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jpeg" ContentType="image/jpeg"/>
  <Default Extension="jpg" ContentType="image/jpe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body>
    <w:p/>
    <w:tbl>
      <w:tblPr>
        <w:tblW w:w="10327" w:type="dxa"/>
        <w:tblInd w:w="-426" w:type="dxa"/>
        <w:tblBorders/>
        <w:tblCellMar>
          <w:left w:w="0" w:type="dxa"/>
          <w:right w:w="0" w:type="dxa"/>
        </w:tblCellMar>
        <w:tblDescription w:val="Diseño de tabla para todo el contenido"/>
        <w:tblLook w:val="4A0"/>
      </w:tblPr>
      <w:tblGrid>
        <w:gridCol w:w="4538"/>
        <w:gridCol w:w="283"/>
        <w:gridCol w:w="5506"/>
      </w:tblGrid>
      <w:tr>
        <w:trPr/>
        <w:tc>
          <w:tcPr>
            <w:tcW w:w="4538" w:type="dxa"/>
            <w:tcBorders/>
            <w:vAlign w:val="top"/>
          </w:tcPr>
          <w:p>
            <w:pPr>
              <w:pStyle w:val="Ttulo1"/>
              <w:jc w:val="left"/>
              <w:rPr>
                <w:b w:val="1"/>
                <w:sz w:val="36.0"/>
                <w:rFonts w:ascii="Baskerville Old Face" w:hAnsi="Baskerville Old Face"/>
              </w:rPr>
            </w:pPr>
            <w:r>
              <w:rPr>
                <w:b w:val="1"/>
                <w:sz w:val="28.0"/>
                <w:rFonts w:ascii="Baskerville Old Face" w:hAnsi="Baskerville Old Face"/>
                <w:spacing w:val="80"/>
                <w:lang w:val="es-mx" w:bidi="ar-sa"/>
              </w:rPr>
              <w:t>monserrat Gpe. bustamante lópez</w:t>
            </w:r>
          </w:p>
          <w:p>
            <w:pPr>
              <w:pStyle w:val="Grfico"/>
              <w:jc w:val="left"/>
            </w:pPr>
            <w:r>
              <w:rPr>
                <w:rFonts w:ascii="Gill Sans MT"/>
                <w:lang w:val="es-mx" w:bidi="ar-sa" w:eastAsia="es-mx"/>
              </w:rPr>
              <mc:AlternateContent>
                <mc:Choice Requires="wpg">
                  <w:drawing>
                    <wp:inline distB="0" distL="0" distT="0" distR="0">
                      <wp:extent cx="339563" cy="279351"/>
                      <wp:effectExtent b="26035" l="0" t="0" r="22860"/>
                      <wp:docPr name="Grupo 43" descr="Icono de correo electrónico" id="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39563" cy="279351"/>
                                <a:chOff x="0" y="0"/>
                                <a:chExt cx="208" cy="208"/>
                              </a:xfrm>
                            </wpg:grpSpPr>
                            <wps:wsp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fmla="*/ 56 w 2082" name="T0"/>
                                    <a:gd fmla="*/ 1237 h 1560" name="T1"/>
                                    <a:gd fmla="*/ 67 w 2082" name="T2"/>
                                    <a:gd fmla="*/ 1315 h 1560" name="T3"/>
                                    <a:gd fmla="*/ 99 w 2082" name="T4"/>
                                    <a:gd fmla="*/ 1383 h 1560" name="T5"/>
                                    <a:gd fmla="*/ 147 w 2082" name="T6"/>
                                    <a:gd fmla="*/ 1438 h 1560" name="T7"/>
                                    <a:gd fmla="*/ 210 w 2082" name="T8"/>
                                    <a:gd fmla="*/ 1479 h 1560" name="T9"/>
                                    <a:gd fmla="*/ 282 w 2082" name="T10"/>
                                    <a:gd fmla="*/ 1501 h 1560" name="T11"/>
                                    <a:gd fmla="*/ 1760 w 2082" name="T12"/>
                                    <a:gd fmla="*/ 1503 h 1560" name="T13"/>
                                    <a:gd fmla="*/ 1837 w 2082" name="T14"/>
                                    <a:gd fmla="*/ 1493 h 1560" name="T15"/>
                                    <a:gd fmla="*/ 1905 w 2082" name="T16"/>
                                    <a:gd fmla="*/ 1461 h 1560" name="T17"/>
                                    <a:gd fmla="*/ 1961 w 2082" name="T18"/>
                                    <a:gd fmla="*/ 1412 h 1560" name="T19"/>
                                    <a:gd fmla="*/ 2002 w 2082" name="T20"/>
                                    <a:gd fmla="*/ 1350 h 1560" name="T21"/>
                                    <a:gd fmla="*/ 2023 w 2082" name="T22"/>
                                    <a:gd fmla="*/ 1277 h 1560" name="T23"/>
                                    <a:gd fmla="*/ 2026 w 2082" name="T24"/>
                                    <a:gd fmla="*/ 482 h 1560" name="T25"/>
                                    <a:gd fmla="*/ 1034 w 2082" name="T26"/>
                                    <a:gd fmla="*/ 1013 h 1560" name="T27"/>
                                    <a:gd fmla="*/ 322 w 2082" name="T28"/>
                                    <a:gd fmla="*/ 56 h 1560" name="T29"/>
                                    <a:gd fmla="*/ 244 w 2082" name="T30"/>
                                    <a:gd fmla="*/ 68 h 1560" name="T31"/>
                                    <a:gd fmla="*/ 176 w 2082" name="T32"/>
                                    <a:gd fmla="*/ 100 h 1560" name="T33"/>
                                    <a:gd fmla="*/ 121 w 2082" name="T34"/>
                                    <a:gd fmla="*/ 149 h 1560" name="T35"/>
                                    <a:gd fmla="*/ 81 w 2082" name="T36"/>
                                    <a:gd fmla="*/ 211 h 1560" name="T37"/>
                                    <a:gd fmla="*/ 59 w 2082" name="T38"/>
                                    <a:gd fmla="*/ 283 h 1560" name="T39"/>
                                    <a:gd fmla="*/ 56 w 2082" name="T40"/>
                                    <a:gd fmla="*/ 449 h 1560" name="T41"/>
                                    <a:gd fmla="*/ 2026 w 2082" name="T42"/>
                                    <a:gd fmla="*/ 449 h 1560" name="T43"/>
                                    <a:gd fmla="*/ 2023 w 2082" name="T44"/>
                                    <a:gd fmla="*/ 283 h 1560" name="T45"/>
                                    <a:gd fmla="*/ 2002 w 2082" name="T46"/>
                                    <a:gd fmla="*/ 211 h 1560" name="T47"/>
                                    <a:gd fmla="*/ 1961 w 2082" name="T48"/>
                                    <a:gd fmla="*/ 149 h 1560" name="T49"/>
                                    <a:gd fmla="*/ 1905 w 2082" name="T50"/>
                                    <a:gd fmla="*/ 100 h 1560" name="T51"/>
                                    <a:gd fmla="*/ 1837 w 2082" name="T52"/>
                                    <a:gd fmla="*/ 68 h 1560" name="T53"/>
                                    <a:gd fmla="*/ 1760 w 2082" name="T54"/>
                                    <a:gd fmla="*/ 56 h 1560" name="T55"/>
                                    <a:gd fmla="*/ 322 w 2082" name="T56"/>
                                    <a:gd fmla="*/ 0 h 1560" name="T57"/>
                                    <a:gd fmla="*/ 1803 w 2082" name="T58"/>
                                    <a:gd fmla="*/ 4 h 1560" name="T59"/>
                                    <a:gd fmla="*/ 1883 w 2082" name="T60"/>
                                    <a:gd fmla="*/ 26 h 1560" name="T61"/>
                                    <a:gd fmla="*/ 1957 w 2082" name="T62"/>
                                    <a:gd fmla="*/ 68 h 1560" name="T63"/>
                                    <a:gd fmla="*/ 2016 w 2082" name="T64"/>
                                    <a:gd fmla="*/ 127 h 1560" name="T65"/>
                                    <a:gd fmla="*/ 2058 w 2082" name="T66"/>
                                    <a:gd fmla="*/ 199 h 1560" name="T67"/>
                                    <a:gd fmla="*/ 2079 w 2082" name="T68"/>
                                    <a:gd fmla="*/ 280 h 1560" name="T69"/>
                                    <a:gd fmla="*/ 2082 w 2082" name="T70"/>
                                    <a:gd fmla="*/ 1237 h 1560" name="T71"/>
                                    <a:gd fmla="*/ 2074 w 2082" name="T72"/>
                                    <a:gd fmla="*/ 1310 h 1560" name="T73"/>
                                    <a:gd fmla="*/ 2051 w 2082" name="T74"/>
                                    <a:gd fmla="*/ 1378 h 1560" name="T75"/>
                                    <a:gd fmla="*/ 2012 w 2082" name="T76"/>
                                    <a:gd fmla="*/ 1438 h 1560" name="T77"/>
                                    <a:gd fmla="*/ 1961 w 2082" name="T78"/>
                                    <a:gd fmla="*/ 1490 h 1560" name="T79"/>
                                    <a:gd fmla="*/ 1900 w 2082" name="T80"/>
                                    <a:gd fmla="*/ 1528 h 1560" name="T81"/>
                                    <a:gd fmla="*/ 1832 w 2082" name="T82"/>
                                    <a:gd fmla="*/ 1551 h 1560" name="T83"/>
                                    <a:gd fmla="*/ 1760 w 2082" name="T84"/>
                                    <a:gd fmla="*/ 1560 h 1560" name="T85"/>
                                    <a:gd fmla="*/ 278 w 2082" name="T86"/>
                                    <a:gd fmla="*/ 1557 h 1560" name="T87"/>
                                    <a:gd fmla="*/ 195 w 2082" name="T88"/>
                                    <a:gd fmla="*/ 1535 h 1560" name="T89"/>
                                    <a:gd fmla="*/ 124 w 2082" name="T90"/>
                                    <a:gd fmla="*/ 1493 h 1560" name="T91"/>
                                    <a:gd fmla="*/ 66 w 2082" name="T92"/>
                                    <a:gd fmla="*/ 1434 h 1560" name="T93"/>
                                    <a:gd fmla="*/ 24 w 2082" name="T94"/>
                                    <a:gd fmla="*/ 1363 h 1560" name="T95"/>
                                    <a:gd fmla="*/ 2 w 2082" name="T96"/>
                                    <a:gd fmla="*/ 1281 h 1560" name="T97"/>
                                    <a:gd fmla="*/ 0 w 2082" name="T98"/>
                                    <a:gd fmla="*/ 322 h 1560" name="T99"/>
                                    <a:gd fmla="*/ 11 w 2082" name="T100"/>
                                    <a:gd fmla="*/ 237 h 1560" name="T101"/>
                                    <a:gd fmla="*/ 43 w 2082" name="T102"/>
                                    <a:gd fmla="*/ 160 h 1560" name="T103"/>
                                    <a:gd fmla="*/ 94 w 2082" name="T104"/>
                                    <a:gd fmla="*/ 95 h 1560" name="T105"/>
                                    <a:gd fmla="*/ 159 w 2082" name="T106"/>
                                    <a:gd fmla="*/ 44 h 1560" name="T107"/>
                                    <a:gd fmla="*/ 236 w 2082" name="T108"/>
                                    <a:gd fmla="*/ 12 h 1560" name="T109"/>
                                    <a:gd fmla="*/ 322 w 2082" name="T110"/>
                                    <a:gd fmla="*/ 0 h 1560" name="T1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b="b" l="0" t="0" r="r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anchorCtr="false" vert="horz" numCol="1" bIns="45720" tIns="45720" anchor="t" wrap="square" lIns="91440" compatLnSpc="true" rIns="9144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fmla="*/ 1362 w 3324" name="T0"/>
                                    <a:gd fmla="*/ 80 h 3324" name="T1"/>
                                    <a:gd fmla="*/ 991 w 3324" name="T2"/>
                                    <a:gd fmla="*/ 199 h 3324" name="T3"/>
                                    <a:gd fmla="*/ 666 w 3324" name="T4"/>
                                    <a:gd fmla="*/ 398 h 3324" name="T5"/>
                                    <a:gd fmla="*/ 397 w 3324" name="T6"/>
                                    <a:gd fmla="*/ 666 h 3324" name="T7"/>
                                    <a:gd fmla="*/ 198 w 3324" name="T8"/>
                                    <a:gd fmla="*/ 991 h 3324" name="T9"/>
                                    <a:gd fmla="*/ 80 w 3324" name="T10"/>
                                    <a:gd fmla="*/ 1362 h 3324" name="T11"/>
                                    <a:gd fmla="*/ 56 w 3324" name="T12"/>
                                    <a:gd fmla="*/ 1764 h 3324" name="T13"/>
                                    <a:gd fmla="*/ 128 w 3324" name="T14"/>
                                    <a:gd fmla="*/ 2152 h 3324" name="T15"/>
                                    <a:gd fmla="*/ 288 w 3324" name="T16"/>
                                    <a:gd fmla="*/ 2502 h 3324" name="T17"/>
                                    <a:gd fmla="*/ 524 w 3324" name="T18"/>
                                    <a:gd fmla="*/ 2800 h 3324" name="T19"/>
                                    <a:gd fmla="*/ 822 w 3324" name="T20"/>
                                    <a:gd fmla="*/ 3036 h 3324" name="T21"/>
                                    <a:gd fmla="*/ 1172 w 3324" name="T22"/>
                                    <a:gd fmla="*/ 3196 h 3324" name="T23"/>
                                    <a:gd fmla="*/ 1560 w 3324" name="T24"/>
                                    <a:gd fmla="*/ 3268 h 3324" name="T25"/>
                                    <a:gd fmla="*/ 1962 w 3324" name="T26"/>
                                    <a:gd fmla="*/ 3244 h 3324" name="T27"/>
                                    <a:gd fmla="*/ 2333 w 3324" name="T28"/>
                                    <a:gd fmla="*/ 3126 h 3324" name="T29"/>
                                    <a:gd fmla="*/ 2658 w 3324" name="T30"/>
                                    <a:gd fmla="*/ 2927 h 3324" name="T31"/>
                                    <a:gd fmla="*/ 2926 w 3324" name="T32"/>
                                    <a:gd fmla="*/ 2658 h 3324" name="T33"/>
                                    <a:gd fmla="*/ 3125 w 3324" name="T34"/>
                                    <a:gd fmla="*/ 2333 h 3324" name="T35"/>
                                    <a:gd fmla="*/ 3244 w 3324" name="T36"/>
                                    <a:gd fmla="*/ 1962 h 3324" name="T37"/>
                                    <a:gd fmla="*/ 3269 w 3324" name="T38"/>
                                    <a:gd fmla="*/ 1560 h 3324" name="T39"/>
                                    <a:gd fmla="*/ 3196 w 3324" name="T40"/>
                                    <a:gd fmla="*/ 1172 h 3324" name="T41"/>
                                    <a:gd fmla="*/ 3035 w 3324" name="T42"/>
                                    <a:gd fmla="*/ 822 h 3324" name="T43"/>
                                    <a:gd fmla="*/ 2801 w 3324" name="T44"/>
                                    <a:gd fmla="*/ 523 h 3324" name="T45"/>
                                    <a:gd fmla="*/ 2502 w 3324" name="T46"/>
                                    <a:gd fmla="*/ 289 h 3324" name="T47"/>
                                    <a:gd fmla="*/ 2152 w 3324" name="T48"/>
                                    <a:gd fmla="*/ 128 h 3324" name="T49"/>
                                    <a:gd fmla="*/ 1764 w 3324" name="T50"/>
                                    <a:gd fmla="*/ 55 h 3324" name="T51"/>
                                    <a:gd fmla="*/ 1871 w 3324" name="T52"/>
                                    <a:gd fmla="*/ 12 h 3324" name="T53"/>
                                    <a:gd fmla="*/ 2262 w 3324" name="T54"/>
                                    <a:gd fmla="*/ 112 h 3324" name="T55"/>
                                    <a:gd fmla="*/ 2611 w 3324" name="T56"/>
                                    <a:gd fmla="*/ 297 h 3324" name="T57"/>
                                    <a:gd fmla="*/ 2904 w 3324" name="T58"/>
                                    <a:gd fmla="*/ 558 h 3324" name="T59"/>
                                    <a:gd fmla="*/ 3130 w 3324" name="T60"/>
                                    <a:gd fmla="*/ 880 h 3324" name="T61"/>
                                    <a:gd fmla="*/ 3273 w 3324" name="T62"/>
                                    <a:gd fmla="*/ 1252 h 3324" name="T63"/>
                                    <a:gd fmla="*/ 3324 w 3324" name="T64"/>
                                    <a:gd fmla="*/ 1662 h 3324" name="T65"/>
                                    <a:gd fmla="*/ 3273 w 3324" name="T66"/>
                                    <a:gd fmla="*/ 2071 h 3324" name="T67"/>
                                    <a:gd fmla="*/ 3130 w 3324" name="T68"/>
                                    <a:gd fmla="*/ 2443 h 3324" name="T69"/>
                                    <a:gd fmla="*/ 2904 w 3324" name="T70"/>
                                    <a:gd fmla="*/ 2765 h 3324" name="T71"/>
                                    <a:gd fmla="*/ 2611 w 3324" name="T72"/>
                                    <a:gd fmla="*/ 3026 h 3324" name="T73"/>
                                    <a:gd fmla="*/ 2262 w 3324" name="T74"/>
                                    <a:gd fmla="*/ 3213 h 3324" name="T75"/>
                                    <a:gd fmla="*/ 1871 w 3324" name="T76"/>
                                    <a:gd fmla="*/ 3311 h 3324" name="T77"/>
                                    <a:gd fmla="*/ 1454 w 3324" name="T78"/>
                                    <a:gd fmla="*/ 3311 h 3324" name="T79"/>
                                    <a:gd fmla="*/ 1061 w 3324" name="T80"/>
                                    <a:gd fmla="*/ 3213 h 3324" name="T81"/>
                                    <a:gd fmla="*/ 712 w 3324" name="T82"/>
                                    <a:gd fmla="*/ 3026 h 3324" name="T83"/>
                                    <a:gd fmla="*/ 419 w 3324" name="T84"/>
                                    <a:gd fmla="*/ 2765 h 3324" name="T85"/>
                                    <a:gd fmla="*/ 194 w 3324" name="T86"/>
                                    <a:gd fmla="*/ 2443 h 3324" name="T87"/>
                                    <a:gd fmla="*/ 51 w 3324" name="T88"/>
                                    <a:gd fmla="*/ 2071 h 3324" name="T89"/>
                                    <a:gd fmla="*/ 0 w 3324" name="T90"/>
                                    <a:gd fmla="*/ 1662 h 3324" name="T91"/>
                                    <a:gd fmla="*/ 51 w 3324" name="T92"/>
                                    <a:gd fmla="*/ 1252 h 3324" name="T93"/>
                                    <a:gd fmla="*/ 194 w 3324" name="T94"/>
                                    <a:gd fmla="*/ 880 h 3324" name="T95"/>
                                    <a:gd fmla="*/ 419 w 3324" name="T96"/>
                                    <a:gd fmla="*/ 558 h 3324" name="T97"/>
                                    <a:gd fmla="*/ 712 w 3324" name="T98"/>
                                    <a:gd fmla="*/ 297 h 3324" name="T99"/>
                                    <a:gd fmla="*/ 1061 w 3324" name="T100"/>
                                    <a:gd fmla="*/ 112 h 3324" name="T101"/>
                                    <a:gd fmla="*/ 1454 w 3324" name="T102"/>
                                    <a:gd fmla="*/ 12 h 3324" name="T10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b="b" l="0" t="0" r="r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anchorCtr="false" vert="horz" numCol="1" bIns="45720" tIns="45720" anchor="t" wrap="square" lIns="91440" compatLnSpc="true" rIns="9144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F0029D" id="Grupo 43" o:spid="_x0000_s1026" alt="Icono de correo electrónico" style="width:26.75pt;height:22pt;mso-position-horizontal-relative:char;mso-position-vertical-relative:line" coordsize="208,20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oFPg0QhQAAFpyAAAOAAAAZHJzL2Uyb0RvYy54bWzsXd1uI8luvg+QdxB0GSDrrupuSW3s7LnY Pxxgc7LATnCuNbL8g9hqRdKMZ/Na5xHyYvlYVSxVzTTJxp4gQQDfTNtjil3kR7LIKtL+9k+fX54X n/an89N4eLd03zTLxf6wG++eDg/vlv/2/qd/3iwX58v2cLd9Hg/7d8vf9+fln777x3/49vV4u/fj 4/h8tz8twORwvn09vls+Xi7H25ub8+5x/7I9fzMe9wf88H48vWwv+Pb0cHN32r6C+8vzjW+a1c3r eLo7nsbd/nzG//4Qf7j8LvC/v9/vLv96f3/eXxbP75ZY2yX8ewr/fqB/b777dnv7cNoeH592aRnb P7CKl+3TAS/NrH7YXraLj6enr1i9PO1O43m8v3yzG19uxvv7p90+yABpXPOFND+fxo/HIMvD7evD MasJqv1CT3+Y7e4vn349LZ7u3i1Xy8Vh+wKIfj59PI6Lrl0u7vbnHXT15914GPHNYjeeTvtxsX+G Wk//9bfD024kBb4eH27B5+fT8bfjr6f0Hw/xu8WH138Z78B1+/EyBg19vj+9kKYg++JzAOL3DMT+ 82Wxw3+27dCvsIAdfuTXQ9u7CNTuEWh+9and44/pc76BuYUP4Qss5GZ7G193Q2tMS6IFw9jOV32e /z59/va4Pe4DTGfSQ9LnmvX5Exnv4vnpw2m/WEd9BTpSFinifPxl3P37eXEYf7x7uvw6Ph0uWFCQ GMsuSOmbMz5k6rQdlgtoru+j1lirroUHkHaGsIysnO3t7uP58vN+DLhsP/1yvkS3uMNXwajvkmm8 B4P7l2d4yD/dLPrV4nUBjfv4lodM5Aoi59v14nHh+hX7WibzBdlqLfCCEeQXutb1Aq+uIBsGgVdf ELl20wq84AjXV3bSwgBvQdVuBGawx0zmXSOsDHhlKtetB4GZK9XvN17g5ioA+sZJ7EoE3Holrc5V IPSNpDhXouA2AF6wjwqIbhD5VUgMTS/xq7FYifKWYLgBdML6ajicF/TnKziaRsLDV3i0fSPxK/Hw jW+F9fkKD78WHazEA/wkf/UlHh3MSvDXCo6m7aTlVXA0ToLXl3C0XtReiQZizvTiKLRlF/KdtLa2 hGIlOW1bAgHHEARtKxwaCda2hMF5yeraEgXXSTGgLVHYiMxKDLyTPKItIeiluEnbyVW3YtzsSgjE zaErEehEMbsSAsV2KU3Ja1PYlRgortWVIHhZ1BIEpKGS7XbzYOhKGJTA1JVAyCbSl0A4OW4iq7rq zon225dQKGG9L6EQfasvkVA2HSQv18WJbt+XQMgxpC9xkPy0r1DYYJub3h76EoVOiEdId67LdxtY 0jSzVYkBIvR0dFtVEAy9tLNSzpy9QYRgVUKAskOKb6sSAuelbWZVYuCbfiOJWoLgkKUJspYw+AbJ kKC5Ega/kVBdl0BQtiqwW5dAKFnruoQCy5N2mnUJBTJXcX01GL0U0dcVGO1a2rvWNRpIXqbVt67Q 6MQEdl3CocSmdQkHYpMk76bEA8FJSjo3FR69l+RF+XE1eUQnSd5NhUcPPU+b36bEQ4lPmwoPlDcS vwoPwDYNx6aCo4eHC8ur4ZBS4k2FRt9KddNQoeElYx4qMOSMfSjBWElxZaig6JBITss6lFDIa6uA aFdSujlUQAgwoDIurMkjvxKWVsIgmfBQgkCb0zQv7LzlS6UA4JoSBLmsdk0JQidtPK6pUBDt1zUl CoNkIa4pYRgke3NNiYITU07XlEAgnZdUV+LgW8niXFNCIRZ0riqw5XTCVRV26fk4U3ngU5PtIx+k 7D4f0kkKvlps6Wi0CWdhx/FMp1l0rIJjmffxzAfHMZ8PdOwiEANeIm7TAZdODPCIOJwEYXE6MbAh Yj4d0omheSIeZi2DFEvUUFw8ltN5uyQjTh5mkScp3TwxXZLTzRPUJUndPFHpVIBERdU/Z+0+iYqi fhZ5EhU1+yzyJKqfJyqV5GHt80SlopvIUVXPWQyV1YF8nqhUNwfyeaJSYRzI54lKpW8gnycqFbdE jvJ1jqhUvgbyeaJ2SVSUn7O4J1FRXs4iT6KifJxDTuUjrT0euptBg8rDQD5PVKr/Avk8UanAC+Tz RKUaLpDPE5WqNCJHFTZHM1SGBfJ5olKdFcjniUp1VCCfJ+oqibqaJyrVQcQddc4cUanMCeTzRF0n UVGlzOKeREURMos8iYoaYw45lRi0dpQQs8iTqKgQZpEnUVEAzCJPoiLBn0WeREUCP4ec8ncSFQn6 LPIkKjLwWeRJ1GGeqJRhh8XME3VIoiJNnrOYkCYTe0qE530gSUup7rwPJHkpmZ33gSQxpavzPpBk poR01geuiVMldIzKKak84Tr2y/vt03KB++0P9JLt7XF7oVyUv1y84laV7u0Wj7hnpJs5+snL+Gn/ fgw0F0pKU+TFfUBa6ZXg+TBBSGcmiZJ/zs9jZIgcHPjhIEmnWyH1Jzrc9qn86IQg0GHDirrk9/Ez vpfKsECXHZx/zs9Ih6P5SNgh/dQY4oYuESKJUAnpMIZe3eUNhl/Jz/hq3AwmwhzimICfiTBlCjhg YZtmAn4mQoKXXo3rP3WNqHKYUOdIZyEzKTdU0c55OZ0mR0pLHrehA7WgS0NFdOCdKA2tOzQWJEoL SFwWJkrLNgY6QKJ14oJZVTxdGyRKw4BxRJvWabkE3WxEnpaT0ZVKojTcNlNeIwGbGj+T/zR0P0Gi 485PFR0BOSnJovwqCPErd8/jeQ/f+zpusUHjo9E3pbiFC/SwXJzna06My8RAhnxLJUsunJMOXik/ k5I4JMBFNHY5xsA9VboctHQpOAgazpNiKm4M1bemEO1zAcJC8jMKSzclsAfco6ncEsgEnCYq20Iu Y/hl/GQzTO0v5Ikav6thGxwzobVCEEb3syTOHm1pMAcJCxGX446BMB3hRy81pL5GRwOXa8C1bJpj uOUjvCsYLud4nzE8OO9cOSSwxfAzWs5XkYN/bAcbdmYp1uQlMCGz5meyXdw6BnB0y3UbTgN0j6F7 x+iBHAv5dfxMrx1SFAFbzWMcbh4DPwuYYRPz3Fw48Pv4Gd9Ld4/RFvP5FBPwkwmTTzvccGorpOvH yDFXFcyJn8wxVbgenHWOcKgYxXTsYkaNcGdHCc7NrIwZLFMi5VFgG6vktAP7kE5J17ohQTHQhi45 w8YloM6TWmGIZ5frGlY3P1nt6WjX4cZR5YmAlpDscDCivb2MaLrsCGmc7BobHF1MRolw86i/fcP1 So9DP3WduJxMPPPRGmuHn1FLbp1KadfDnFWe16Qc2blGycGNOzFRQfJL+ZkgohtfwhKXkCpHXLck QvSvaK9G2EiEyLdVwpQwuB5xQSX0ydqtsoGuEINdGjaUzt5glbqfUbtRtHNd27w+XEfqgrCH5eN/ BoOfCZT4WlxIquw4WhgpfSQz41R4J9qv1VfSVRg0YoayBERuPWb5+BnlZP0axsxwoYbRzCShb+xC LoFlbWrJOI2oycZuLC07jx4zfHJG3SrZt7+0Sc5b4Ot0BBT64fNZEB0hFW3f5/H56e6np+dnqqnC +MX+++fT4tMWgxPb3W5/uLDpVZTPBzpNiidI1Q/msziezpcftufH+K7AhFDd3mL64XAXvnrcb+9+ TF9ftk/P8esQwiAU98XHxv4P493v6JHHTAqGPR7H038uF6+Y73i3PP/Hx+1pv1w8//mA/vrBdXSn cwnfdP2aru1O5U8+lD85fHz5foQmYOzbww5c3y0v/OX3F3yHT2OgA8r95fDbcUeE4SQNor3//Nft 6bggKfEh9OL/ZeSBge0tN9sTQpk2iRQFSd9gXOF/aW4B0T/OgZRzCyHAV8MIMJL/8bmFGJeCFW9v eWoBSdD0TEdtv6zJ4gL+OpEAxrktzrUr6hFqW7h9MK4rGdDNZKGhbIoIe3gmGgbq1piiwj6RqWKv 2xQVgmKmWoV+mSkq7J6Zqh2oEWqKCptxQUUdglNUyN8zFb1xmhc0nqmQiAm8kBdnKtLENC86F8lk 0Or0umgbyVQBIoFbqf7QZDwlZT2xsF5R/8gkXQmAQ4+ZsLgSAe966uSZZFdi4DciuxIE36N7WGBX wtB7ar2ZfGuJAxohqR9lio4iXFbxJvTbT5KVSLQNemoEdiUSzq0lp6IjkfzaFsm6xK/CghrqpsWt phVaH7pcJ+UowcBrxfWVaCAoSLZSjSv4tqXGqsn3lnC0LvT0TtHVEwur0DY7SVfi4QdPnYGTdCUe oKNeqEm6Eg9P7xX4lXhADmo1nORXOQfpReBX4hH0LPAr8Qi4CfxK74AdUJ/w5PpKPKj6EdZXjS8E O53mVw0wBLufXl81wQA/kvRXTTCQWwrsSjjg5dLGU00w9JghEtiVaIQYJEhbouE31LQ9peRqgiFE SIFdBUZo6p1iV08wUPyeZldNMPTUdDjJrfQMXCRJqqsGGEKT4CS3CggvxpVqgMHJ7CogVhjVEUSt gBikKFANMfihETVXAoFTBkF1dOVXBO9WCsp0ppzpNmLuVM0xtH4txdBqjgGhR3KKapKBwBKUV08y rIDZtKVQXZnF0NZXgdHAogR+VYzC/K20vhINbEGS19bDDDK61TCDX68kz6iHGWTjq4YZWpoknJaX 2oCy/rzsG9UwQ+vDiOCUr1XDDIrnVsMMbRvm3Sb5lXi4rpfshY58sxwKv3qYoQkTpVPvpWu1Kz9Z XjoYznTrMLsxya7cwhU4qlmGzkk7ZDXKoFjLpvQOF1rBJ1dXOYdszHS+m4UNcy+T3EooMG8juVo1 ySD5WT3HIMeBao5BXFo9xyBHqWqOQdYbnZJmfcgxtJpjkEGtJhnkAE9NWPmlssXR9XEm8+Lu88Uo g+wQ9TCDvDvWwwyKx34xzlAGeJytvPXkTwwdpIaFt578r8YxUkvU+3wor08rpPPj9289+XwSzHMt bz350hAPFUy4NnmfmzB0E3vryZcU+daTL2nmrSdf0gwlsuR8bz35Xwbs/6uefLqMzEOSf6SfPZQO 1M8evpjqC3VI9wPsGFiKl8Zisxa1xJOBxF+gFa4ZY8N7fVmNtu5Ih+OFyJF/zs94qU3XGYEfykWV Dqexge464cCM+JkY4rQ9ElrNKbmByGiFxvVNZGi0TXFvtcdpqSYKzjEDP5wYqnTrdOHf5rk6lpSf UWJcVQV+uP5S+fVUkwG5zuibwW1KoMMBqcqvS5f+PSpCTd6Wyi28l9ap0tHpMejWRq8QLo8CHelR 4+cTvwFz1RodLvECP8JZpePmUDIclTCNitIBuE7IXe7eUA23upGzaG9mHyHn0+hSu7DZ70SnvkAk hIc5/HAarb6X17cx6Fhe3Eyp/EIJjAWiHU/3JdxfBkno+F3nmED21NquicxWQ7ddKiGbIZ76Gtmu 6cZB5UgBgWDxvdHyxJ5HN1kqR3ZlnDrrPsCxga5SVY4cbPzG2AA4etHtncqRw6EfjJZ5jq90P6ty 5IDdNgZH3gHoxlLl6HhPaa1m3BAbCES6TdN58s6HTibdLvJeSjeIOk/enVtvOQ7v93SbrPPkHAJ3 A7oRoeE77jA2TwoUQUvmOilUREpD9twGbeozBItZGIVoESmNpsYQLiKlYUuIFzFmmeYZAkbgaVk8 IkbKPSwnCiGDeJp+iZjB+Yzh6nQzGwOXFT0QNWJOYwYkusyPPK0YF+JGkMgMm7iQjjzNSNykiTYz uFOTQORp7RchdIR1Wl4cQkegtHY1mHrcyc2NMoQO4kndBaq/h9ARKK3dnBoQguzB8bVNFaEj2pKZ cVx5UoDSeaY8NZQkOiVCR5DIyrOyPrEh6NE7Y2Qmgxn3sImo62RbsjJWRI4okJUCUwtGkNzMqSlu kIrMJJ390sr6s6tbZUSOHlZdkgOSVejkGGdVTjlsWqVYjsRWbZeDu1Us5v0CjZKqmectyBnlbN7V KCfWzCxvlGbJzXuvVRfxbm7sEzk/sM4YOOP4Kqfn5u6vJ2DzSQcHDfGgY51mV/Tsni7eY8zQo6Ub UmTzBoxNojPGYLxDOhYc0QARjQZxfcZwtm+pKYcCvzVx3XGUxN2taj89ZCWO1j7m0VwRCY0JCOwj kbA1phVxUR+zgg6NneoaeZyyy+edfLjCz3jIQu1CYY3W1JEfEjAroy5Eb0I8F1kbE+GI4vEobW0M a7Thl9hD4bggV6VuXTr/HvIvyGFp+RmlRvtJsp7GzAa6qHGHQwX95YjP0dDQFWBQ8nBUa1EivYo8 OxxZaIDjCDT5qzXCFU9NySEozMzjSTFDp+R1btCupFJ6lp0Ch06Z9EkNIAZlwgjBQ49CGXf0KRn6 ZFMK8UNdJ1snwoHBkw0eBmKsk30IIUTXUnbLEEO0dWZPp24fVZ+YZI8ejC+MKMzxCMwNnhziwoLV dXLUpCYnfZ0ciBFJdAsBNKneJrDUt/N2EWKJSsk7EPWy6Tx5T0MRYkjEuyT1Iao8877bkkNp68w7 OfW06ZQ5NaBgovLkDCUEE5WSwhFtliFAqZRozUuU1jopbAaepuw+nfTa+sToa+JpYIRfZ5o2awt3 2oXCMimWaKJvqFeQdGRZJ+2UgdAyeHR1JULDh2g3J46mW/ap2jQ9vUs3rWbwoHPj8GorHlFWFAgp hmh6xFFIIrSiZrqCMgMxOvciRyu2U3YZ1kjxQ1tj+D2ypHBrB0pToOaelgb2zV0yJa0hcKgLTFmM uZMHeVHT6KlBVIuda0RuVvJCQ15QHpoC9fDIwloJVlIetZurqPF8vJUEMroIEjpDthcrU2UDtFJf nyzayqXZRczkPPmcle2zE1vlA0cFqx7hMGMVOBy3rIqJAyH6V3WAU2S1ajoO1YSL5kUc+62qM+8m 6IdVGaL+iLEfpqi9GKYcfcQotB1vokYqSv230eeM9eWNXl8eZw5fpmF8tEFT0W9z6///59bDX9/D HzAMv4Ag/bFF+guJ5fdhzv36JyG/+28BAAAA//8DAFBLAwQUAAYACAAAACEA2FXOo9sAAAADAQAA DwAAAGRycy9kb3ducmV2LnhtbEyPQWvCQBCF74X+h2UKvdVNqimSZiMibU9SqAribcyOSTA7G7Jr Ev99Vy/tZeDxHu99ky1G04ieOldbVhBPIhDEhdU1lwp228+XOQjnkTU2lknBlRws8seHDFNtB/6h fuNLEUrYpaig8r5NpXRFRQbdxLbEwTvZzqAPsiul7nAI5aaRr1H0Jg3WHBYqbGlVUXHeXIyCrwGH 5TT+6Nfn0+p62Cbf+3VMSj0/jct3EJ5G/xeGG35AhzwwHe2FtRONgvCIv9/gJdMExFHBbBaBzDP5 nz3/BQAA//8DAFBLAQItABQABgAIAAAAIQC2gziS/gAAAOEBAAATAAAAAAAAAAAAAAAAAAAAAABb Q29udGVudF9UeXBlc10ueG1sUEsBAi0AFAAGAAgAAAAhADj9If/WAAAAlAEAAAsAAAAAAAAAAAAA AAAALwEAAF9yZWxzLy5yZWxzUEsBAi0AFAAGAAgAAAAhACgU+DRCFAAAWnIAAA4AAAAAAAAAAAAA AAAALgIAAGRycy9lMm9Eb2MueG1sUEsBAi0AFAAGAAgAAAAhANhVzqPbAAAAAwEAAA8AAAAAAAAA AAAAAAAAnBYAAGRycy9kb3ducmV2LnhtbFBLBQYAAAAABAAEAPMAAACkFwAAAAA= ">
                      <v:shape id="Forma libre 7" o:spid="_x0000_s1027" style="position:absolute;left:39;top:55;width:130;height:97;visibility:visible;mso-wrap-style:square;v-text-anchor:top" coordsize="2082,1560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0X46JwQAAANoAAAAPAAAAZHJzL2Rvd25yZXYueG1sRI9Bi8Iw FITvgv8hPGFvmrqIK9UoRRQ87MWuIN6ezbMtNi+lydb23xtB8DjMzDfMatOZSrTUuNKygukkAkGc WV1yruD0tx8vQDiPrLGyTAp6crBZDwcrjLV98JHa1OciQNjFqKDwvo6ldFlBBt3E1sTBu9nGoA+y yaVu8BHgppLfUTSXBksOCwXWtC0ou6f/RsEsM6nR+3Pa9QnvLu1vP02uvVJfoy5ZgvDU+U/43T5o BT/wuhJugFw/AQAA//8DAFBLAQItABQABgAIAAAAIQDb4fbL7gAAAIUBAAATAAAAAAAAAAAAAAAA AAAAAABbQ29udGVudF9UeXBlc10ueG1sUEsBAi0AFAAGAAgAAAAhAFr0LFu/AAAAFQEAAAsAAAAA AAAAAAAAAAAAHwEAAF9yZWxzLy5yZWxzUEsBAi0AFAAGAAgAAAAhAPRfjonBAAAA2gAAAA8AAAAA AAAAAAAAAAAABwIAAGRycy9kb3ducmV2LnhtbFBLBQYAAAAAAwADALcAAAD1AgAAAAA= 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Forma libre 8" o:spid="_x0000_s1028" style="position:absolute;width:208;height:208;visibility:visible;mso-wrap-style:square;v-text-anchor:top" coordsize="3324,3324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YSaelwQAAANoAAAAPAAAAZHJzL2Rvd25yZXYueG1sRE/LagIx FN0L/YdwC+6cpIJVpkZpfUDdVKpSXd5ObmdCJzfDJOr4981C6PJw3tN552pxoTZYzxqeMgWCuPDG cqnhsF8PJiBCRDZYeyYNNwownz30ppgbf+VPuuxiKVIIhxw1VDE2uZShqMhhyHxDnLgf3zqMCbal NC1eU7ir5VCpZ+nQcmqosKFFRcXv7uw01Ifl8c2eJt+FWo2+xvsPu90oq3X/sXt9ARGpi//iu/vd aEhb05V0A+TsDwAA//8DAFBLAQItABQABgAIAAAAIQDb4fbL7gAAAIUBAAATAAAAAAAAAAAAAAAA AAAAAABbQ29udGVudF9UeXBlc10ueG1sUEsBAi0AFAAGAAgAAAAhAFr0LFu/AAAAFQEAAAsAAAAA AAAAAAAAAAAAHwEAAF9yZWxzLy5yZWxzUEsBAi0AFAAGAAgAAAAhANhJp6XBAAAA2gAAAA8AAAAA AAAAAAAAAAAABwIAAGRycy9kb3ducmV2LnhtbFBLBQYAAAAAAwADALcAAAD1AgAAAAA= 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>
            <w:pPr>
              <w:pStyle w:val="Ttulo3"/>
              <w:jc w:val="left"/>
              <w:rPr>
                <w:sz w:val="24.0"/>
              </w:rPr>
            </w:pPr>
            <w:r>
              <w:rPr>
                <w:sz w:val="24.0"/>
                <w:rFonts w:ascii="Gill Sans MT"/>
                <w:caps w:val="false"/>
                <w:lang w:bidi="ar-sa"/>
              </w:rPr>
              <w:t>monse_gbl@hotmail.com</w:t>
            </w:r>
          </w:p>
          <w:p>
            <w:pPr>
              <w:pStyle w:val="Grfico"/>
              <w:jc w:val="left"/>
            </w:pPr>
            <w:r>
              <w:rPr>
                <w:rFonts w:ascii="Gill Sans MT"/>
                <w:lang w:val="es-mx" w:bidi="ar-sa" w:eastAsia="es-mx"/>
              </w:rPr>
              <mc:AlternateContent>
                <mc:Choice Requires="wpg">
                  <w:drawing>
                    <wp:inline distB="0" distL="0" distT="0" distR="0">
                      <wp:extent cx="329184" cy="329184"/>
                      <wp:effectExtent b="13970" l="0" t="0" r="13970"/>
                      <wp:docPr name="Grupo 37" descr="Icono de teléfono" id="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fmla="*/ 1362 w 3324" name="T0"/>
                                    <a:gd fmla="*/ 80 h 3324" name="T1"/>
                                    <a:gd fmla="*/ 991 w 3324" name="T2"/>
                                    <a:gd fmla="*/ 199 h 3324" name="T3"/>
                                    <a:gd fmla="*/ 666 w 3324" name="T4"/>
                                    <a:gd fmla="*/ 398 h 3324" name="T5"/>
                                    <a:gd fmla="*/ 397 w 3324" name="T6"/>
                                    <a:gd fmla="*/ 666 h 3324" name="T7"/>
                                    <a:gd fmla="*/ 198 w 3324" name="T8"/>
                                    <a:gd fmla="*/ 991 h 3324" name="T9"/>
                                    <a:gd fmla="*/ 80 w 3324" name="T10"/>
                                    <a:gd fmla="*/ 1362 h 3324" name="T11"/>
                                    <a:gd fmla="*/ 56 w 3324" name="T12"/>
                                    <a:gd fmla="*/ 1764 h 3324" name="T13"/>
                                    <a:gd fmla="*/ 128 w 3324" name="T14"/>
                                    <a:gd fmla="*/ 2152 h 3324" name="T15"/>
                                    <a:gd fmla="*/ 288 w 3324" name="T16"/>
                                    <a:gd fmla="*/ 2502 h 3324" name="T17"/>
                                    <a:gd fmla="*/ 524 w 3324" name="T18"/>
                                    <a:gd fmla="*/ 2800 h 3324" name="T19"/>
                                    <a:gd fmla="*/ 822 w 3324" name="T20"/>
                                    <a:gd fmla="*/ 3036 h 3324" name="T21"/>
                                    <a:gd fmla="*/ 1172 w 3324" name="T22"/>
                                    <a:gd fmla="*/ 3196 h 3324" name="T23"/>
                                    <a:gd fmla="*/ 1560 w 3324" name="T24"/>
                                    <a:gd fmla="*/ 3268 h 3324" name="T25"/>
                                    <a:gd fmla="*/ 1962 w 3324" name="T26"/>
                                    <a:gd fmla="*/ 3244 h 3324" name="T27"/>
                                    <a:gd fmla="*/ 2333 w 3324" name="T28"/>
                                    <a:gd fmla="*/ 3126 h 3324" name="T29"/>
                                    <a:gd fmla="*/ 2658 w 3324" name="T30"/>
                                    <a:gd fmla="*/ 2927 h 3324" name="T31"/>
                                    <a:gd fmla="*/ 2926 w 3324" name="T32"/>
                                    <a:gd fmla="*/ 2658 h 3324" name="T33"/>
                                    <a:gd fmla="*/ 3125 w 3324" name="T34"/>
                                    <a:gd fmla="*/ 2333 h 3324" name="T35"/>
                                    <a:gd fmla="*/ 3244 w 3324" name="T36"/>
                                    <a:gd fmla="*/ 1962 h 3324" name="T37"/>
                                    <a:gd fmla="*/ 3269 w 3324" name="T38"/>
                                    <a:gd fmla="*/ 1560 h 3324" name="T39"/>
                                    <a:gd fmla="*/ 3196 w 3324" name="T40"/>
                                    <a:gd fmla="*/ 1172 h 3324" name="T41"/>
                                    <a:gd fmla="*/ 3035 w 3324" name="T42"/>
                                    <a:gd fmla="*/ 822 h 3324" name="T43"/>
                                    <a:gd fmla="*/ 2801 w 3324" name="T44"/>
                                    <a:gd fmla="*/ 523 h 3324" name="T45"/>
                                    <a:gd fmla="*/ 2502 w 3324" name="T46"/>
                                    <a:gd fmla="*/ 289 h 3324" name="T47"/>
                                    <a:gd fmla="*/ 2152 w 3324" name="T48"/>
                                    <a:gd fmla="*/ 128 h 3324" name="T49"/>
                                    <a:gd fmla="*/ 1764 w 3324" name="T50"/>
                                    <a:gd fmla="*/ 55 h 3324" name="T51"/>
                                    <a:gd fmla="*/ 1871 w 3324" name="T52"/>
                                    <a:gd fmla="*/ 12 h 3324" name="T53"/>
                                    <a:gd fmla="*/ 2262 w 3324" name="T54"/>
                                    <a:gd fmla="*/ 112 h 3324" name="T55"/>
                                    <a:gd fmla="*/ 2612 w 3324" name="T56"/>
                                    <a:gd fmla="*/ 297 h 3324" name="T57"/>
                                    <a:gd fmla="*/ 2904 w 3324" name="T58"/>
                                    <a:gd fmla="*/ 558 h 3324" name="T59"/>
                                    <a:gd fmla="*/ 3130 w 3324" name="T60"/>
                                    <a:gd fmla="*/ 880 h 3324" name="T61"/>
                                    <a:gd fmla="*/ 3273 w 3324" name="T62"/>
                                    <a:gd fmla="*/ 1252 h 3324" name="T63"/>
                                    <a:gd fmla="*/ 3324 w 3324" name="T64"/>
                                    <a:gd fmla="*/ 1662 h 3324" name="T65"/>
                                    <a:gd fmla="*/ 3273 w 3324" name="T66"/>
                                    <a:gd fmla="*/ 2071 h 3324" name="T67"/>
                                    <a:gd fmla="*/ 3130 w 3324" name="T68"/>
                                    <a:gd fmla="*/ 2443 h 3324" name="T69"/>
                                    <a:gd fmla="*/ 2904 w 3324" name="T70"/>
                                    <a:gd fmla="*/ 2765 h 3324" name="T71"/>
                                    <a:gd fmla="*/ 2612 w 3324" name="T72"/>
                                    <a:gd fmla="*/ 3026 h 3324" name="T73"/>
                                    <a:gd fmla="*/ 2262 w 3324" name="T74"/>
                                    <a:gd fmla="*/ 3213 h 3324" name="T75"/>
                                    <a:gd fmla="*/ 1871 w 3324" name="T76"/>
                                    <a:gd fmla="*/ 3311 h 3324" name="T77"/>
                                    <a:gd fmla="*/ 1454 w 3324" name="T78"/>
                                    <a:gd fmla="*/ 3311 h 3324" name="T79"/>
                                    <a:gd fmla="*/ 1061 w 3324" name="T80"/>
                                    <a:gd fmla="*/ 3213 h 3324" name="T81"/>
                                    <a:gd fmla="*/ 712 w 3324" name="T82"/>
                                    <a:gd fmla="*/ 3026 h 3324" name="T83"/>
                                    <a:gd fmla="*/ 419 w 3324" name="T84"/>
                                    <a:gd fmla="*/ 2765 h 3324" name="T85"/>
                                    <a:gd fmla="*/ 194 w 3324" name="T86"/>
                                    <a:gd fmla="*/ 2443 h 3324" name="T87"/>
                                    <a:gd fmla="*/ 51 w 3324" name="T88"/>
                                    <a:gd fmla="*/ 2071 h 3324" name="T89"/>
                                    <a:gd fmla="*/ 0 w 3324" name="T90"/>
                                    <a:gd fmla="*/ 1662 h 3324" name="T91"/>
                                    <a:gd fmla="*/ 51 w 3324" name="T92"/>
                                    <a:gd fmla="*/ 1252 h 3324" name="T93"/>
                                    <a:gd fmla="*/ 194 w 3324" name="T94"/>
                                    <a:gd fmla="*/ 880 h 3324" name="T95"/>
                                    <a:gd fmla="*/ 419 w 3324" name="T96"/>
                                    <a:gd fmla="*/ 558 h 3324" name="T97"/>
                                    <a:gd fmla="*/ 712 w 3324" name="T98"/>
                                    <a:gd fmla="*/ 297 h 3324" name="T99"/>
                                    <a:gd fmla="*/ 1061 w 3324" name="T100"/>
                                    <a:gd fmla="*/ 112 h 3324" name="T101"/>
                                    <a:gd fmla="*/ 1454 w 3324" name="T102"/>
                                    <a:gd fmla="*/ 12 h 3324" name="T10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b="b" l="0" t="0" r="r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anchorCtr="false" vert="horz" numCol="1" bIns="45720" tIns="45720" anchor="t" wrap="square" lIns="91440" compatLnSpc="true" rIns="9144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fmla="*/ 1429 w 2265" name="T0"/>
                                    <a:gd fmla="*/ 1378 h 1560" name="T1"/>
                                    <a:gd fmla="*/ 1119 w 2265" name="T2"/>
                                    <a:gd fmla="*/ 1260 h 1560" name="T3"/>
                                    <a:gd fmla="*/ 1177 w 2265" name="T4"/>
                                    <a:gd fmla="*/ 1362 h 1560" name="T5"/>
                                    <a:gd fmla="*/ 800 w 2265" name="T6"/>
                                    <a:gd fmla="*/ 1289 h 1560" name="T7"/>
                                    <a:gd fmla="*/ 913 w 2265" name="T8"/>
                                    <a:gd fmla="*/ 1320 h 1560" name="T9"/>
                                    <a:gd fmla="*/ 1501 w 2265" name="T10"/>
                                    <a:gd fmla="*/ 1320 h 1560" name="T11"/>
                                    <a:gd fmla="*/ 1324 w 2265" name="T12"/>
                                    <a:gd fmla="*/ 1320 h 1560" name="T13"/>
                                    <a:gd fmla="*/ 1220 w 2265" name="T14"/>
                                    <a:gd fmla="*/ 1296 h 1560" name="T15"/>
                                    <a:gd fmla="*/ 1055 w 2265" name="T16"/>
                                    <a:gd fmla="*/ 1359 h 1560" name="T17"/>
                                    <a:gd fmla="*/ 928 w 2265" name="T18"/>
                                    <a:gd fmla="*/ 1275 h 1560" name="T19"/>
                                    <a:gd fmla="*/ 775 w 2265" name="T20"/>
                                    <a:gd fmla="*/ 1364 h 1560" name="T21"/>
                                    <a:gd fmla="*/ 1370 w 2265" name="T22"/>
                                    <a:gd fmla="*/ 1065 h 1560" name="T23"/>
                                    <a:gd fmla="*/ 1472 w 2265" name="T24"/>
                                    <a:gd fmla="*/ 1123 h 1560" name="T25"/>
                                    <a:gd fmla="*/ 1078 w 2265" name="T26"/>
                                    <a:gd fmla="*/ 1092 h 1560" name="T27"/>
                                    <a:gd fmla="*/ 1193 w 2265" name="T28"/>
                                    <a:gd fmla="*/ 1089 h 1560" name="T29"/>
                                    <a:gd fmla="*/ 803 w 2265" name="T30"/>
                                    <a:gd fmla="*/ 1143 h 1560" name="T31"/>
                                    <a:gd fmla="*/ 883 w 2265" name="T32"/>
                                    <a:gd fmla="*/ 1055 h 1560" name="T33"/>
                                    <a:gd fmla="*/ 1457 w 2265" name="T34"/>
                                    <a:gd fmla="*/ 1185 h 1560" name="T35"/>
                                    <a:gd fmla="*/ 1357 w 2265" name="T36"/>
                                    <a:gd fmla="*/ 1038 h 1560" name="T37"/>
                                    <a:gd fmla="*/ 1197 w 2265" name="T38"/>
                                    <a:gd fmla="*/ 1171 h 1560" name="T39"/>
                                    <a:gd fmla="*/ 1089 w 2265" name="T40"/>
                                    <a:gd fmla="*/ 1031 h 1560" name="T41"/>
                                    <a:gd fmla="*/ 897 w 2265" name="T42"/>
                                    <a:gd fmla="*/ 1185 h 1560" name="T43"/>
                                    <a:gd fmla="*/ 796 w 2265" name="T44"/>
                                    <a:gd fmla="*/ 1038 h 1560" name="T45"/>
                                    <a:gd fmla="*/ 1383 w 2265" name="T46"/>
                                    <a:gd fmla="*/ 948 h 1560" name="T47"/>
                                    <a:gd fmla="*/ 1429 w 2265" name="T48"/>
                                    <a:gd fmla="*/ 838 h 1560" name="T49"/>
                                    <a:gd fmla="*/ 1134 w 2265" name="T50"/>
                                    <a:gd fmla="*/ 958 h 1560" name="T51"/>
                                    <a:gd fmla="*/ 833 w 2265" name="T52"/>
                                    <a:gd fmla="*/ 839 h 1560" name="T53"/>
                                    <a:gd fmla="*/ 896 w 2265" name="T54"/>
                                    <a:gd fmla="*/ 939 h 1560" name="T55"/>
                                    <a:gd fmla="*/ 1468 w 2265" name="T56"/>
                                    <a:gd fmla="*/ 826 h 1560" name="T57"/>
                                    <a:gd fmla="*/ 1357 w 2265" name="T58"/>
                                    <a:gd fmla="*/ 965 h 1560" name="T59"/>
                                    <a:gd fmla="*/ 1155 w 2265" name="T60"/>
                                    <a:gd fmla="*/ 809 h 1560" name="T61"/>
                                    <a:gd fmla="*/ 1110 w 2265" name="T62"/>
                                    <a:gd fmla="*/ 981 h 1560" name="T63"/>
                                    <a:gd fmla="*/ 851 w 2265" name="T64"/>
                                    <a:gd fmla="*/ 807 h 1560" name="T65"/>
                                    <a:gd fmla="*/ 851 w 2265" name="T66"/>
                                    <a:gd fmla="*/ 984 h 1560" name="T67"/>
                                    <a:gd fmla="*/ 832 w 2265" name="T68"/>
                                    <a:gd fmla="*/ 809 h 1560" name="T69"/>
                                    <a:gd fmla="*/ 459 w 2265" name="T70"/>
                                    <a:gd fmla="*/ 936 h 1560" name="T71"/>
                                    <a:gd fmla="*/ 229 w 2265" name="T72"/>
                                    <a:gd fmla="*/ 1169 h 1560" name="T73"/>
                                    <a:gd fmla="*/ 442 w 2265" name="T74"/>
                                    <a:gd fmla="*/ 1491 h 1560" name="T75"/>
                                    <a:gd fmla="*/ 2035 w 2265" name="T76"/>
                                    <a:gd fmla="*/ 1247 h 1560" name="T77"/>
                                    <a:gd fmla="*/ 1950 w 2265" name="T78"/>
                                    <a:gd fmla="*/ 945 h 1560" name="T79"/>
                                    <a:gd fmla="*/ 1557 w 2265" name="T80"/>
                                    <a:gd fmla="*/ 686 h 1560" name="T81"/>
                                    <a:gd fmla="*/ 198 w 2265" name="T82"/>
                                    <a:gd fmla="*/ 165 h 1560" name="T83"/>
                                    <a:gd fmla="*/ 59 w 2265" name="T84"/>
                                    <a:gd fmla="*/ 499 h 1560" name="T85"/>
                                    <a:gd fmla="*/ 71 w 2265" name="T86"/>
                                    <a:gd fmla="*/ 685 h 1560" name="T87"/>
                                    <a:gd fmla="*/ 287 w 2265" name="T88"/>
                                    <a:gd fmla="*/ 883 h 1560" name="T89"/>
                                    <a:gd fmla="*/ 637 w 2265" name="T90"/>
                                    <a:gd fmla="*/ 718 h 1560" name="T91"/>
                                    <a:gd fmla="*/ 1739 w 2265" name="T92"/>
                                    <a:gd fmla="*/ 844 h 1560" name="T93"/>
                                    <a:gd fmla="*/ 2136 w 2265" name="T94"/>
                                    <a:gd fmla="*/ 786 h 1560" name="T95"/>
                                    <a:gd fmla="*/ 2204 w 2265" name="T96"/>
                                    <a:gd fmla="*/ 656 h 1560" name="T97"/>
                                    <a:gd fmla="*/ 2171 w 2265" name="T98"/>
                                    <a:gd fmla="*/ 331 h 1560" name="T99"/>
                                    <a:gd fmla="*/ 1825 w 2265" name="T100"/>
                                    <a:gd fmla="*/ 58 h 1560" name="T101"/>
                                    <a:gd fmla="*/ 2147 w 2265" name="T102"/>
                                    <a:gd fmla="*/ 171 h 1560" name="T103"/>
                                    <a:gd fmla="*/ 2229 w 2265" name="T104"/>
                                    <a:gd fmla="*/ 749 h 1560" name="T105"/>
                                    <a:gd fmla="*/ 2082 w 2265" name="T106"/>
                                    <a:gd fmla="*/ 1082 h 1560" name="T107"/>
                                    <a:gd fmla="*/ 1955 w 2265" name="T108"/>
                                    <a:gd fmla="*/ 1486 h 1560" name="T109"/>
                                    <a:gd fmla="*/ 246 w 2265" name="T110"/>
                                    <a:gd fmla="*/ 1421 h 1560" name="T111"/>
                                    <a:gd fmla="*/ 219 w 2265" name="T112"/>
                                    <a:gd fmla="*/ 974 h 1560" name="T113"/>
                                    <a:gd fmla="*/ 1 w 2265" name="T114"/>
                                    <a:gd fmla="*/ 526 h 1560" name="T115"/>
                                    <a:gd fmla="*/ 245 w 2265" name="T116"/>
                                    <a:gd fmla="*/ 59 h 1560" name="T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b="b" l="0" t="0" r="r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anchorCtr="false" vert="horz" numCol="1" bIns="45720" tIns="45720" anchor="t" wrap="square" lIns="91440" compatLnSpc="true" rIns="9144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7E8C99" id="Grupo 37" o:spid="_x0000_s1026" alt="Icono de teléfono" style="width:25.9pt;height:25.9pt;mso-position-horizontal-relative:char;mso-position-vertical-relative:line" coordsize="208,20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RWGJiaiUAANzeAAAOAAAAZHJzL2Uyb0RvYy54bWzsXc2O40hyvhvwOwh1NOBtJkmJZGF69jB/ WGC8HmDa2LNape4quEqqldRTPX4jP4dfzF9kRgTJamV+3F3Yp76M1FOhYMZvRsZP8ps/fn56XP22 P50fjoe3N+EP1c1qf9gd7x4OH9/e/Me7H/+1v1mdL9vD3fbxeNi/vfl9f77547f//E/fvDzf7uvj /fHxbn9aAcnhfPvy/Pbm/nJ5vn3z5ry73z9tz384Pu8P+OOH4+lpe8E/Tx/f3J22L8D+9PimrqrN m5fj6e75dNztz2f83+/TH2++jfg/fNjvLv/+4cN5f1k9vr3B2i7xv6f43/fy3zfffrO9/XjaPt8/ 7HQZ279jFU/bhwMe6qi+3162q0+nhy9QPT3sTsfz8cPlD7vj05vjhw8Pu32kAdSE6hU1P52On54j LR9vXz4+O5vA2ld8+rvR7v782y+n1cPd25vhZnXYPkFEP50+PR9XTXezutufd+DVn3bHwxH/WF32 j//z3x/wD2Hby/PHW/z6p9Pzr8+/nPR/fEz/Wr1/+bfjHXBtP12OkS+fP5yehD+gePU5sv93Z//+ 82W1w/9s6iH07c1qhz/p9yie3T1k+MWvdvc/6O/qCkomP5Iv+MWb7W163BtZoy5JFgwVO49cPP9j XPz1fvu8j8I5Cx+UiwFKltj4o+js6vHh/Wm/wv+NDIqQwi5hxfn55+PuP8+rw/GHu4fLL8eHwwVL CpECWSuQJlD5xxk/+vu4muXO9nb36Xz5aX+Mgtn+9vP5Etn98Q7foi7fKSnvQNSHp0cYxr+8WYVm U69eVk1Tt7JUqLyDhQlYX63urwLVE6BhCBlUzQQqDEMGF5TF17XZbDK41hOoZugzuDYzqC6DC1Yx e+J1GqGPDhXwxOvsgsU5lHDiOi7RKAcDV6/jClPeRxFlsE3Zv85xLMzY323a3NqmAgh1jtAwlUAd 1nUO3VQGdZ9FNxVCva6y6KZiWNdtjnVTOdR9lVXcmSDqnBHUU0k0VbPJEFtPJRFCl8U3lUUThiy+ mSzWm5ym1FNhNPUmZw/1VBh4bHZ9U2nAKeR0pZ5Ko26aJiOOeiqOJtQ5epupOOrNOqctzVQe9VB3 GXk0U3kALmcbzVQe8bnXLa2ZygN0rDP0NlN5RL5k8E3lEfl83RPIxu3+Isotg28qD+jBkFvfVB5B 9Oo6vnYqj6in19fXTuUR9T6DbyoP2FGOf+1UHj3MMoNuKg5YeW7jaafiWNdNDt1UGtEHZaidSqPu sxvZVBjRQ2bQzYQBh3ud2PVUFkH893V066ks1usctqkkQt/lWLeeSiLkBLGeCaLO+pX1VBAhj24m iA3gMqTOBDHkvMB6JoihynJuKog1nM91QWymgmhCk3PKm6kg+mzstJlKoqm7nA/dzCWR3XA3U1lI RJdh3mYmiw1kliF3KozS+mbCqKBRGXxTaZTYN5UGtqCc1XZTcdR56XZTcdTdJmcZ3VQedV75uqk8 miq7p3VTedR52+im8mjqkKV3Ko+C5XZTeTRNyMmjm8ojtOucvnRTeRTw9VN5hGqT8yz9VB4Fevup PLqsL+gXikMOo76VtiG3Q/ZTaRS0pZ9JY8gxr58Ko6DM/VQY6yzrpqKo86Y2TEWRc1PDVA4h7weG qRyySxumYkCAlPMqw1QMIcu3YSqGvA8dplLIC3WYSiHv4IepEPIaN8ykkN19QjWVQsEgQjWTRHZ3 DNVUEgWLDdVcGBOHjHSKpwS295Yl2H0+aJoA31ZbSfdVMdPzfDxLrkZyBkjJvEv5DOQaPh8kWZAB xioFuNH0TRkY6iDA60XAkLYAd4uAIUwBHhYBy8FcoHH0Tkmn8qqD0oiz9SJwpRJn50XgSmdYRmhQ SsMyUmslFWfbJYuRo61wpl5GKhJJCXwZqXIwjdiXkSrnzgi+jFQ5Vgo4jo1LSJVTYwRfRqocCiP4 MlIbJRVnukWLUVKbZaTKiU0WgxPZEuytkooD1yJwJRUHqkXgSmq7jNRWSW2XkSoHIiEVB54li1kr qTjRLAJXUnFkWQSupK6XkSpHkrj2ZaTKkUPAcaRYshg5UkTwZaTKiSGCLyN1o6RulpG6UVI3y0iV cF4Wg3B9CakSrUfwZaRKMB7Bl5HaKamIpRctRklFqLwEXCJlWQwi4UXgSioi3UXgSioi2UXgSioi 1UXgSmq/jFSJRIVUBJtLsEusGcGXkSrBZARfRqpEixF8GakSDkbwZaTGeE/gJZ5bQmyM59IPZuQi RkP0oQHZCVXP1/XO080K9c738pDt7fP2InGcfV29oN4m5ZzVvX6Rvzwdf9u/O0aYiwR0Eu5H4uAc 01JHiMfDDBJJwgRpPLa/2+dzwtgqHNILCaP93T4VDhWniA9GUIRDNjbCjdw0RPapCJFtT4AIDooY K7W74N7UMNlnwojyTUKIQL+EcKjSCmvsvSU45DEjPmQMi3CdZD+hD43v4bYu+0zrQ3EswUFBS89d y5kM+FpsOkU4jdmQIC3CtWscfIBvDSst4WvkuAU4WWcRTrLHgOsQjJTgUDyKcMLHIpziG6ryc1HE i/hEziV8oieyviCKUwTUsFQS4GVAOcEJxpqwxjRVjKX0ZLMRMb4S3DppjGT8y3BJY6J7WIIP2egi PltfT+CMXlSmivjMZdYVdLG0QNQvI6cl/V4GVCHXSM6UAVVrpKpTBKxVDfFZXqPptVQcihjFIYja 1GuPGMwj2GfyDGZ5UskqYjRTRta5bAOotKZHo5RaxGjOpu7JBmDeS6p3RYzmDuvBAx+j1j4T1eZf pT5bxGgOu6kIRtsBpGJZxBhdg4imCUjTFxXStimpppUhbedrauLwpDUgSkcqiGWctjs3NTMc2++l mlzGaTEEagNlJZKila6T4RRHEflJ1ymuIkES2uErki+g/IzOIkmTyCh6i0Vyj+4iQRJdgr/QdTL1 jA4j4mQaD4+hsQczougyBCe1S/gMxclMXSqzUUbSiFHUJXiNtENRhyTF/IST+bjoNyJF1G2iIJ1w Uk9cSRlBuMScuzQJJEi2X0TXEXEyK46uI0KyXQ2qnnZyulFG1yE4pbugKKPoOiIk282lASHSHg2/ 5BXhOpIu0YhjxMlimHGdLCoaaWdxlvOTRm4uIxoMutxpfOm6xCJWbGxJPVkILC0YUUI0pha/IUKn QbrZJYv63dTZMcK9BzuXuENiBx33cWgcLKq6u012FHNPzM527tzZYdH3CzRKltco3iKaIznO+q4m MXHJGH2jpEdu23vZuch2cxISenzgOVcL8OwzBXpfZi3s77vH43kP2gqZDtuAsomODnlN4SeJ49Ay k9he9pZhUM+GFrgy0xXOs9lGk30m2uug+VSU7Yv40GiQ1ocaVRGwkaYccfzIpxcBW1M0pNuKgGtp 9wNGto9Jc0UCRKagiHGjqZgGB9giYKfxQ4vqVhGwl5Y6rLH1fKfx2T6V32goiYAoF5cxDiqYDTkX olUkPbrzqqE90j7To+HFU8qtQxW8RIw00cQ1okBOADX/PXgy3h5pn/roWiWDcnVZfbB3ak4BSYXy w+Gf4yqlK4BAStlfVLJhkNgSE2TrZR2jxD6VInSYJMi1l2gMwj4d0hwqo91xis8oSsjX2aO+UYSs jXZxHGVI5ac0gBBIlRGcR9kLgSC1yJqcY5ugqlSL/yiu07QT7qDsU13hoSBknWZD0YWUnl6bWSIW LXNJWseihki3T5Gi2pwHvhCnYP4IyAlOc3FxwUWKzGtKz1l5neaIwVhCu/n26EqKT7ftIipAEdJ2 IOntKq/T9rToTIo4K90lpQ+xiNP3XQwdlTkvLXRR7tLTVsbpoYEYfmmdHqHYRA1qOeZl7DN5myDu SHwdIAlOtOYtXKe4zYiT0l5Lf688nfITC1VIOJMi7Wj5U0gid9mF4sPFl5RQ9tIrKKsUV1IClJ0y AjKFR1eXAhIbkt1cMFKzXGtVhFp6Ky2DgpE5D0ktREDmjyQqioDcxWk2XFxIiY+1lqCoI0bnXno0 8+0SXcY1su0iyNSTsIftQNK3KnBsT5N+eIFju6QGrdFxlHgDpRZ8cBtlXVQwFhoktvC8R3ooC15s cSwcMmJZgKXMoyGbCiOwINCkS+NK0xcWqZoCstDXNJrF0sgWRk7T4FxtjkX7ZsTs+GBegZ1HzM2w A475LXZiMkdYkyOYeVZ2pjNXLXIpWZH5fnbqlH7ZpPrEZUH1ku8nB2OocrJMctCOZ4/oOMqhqPTf pgWWXeq40Rf54pHDa+diqQ1EEtLqESeivedDWkUmc7/n4+PD3Y8Pj4+SCYlj9/vvHk+r37YYmN/u dvvDxUKNGeTjQbpGUsfv7A/LUTyfzpfvt+f79KyIRMjd3mLq/XAXv93vt3c/6PfL9uExfY8BEoiy ueg02v3+ePc7ZqRxFwGG/O+Pp/+6Wb1grv/tzfmvn7an/c3q8U8HzFcPoZW+x0v8R7vupLX1NP3L ++lfDp+evjuCE9Cr7WEHrG9vLvb1uwv+hV9jkB/M/fnw6/NOAGPHDEh79/kv29PzSqjEjzDj/uej jYxvb23aWiTksEpSIkT/gYH1/6/JddB4ZXI9Sl847ePo/xeT69oXm46H21u7ESBIFVsm+93j2D0C UxU2Zk761MeZdAjIRzhCW8sMB8KFGObnRtdD08k8l3U+TMEQCY7YQpwIuYYNXmMEq+PI5DVscAYj WOhk5vwaNviqEQxlh8zaENg5mEwxX0eGE4RDIbsrA4nXloadzcEGzBddR4ag06FCU8to6DVksxF2 eHGZVblG6Ksh9jy+mRhwEszhm8mhsL6ZIGo8N7O+mSQQ5ufonYoiVBiszOCbCaNZ54QhRV7n8xDH 7K+ybyaOupOptWviEJfn6DqAXV8dzpgjGPoGZLD7Krq5NLoc96S86I/FXp1d3kwabRyMv0bubJAd A6IyBHd1fXNpwLYz9M6kUQ05O5M2oZGOMOSMQ+LmEa7KmtpskL2vcuhmc+whxBnHa+TO5tj7Potu Lo04/HsV3Vwa65yTmo2xh9DnpCsjDSNXmjy+uTSanEdGVm2CDyeyjHQxEzGFiyOn1+iV4GBcn0jt urbIzjSBa2Rk8iq+qXX02eXJIXpEl2ef1FUcroMHyqxu5qmqLPck2evoQpPVFkxljHBDmxOGTGWM 6PK7LaY2RjjkNjK8m4+xhybn5+Xk6Y8d4jD2NVFIpsvB+ngBxTW/IjH/BCznlGdz7H1WEnLScGxD k8U2E0SLWzmuC1YygI6uj4PEV0mdCSJvZZKIcnRD1iVLn7aDyekpszo5fzlcX+WIlXKjg+GYn9sx ZmPsQ58zMen/cnR9HDe9JlcEfROwSm4AuMY6qQouwTYVxNDnNkcp9I3YGrmd4OrapnLIM242v46G zAw2SVL7Q4d4A801SiU/7mB1NjSeDa8HpNAyjJMij6Nr2xyps9n10MZ7j66ubiqHOt3/cY11s9n1 ULc5uUrayZcXhnVO6Waz60Ob28ek3jqiQ64tIwtJRzvcps+FjLPJ9XRl1DVipbPGsYWsvc4G17Nq Mptbb+MlW9cEMRtbj5d/XF3Z1B422e1/NrRe91muzewB29J1W50NrW+aHDbpCHCudSG33cym1kMH X33dWGdz63288Oga3yTd7U9FXSu3V0sdwuG6rIbM5tZxRslthjJJ4eg2uOIrw7qpOdQhK9fZ5DrK Xhl0rybX+3jd0TU9mU+uZ/fq+eB6HWDW14XxanA9G9cFqdg6X9AmnZMuzmsTwK7NuTucYCZwuGUv 5/BCNZUIOvdyBwv8aYIRLiq3zYZqah4B+eCcVGYnb7Rf5Jg4P3m3dVbMUgsbuZhNgAQpLjjc0OW2 R5xjJnD5vMBUJOts1IPNaYKthu/O6Aym5MfVzY7dSMh9vezgym0OXy87yF5dAYtAhvLrZQdf3ADy 9bKDnM5oj9W7r5cdWA3Jbo3RuZt3PnJUvlRFB4i/XnbwhfFp89M7730qM1I79N7hdJZKsQQcG604 va+XHbxWYB08fueD22VGfr3sAAVfsOjaDVI2uYvbEayBr8zMGOOLWkoMv0SNYwyffmBNuewJCNHT D6zUT34wBk5WR2c/0HhCQuhFNEgIHZe09KooiZLTD2ZES2PAP3SHRDzuyR0S8TR8dbKi1V46dFZY N2x2uKLRuzcwP/W6weFVXyTy1pEiQBpWg7BP7aBs9MqYULvnMgj7NEjrJUGTnsrBIOzTILWZBA2H 5T4WtInoOlGKZDiTjELjdznZU+3Tni5pTUgTyEmvZSOZsghJuaS3QKAQbhpiT7VPfbrLsyHjBFJ6 16ezphvrL8bTzWTsqfZpT9fGqjjUnGzFIOzTIHXWA1winEe9UddJJsORkkiGJ4XvsjRHnExDWlsn 1brWaKea7Pyk1uEyohbnch/t2DhuzUdX5qpQwUm8HX+VtX40Vygss/6YsBG9pvRVpteUZzJOHW2F yqGydkZq/ZXeEMX1pZIcdLRUZv2VXBa6yPrtqiHYCvGRMYsScTLrd3lS67cWTWmtKdsKktpKEbN+ NMwoJJm9QTU67drc+q1FFH6XeFO5kiFxnlk/OgQU0i95MluxT/VS8e0nUZORwC/6szDuY8RHBttz MP5CcH5pnba+vE2j3JaI4ybd6/ww3c976TyJbCCjUr0GV9jNy9KSuwQSRg/LjTT7TCLotEcde7lF XwZgnwZo2wQRvzXD0p0cnR+qJmQj7zV+o5aMErdiJIbsQmR23Ou8KzXjXu+QoHt4byNsbJzeJq6o DQ+mFMyE0dam7CEiHHTMgAZ4dllMYLsG2gVUH5lkfB8iXrvH39VmysGIy3o0WNPsvJWjD1PVvUZ7 UfJM2Z27lRafaL4w+KIXQ/utQpL7WBBr6a5Qk4lMFEMsbvBUhtFnnxYTavs+pFX2HtKxmNbJIz0p l8W9k1zwhsK3ORBPddn67NPWOdoSWSfaRvTpxM2hEV2f3pJbVtBnplbSooxVlqbpSIvyVBGyMRm1 7No1CVYSP5mMJLBPkDCZ8tN1nBv+k+yymHQzaTKceucVj+1wKYniZJyXS2CSHZGJTIRhFlenxubY IJ9uZHylS+gEUpx0pMFON+z2idCYJtcIIIqcv+JFbH0F3+NR5gLfEzR/jG5Q4nuCxdhsSgUHEecZ sYDaNgr03pY5gfq9yoHptd3KwzWrtrCpYb4H5XTVQeZ70GagkCTCApfMRzLfY9PggfoeG9MBJOG8 6wj1PbEyLR6a4qwsNKHrHM9rjHZ0PS/kJ7rGF8qokm7KRXtOpXUnrkuOk+6NdlMaYnCi8zaPjdwf kSa6bhNF3DYt2OP27qcbj2C47xmDJf9RLuzpPUIhngc9wMuIw6SSAhJ+YSJAAYkI0AqogMTrDNIF HVWKhcbSfr1E9wZpX4+AxOUM7sWIxxmkrSZiJEbXa42F+pveUn/MNbhaMG/Tm2RYoNM7MUQynZmG 5LxLmy3mOpQ9JMqxayfgQglGacddohQyg54ASYjTGcNrEuF04zGo7GTQEZ8eXZP4prfDHwtvepmn EKpZdONKMYYp3MGMByvxzUmeOQ+DQEuJq9BnX5K9NPKnRcsuUoa0RJLsTGVIK4hU5MyKE7rKHzM0 BKclp6RHrvx0S3cje0QgTftwdCGQlkBEvYpAWgovEGMa5RlI7mosiEjGs0i7J/AD8Z041qmG4HhJ cFqhAbpCIM1IYQEMUjcsKk0viFAN8YII1TqnnWqy85NahxdEqMX50Wa04wXW72Hr+Kus9XtBhK7F CyKUPi+IUJ55QYTKwQsiVLZeEKH64gE2tX4viFDr94IItX4viFDrd3lS6/eCCLV+L4hQ6/eCCLV+ L4hQ6/eCCLV+L4hQaXpBROL8oufzgoicHcqQvo95Y4HZn31qOs0LInLGKeO0I8NonYYrn67wMGD8 Uc6kvSDCLNoLIsygvSDC7NkLIsycvSDCrLmzLBATvxdEmC17QYSZshdEmCV7QYQZsguR2bGn3ZkZ YxA3RWTMir00wIzYiw3Mhr18wUzYCyJMhI6RKYWvkamZU00V1/hITcEyx9S4rII5Giy38jHOq/yN DTkzh/pa3E4jKEvPVuQdC2NBpPL3q9mq7dPLB5pMYddzQuH0MM8ukx8LIkxTRpzIOZW9rRduAiZr i37Zi0GYWiKQxk8MVBNIk5FsTuWnW5mDvpTBE+PsgiNUSS1yRqdC8emewA+skcKLAszZoTJtvsn7 0U2H7FN1yYsX7F5oSNsooic7K4hUlHZbZ0WuJkUYpk+vyKWwOKtqFgkz8oTzJqOK3Ik9FkQq9jKO 8dTgXsQ4no8wkME26vxXWd/jBZGK+R4viFDf4wUR6nu8IEJ9jxdEqO/xggj1PY6T+h5fJ/U9Tjv1 Pc5P6ntcRtT3uOSp78FQvcYbzJ95sp2u0xP4lHYvClB+eqGByki255iIo3J3nFSXfJ1UP512qvPO T25HJiNum19aPPcTHsTyEMWLF2wlXrxgxHnxgvHLixdMBF68YFL14gVTFMfIdM/XyNTZqWYW4nxk RueSYb7Bpc1cgye0WVTiKXLJFpSCEk+6s5jE0/gsJPHCAOLc8qM92Us25c6KF0wpvHjBwhFfI4tG nGoWjDgfWSzikmGhiMuaRSKuPaOv4A7GD0E9guekINk4pNEMes86mm1Koac1DhV9z/rD7crjntct UhwsPYklffcCh5yDy4BaMxlwV1kZUNNXuCCIAOr5F3cwEUAtFuEWgTKgxaC4N4kA6gQHx6jRN12j pewp1VYFoHy0wgKVjA1vUFkbxt5f1GyGYZ92ztaKiryWrChro7pH8asMqHzs6RFfJcNuCb9isEbE guPGAiu3TDm1cku+Uyu3fD61cisRUCu3qgOVvBUyqC5JQCKRKdVOK7dQfbcKDrUgKwpRm7STA7Vy S48PTDttBAFXJJXV2JL4A8sAWV1AoqiiYVipgYrQqhfUeK0gQo3XaizUeK1sQ43XKkHUeE2Eox1y 47V9ffxNboe23DgzXUu2M8u17D0zXCsHMLu1+gKTuRUsmNVaBYQZrZVUmM1ajYaZrBV9mMWa5JjB WgWC4jMnRQIHy8Qzei21z/gncojOkcRKVnxg8rXxDmbSNi/CLFqeJ+tjBm0TLcyebUSGmbPJd7RM bs3j/u1J1Zw5o+igwSxrxrdRgN7Hx20h9ukBTioP4NbJsntudWCBuRIUB1JvVc/6b3A5XRISaXD0 wgTTIq9LDJ5CNWrt06jWhrsBF74WNyWrSgy8SSelnNlLu7xuhJsvyaO1JIFrKMuAVpEYIKEiMVaQ GBjDLX+Ou0MJRjsUkMY8r0YMpI8WSZuUEBwwD1cmRmsRVCkMoyRdyhjNuJjiWiGCmoLxkRqXSYaa q8kat4mWibEDoPSgzqlecijwH2U9kXXx04XYYAAlzWYNKLNsfIGy3yYiqCeyIQuqIlamoEpnVQrq iaxIQT2R1SioJ7ISBfVEVqGgnshiVOqJrD5BMVo6na7RMvSUakv6Uz5aHYFKxkoTVNaGkWqPdDek qIT4NumXiIAsceTnY7Z729gLt0JtoeZ2rdWLv8XBeHhE/Yt17bNl2BgAo8vmCphzsUEF5lts8oG5 lkFHKZhuWHmDKZtVN5j2WnGDmYPVNph9WWmDGazQGQ8GJLoxTWAuxXLdLLax5DkLbSwbzyIbS+8P JLCxegGLa6wAwcIaq2gwPTB8TK9sfUxPjV6m98Y/ZkcmD2aXJl9q59rP9bd4m06HjtZ+i1EumnFI 8oZY3DIdtXtD/HInd/7i+ImbwV8FX/NzyEbrJx15q+VGX/TbkdaojVbTJb0xD/pePVeuypXjMcL3 EtzaznzokinCIVsYrZ6MBq31NoyBDKDhEvyEz0tQtn77TOc4C3JZtlJmwuP6SJrE4nWW7mlwikn4 XgfX8/U1OH0nuPLRQ+YxE1z5BCc3okQ4pH1K8pCbngQOd+0RhGBIAiR1IhmoSoBk+kcGqiJgYI+2 2UFc7lAmxu4YY+/5rG2wPxCzGwFJTdABa6LYE0AiGR88IzXwWl5FIyLE27zK7LHpoIYUy+V6rIix IbUsvFY6AbIRabyxWAEhopI+yhPjo1tSt2z90eSwjjdRKEbislt5H4LwcU1EaK/KBmBZhHiHgDKS Q9olH+zhobfOSrw6o8hK6Lb2dUpqqsT0MNgFJ4zrKNEok2Q0qoxTPSkdu8XbLrRDmalbXVnHFNVg ed/5MqPAm0UUktmZtGUknETueFuJQ5a31xES1/0X+TmBZD6rMq2jbrDyrmfmWSszYOqsnfNsOADS VOuQE3lJl+BTVZpslwqDDnsPZN9DjiRtUwPcQ+nZ8qaYKHUWOcA0DLC81cPaknaw2AGAyXVRwF7f K0vXaHPmcjgsUm2nCxZ/hQ6btxjFQJxm2MhLaQDYkwgRhdPERxZyhg1y9xEjiWExcpMezYLisLbo mUTZ/oJeFrajYTDJmp0DAJjc0Jp5dQf0s4pFkvaZIl4/qXwBl0/rtmo9ntbOHYNsUyWG2+hdF2Rq 2gbGiWY0eqbCnZcl3a210jneGm2Msc/EILywPqpPwOGviE9eXClxAfUU6vRZKUQTHzDv4nMtb16z wpy6+5qtTy21JkfD+HYZ0CuvNy/xRaeFpGhSAtO7Nxsy1QMtFSY3pDKlQxgtXGjpoTr8JUXQIljy C3IPXREsBdgtaQHTo6gUK0vYYDNC6ZqUrXQwZU1ckYER4TsYWVvakTfYmUsk6KFxQ9ZmYKRDSF4H CIZsSMeRg5X1TRPiG+JzDIwYgyrShvSOAkskgYyZOVhZCmoLHancYaeQh3ZsVlDv8OoIf60k09Hr dJO8JLFYUhK8JzKtDzwswqlf6thEm26lXyb25n5dutCFL5IwLD3X6mkSPBXhcC6I+Iiq4G12CY6E no0eYqQgUXquV6MZnJ7/e5JvsZQVhdODG4MTHxz5QtIOrSVkifu04KMnlrvW5A2LD9fqfnqEDSU+ S8QV7YiMOWz03t2OZCbwHsKEjzx3o/HHhuj9xhwfaYjYqEtjEaTDsYnAjWYF1osBWey6kXfriasn pCC0Tzsz402QLSgKjzDbTxVMepj4T2fNjqgD+l8TMUy/5E2ScY1MYdFbqhiJBQRvwiQmhemiZTbq R01m9H545YCaV+mZUkhBMfmR8saOPJEeDImDRWJB+UhuDakrO2r6gce2EvvUowJe2pjWSM7N2FN0 jf72FsNkn4oRt88mxWXZHIwTLwTUE2T3xYHv9aN1Q+vIeQsHDzUutvNZL3hHbh6tJd8ezZWENnXQ 1sANS4tZi/eG7ELAqC6FxGgA1CCYxHwTQHaAVEfKYlK0AukamT6OgOUDDjAqMSQGHwFJTI8GqKQU 7IzggGtSwsOjk4azJLmvsSV9jgDUgx0JZSHC9OiWTP8DMLmUltq1JrMblqWAE4+m0CBMKYUn8m7e BEji/DpowMPeXYBmt2SFNXUAWnnDW7XJGnW/hoGXAW0ERuy7SHVlFzqRe/Qg6iTrQCrU2BUS1ewa HOwzSdbyOrHSGj01TESNdkWNMMmBqVea6faPcULxoiT75vEE8SYWeH8BxhOFprq5PKEvwQBtK7LP tBuGXhWt7M0wpaOpOIJORo2EQaSwDE+fzJ9Zf6XXdZPWbsQTScVIEgsOL/lQeeNzScPqoA+WIKAM qHs6Gzx3byIbQxmjboOSJi0CAmViNn5QBtSCf0NyVTVeVJ08Htuqa617tDgSlh+trrElpoVX2CUN k7uQCEa1QZL+TC/FE2Ml183VRsyGaU+Ni01jEEWydPKS8wRIH60DBDx01LMya8LCXmRJmHJQPwFk Gq7H4J5pDyYIItU9uSUIgUxyyz25IqW2JluZUSoqRaWpiYHpY6XmOrA1yq0YImsMzBL+VJoax65F VNcOM/IqekKPJu+DvKe9TLnG6wAkwXBlr1hiV+bBS+o+jO2BPd0g2XHBcaKeznAq59lV0nWlkRxe JEPcUGXdLdQFWkt5vMq5zHnbIlpSx/LaOK4JJoGIDBNGrWvJ6RShTbLzsCbzfaHXvAoGjMtaB2kr 59ck7ESmV0O6NangTDpxSLg9NvcQwNakzp7dWp8bI6exqIBxqIE/j+JhTLdUMxrniBu2ji+mGrY1 oxhK7NzUkl1Ub0cwjI4wvVClZGYWrMDKLBfNC4mPzBk4ILszZwQkSRibdUKRpOytbeA8wLsUHRYa w3SnIF7IpqdwyUAZY20tdhU71WkjxsDOk9oayrfHFB4PCEtKvk+uERI7oClGjYPYLLBNmSKBX3qs nsd78vIqLVd1ONSVsFkCm5SqNaUpfeAlbJY/Kj9TMziEgATF4tYUQ61ZGBwFxaLqZOAsSNdglQb9 af0NOUToZsO8jwZszPfoCxLZoUmjJXYIC9YhRxKwltBhx8RgezA9dybesfjQe5aKOllbC0jZ0zW6 T5JDe6N9ZKTpyy7dJeaiW+5rc7HMB96k9ry93H/7jX75+XyJ33efzpef9scnecn5+fj4cPfjw+Nj /Mfufv+0/+7xtPpt+/j2Zrvb7Q8X2ylnkI+H1cvbm+rmH0DxfDpfvt+e79OzInYRxPb2dPx0uIvf 7vfbux/0+2X78Ji+xxfEgZCX5/Pt+fmX07ffyLf3x7vff8HC96fL25v74+m/blYvp+3z25vzXz9t T/ub1eOfDmd0+iHTBvW4xH+gdUY2+tP0L++nfzl8evruCE7ATWwPO2B9e3Oxr99d8C/8end8Apd/ Pvz6vBNAoUBIe/f5L9vT80q+4kf7z5c/H3+93z7vI8D2N8giecIRVklKhOg/Xs7P8dvH25eP8m17 +xFE3T/svt9ettN/R6jbfX28Pz7e7U/f/q8AAAAA//8DAFBLAwQUAAYACAAAACEAaEcb0NgAAAAD AQAADwAAAGRycy9kb3ducmV2LnhtbEyPQUvDQBCF70L/wzIFb3YTpSIxm1KKeiqCrSDeptlpEpqd Ddltkv57Rz3oZYbhPd58L19NrlUD9aHxbCBdJKCIS28brgy8759vHkCFiGyx9UwGLhRgVcyucsys H/mNhl2slIRwyNBAHWOXaR3KmhyGhe+IRTv63mGUs6+07XGUcNfq2yS51w4blg81drSpqTztzs7A y4jj+i59Gran4+byuV++fmxTMuZ6Pq0fQUWa4p8ZvvEFHQphOvgz26BaA1Ik/kzRlqm0OPxuXeT6 P3vxBQAA//8DAFBLAQItABQABgAIAAAAIQC2gziS/gAAAOEBAAATAAAAAAAAAAAAAAAAAAAAAABb Q29udGVudF9UeXBlc10ueG1sUEsBAi0AFAAGAAgAAAAhADj9If/WAAAAlAEAAAsAAAAAAAAAAAAA AAAALwEAAF9yZWxzLy5yZWxzUEsBAi0AFAAGAAgAAAAhAFFYYmJqJQAA3N4AAA4AAAAAAAAAAAAA AAAALgIAAGRycy9lMm9Eb2MueG1sUEsBAi0AFAAGAAgAAAAhAGhHG9DYAAAAAwEAAA8AAAAAAAAA AAAAAAAAxCcAAGRycy9kb3ducmV2LnhtbFBLBQYAAAAABAAEAPMAAADJKAAAAAA= ">
                      <v:shape id="Forma libre 10" o:spid="_x0000_s1027" style="position:absolute;width:208;height:208;visibility:visible;mso-wrap-style:square;v-text-anchor:top" coordsize="3324,3324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0bwONxgAAANsAAAAPAAAAZHJzL2Rvd25yZXYueG1sRI9PT8Mw DMXvk/gOkZG4rQlIsKksm/g3CS5MbBPb0TSmjWicqsm28u3xYRI3W+/5vZ9niyG06kh98pEtXBcG FHEVnefawnazHE9BpYzssI1MFn4pwWJ+MZph6eKJP+i4zrWSEE4lWmhy7kqtU9VQwFTEjli079gH zLL2tXY9niQ8tPrGmDsd0LM0NNjRU0PVz/oQLLTb592j30+/KvNy+znZvPvVm/HWXl0OD/egMg35 33y+fnWCL/Tyiwyg538AAAD//wMAUEsBAi0AFAAGAAgAAAAhANvh9svuAAAAhQEAABMAAAAAAAAA AAAAAAAAAAAAAFtDb250ZW50X1R5cGVzXS54bWxQSwECLQAUAAYACAAAACEAWvQsW78AAAAVAQAA CwAAAAAAAAAAAAAAAAAfAQAAX3JlbHMvLnJlbHNQSwECLQAUAAYACAAAACEA9G8DjcYAAADbAAAA DwAAAAAAAAAAAAAAAAAHAgAAZHJzL2Rvd25yZXYueG1sUEsFBgAAAAADAAMAtwAAAPoCAAAAAA== 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orma libre 11" o:spid="_x0000_s1028" style="position:absolute;left:34;top:55;width:141;height:97;visibility:visible;mso-wrap-style:square;v-text-anchor:top" coordsize="2265,1560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uUnyuwwAAANsAAAAPAAAAZHJzL2Rvd25yZXYueG1sRE9LawIx EL4X/A9hhF4WzdpDW7ZGEUFpoRe1B72NyeyDbibLJnUfv74RCr3Nx/ec5bq3tbhR6yvHChbzFASx dqbiQsHXaTd7BeEDssHaMSkYyMN6NXlYYmZcxwe6HUMhYgj7DBWUITSZlF6XZNHPXUMcudy1FkOE bSFNi10Mt7V8StNnabHi2FBiQ9uS9PfxxyrgcTsOH9fLZ+Lzzf4lOes8bbRSj9N+8wYiUB/+xX/u dxPnL+D+SzxArn4BAAD//wMAUEsBAi0AFAAGAAgAAAAhANvh9svuAAAAhQEAABMAAAAAAAAAAAAA AAAAAAAAAFtDb250ZW50X1R5cGVzXS54bWxQSwECLQAUAAYACAAAACEAWvQsW78AAAAVAQAACwAA AAAAAAAAAAAAAAAfAQAAX3JlbHMvLnJlbHNQSwECLQAUAAYACAAAACEALlJ8rsMAAADbAAAADwAA AAAAAAAAAAAAAAAHAgAAZHJzL2Rvd25yZXYueG1sUEsFBgAAAAADAAMAtwAAAPcCAAAAAA== 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>
            <w:pPr>
              <w:pStyle w:val="Ttulo3"/>
              <w:jc w:val="left"/>
            </w:pPr>
            <w:r>
              <w:rPr>
                <w:rFonts w:ascii="Gill Sans MT"/>
                <w:lang w:bidi="ar-sa"/>
              </w:rPr>
              <w:t xml:space="preserve">311 230 07 98 </w:t>
            </w:r>
          </w:p>
          <w:p>
            <w:pPr>
              <w:rPr>
                <w:sz w:val="24.0"/>
              </w:rPr>
            </w:pPr>
            <w:r>
              <w:rPr>
                <w:rFonts w:ascii="Gill Sans MT"/>
                <w:lang w:val="es-mx" w:bidi="ar-sa" w:eastAsia="es-mx"/>
              </w:rPr>
              <mc:AlternateContent>
                <mc:Choice Requires="wpg">
                  <w:drawing>
                    <wp:anchor distB="0" locked="0" distL="114300" simplePos="0" distT="0" relativeHeight="251658240" distR="114300" layoutInCell="1" behindDoc="1" allowOverlap="1">
                      <wp:simplePos x="0" y="0"/>
                      <wp:positionH relativeFrom="column">
                        <wp:posOffset>1128321</wp:posOffset>
                      </wp:positionH>
                      <wp:positionV relativeFrom="paragraph">
                        <wp:posOffset>500114</wp:posOffset>
                      </wp:positionV>
                      <wp:extent cx="328930" cy="328930"/>
                      <wp:effectExtent b="13970" l="0" t="0" r="13970"/>
                      <wp:wrapTight wrapText="bothSides">
                        <wp:wrapPolygon edited="false">
                          <wp:start x="3753" y="0"/>
                          <wp:lineTo x="0" y="3753"/>
                          <wp:lineTo x="0" y="16263"/>
                          <wp:lineTo x="1251" y="20015"/>
                          <wp:lineTo x="3753" y="21266"/>
                          <wp:lineTo x="18764" y="21266"/>
                          <wp:lineTo x="21266" y="17514"/>
                          <wp:lineTo x="21266" y="3753"/>
                          <wp:lineTo x="17514" y="0"/>
                          <wp:lineTo x="3753" y="0"/>
                        </wp:wrapPolygon>
                      </wp:wrapTight>
                      <wp:docPr name="Grupo 31" title="Icono de LinkedIn" id="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8930" cy="328930"/>
                                <a:chOff x="0" y="0"/>
                                <a:chExt cx="208" cy="208"/>
                              </a:xfrm>
                            </wpg:grpSpPr>
                            <wps:wsp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fmla="*/ 1362 w 3324" name="T0"/>
                                    <a:gd fmla="*/ 80 h 3324" name="T1"/>
                                    <a:gd fmla="*/ 991 w 3324" name="T2"/>
                                    <a:gd fmla="*/ 199 h 3324" name="T3"/>
                                    <a:gd fmla="*/ 666 w 3324" name="T4"/>
                                    <a:gd fmla="*/ 398 h 3324" name="T5"/>
                                    <a:gd fmla="*/ 397 w 3324" name="T6"/>
                                    <a:gd fmla="*/ 666 h 3324" name="T7"/>
                                    <a:gd fmla="*/ 198 w 3324" name="T8"/>
                                    <a:gd fmla="*/ 991 h 3324" name="T9"/>
                                    <a:gd fmla="*/ 80 w 3324" name="T10"/>
                                    <a:gd fmla="*/ 1362 h 3324" name="T11"/>
                                    <a:gd fmla="*/ 56 w 3324" name="T12"/>
                                    <a:gd fmla="*/ 1764 h 3324" name="T13"/>
                                    <a:gd fmla="*/ 128 w 3324" name="T14"/>
                                    <a:gd fmla="*/ 2152 h 3324" name="T15"/>
                                    <a:gd fmla="*/ 288 w 3324" name="T16"/>
                                    <a:gd fmla="*/ 2502 h 3324" name="T17"/>
                                    <a:gd fmla="*/ 524 w 3324" name="T18"/>
                                    <a:gd fmla="*/ 2800 h 3324" name="T19"/>
                                    <a:gd fmla="*/ 822 w 3324" name="T20"/>
                                    <a:gd fmla="*/ 3036 h 3324" name="T21"/>
                                    <a:gd fmla="*/ 1172 w 3324" name="T22"/>
                                    <a:gd fmla="*/ 3196 h 3324" name="T23"/>
                                    <a:gd fmla="*/ 1560 w 3324" name="T24"/>
                                    <a:gd fmla="*/ 3268 h 3324" name="T25"/>
                                    <a:gd fmla="*/ 1962 w 3324" name="T26"/>
                                    <a:gd fmla="*/ 3244 h 3324" name="T27"/>
                                    <a:gd fmla="*/ 2333 w 3324" name="T28"/>
                                    <a:gd fmla="*/ 3126 h 3324" name="T29"/>
                                    <a:gd fmla="*/ 2658 w 3324" name="T30"/>
                                    <a:gd fmla="*/ 2927 h 3324" name="T31"/>
                                    <a:gd fmla="*/ 2926 w 3324" name="T32"/>
                                    <a:gd fmla="*/ 2658 h 3324" name="T33"/>
                                    <a:gd fmla="*/ 3125 w 3324" name="T34"/>
                                    <a:gd fmla="*/ 2333 h 3324" name="T35"/>
                                    <a:gd fmla="*/ 3244 w 3324" name="T36"/>
                                    <a:gd fmla="*/ 1962 h 3324" name="T37"/>
                                    <a:gd fmla="*/ 3269 w 3324" name="T38"/>
                                    <a:gd fmla="*/ 1560 h 3324" name="T39"/>
                                    <a:gd fmla="*/ 3196 w 3324" name="T40"/>
                                    <a:gd fmla="*/ 1172 h 3324" name="T41"/>
                                    <a:gd fmla="*/ 3035 w 3324" name="T42"/>
                                    <a:gd fmla="*/ 822 h 3324" name="T43"/>
                                    <a:gd fmla="*/ 2801 w 3324" name="T44"/>
                                    <a:gd fmla="*/ 523 h 3324" name="T45"/>
                                    <a:gd fmla="*/ 2502 w 3324" name="T46"/>
                                    <a:gd fmla="*/ 289 h 3324" name="T47"/>
                                    <a:gd fmla="*/ 2152 w 3324" name="T48"/>
                                    <a:gd fmla="*/ 128 h 3324" name="T49"/>
                                    <a:gd fmla="*/ 1764 w 3324" name="T50"/>
                                    <a:gd fmla="*/ 55 h 3324" name="T51"/>
                                    <a:gd fmla="*/ 1871 w 3324" name="T52"/>
                                    <a:gd fmla="*/ 12 h 3324" name="T53"/>
                                    <a:gd fmla="*/ 2262 w 3324" name="T54"/>
                                    <a:gd fmla="*/ 112 h 3324" name="T55"/>
                                    <a:gd fmla="*/ 2612 w 3324" name="T56"/>
                                    <a:gd fmla="*/ 297 h 3324" name="T57"/>
                                    <a:gd fmla="*/ 2904 w 3324" name="T58"/>
                                    <a:gd fmla="*/ 558 h 3324" name="T59"/>
                                    <a:gd fmla="*/ 3130 w 3324" name="T60"/>
                                    <a:gd fmla="*/ 880 h 3324" name="T61"/>
                                    <a:gd fmla="*/ 3273 w 3324" name="T62"/>
                                    <a:gd fmla="*/ 1252 h 3324" name="T63"/>
                                    <a:gd fmla="*/ 3324 w 3324" name="T64"/>
                                    <a:gd fmla="*/ 1662 h 3324" name="T65"/>
                                    <a:gd fmla="*/ 3273 w 3324" name="T66"/>
                                    <a:gd fmla="*/ 2071 h 3324" name="T67"/>
                                    <a:gd fmla="*/ 3130 w 3324" name="T68"/>
                                    <a:gd fmla="*/ 2443 h 3324" name="T69"/>
                                    <a:gd fmla="*/ 2904 w 3324" name="T70"/>
                                    <a:gd fmla="*/ 2765 h 3324" name="T71"/>
                                    <a:gd fmla="*/ 2612 w 3324" name="T72"/>
                                    <a:gd fmla="*/ 3026 h 3324" name="T73"/>
                                    <a:gd fmla="*/ 2262 w 3324" name="T74"/>
                                    <a:gd fmla="*/ 3213 h 3324" name="T75"/>
                                    <a:gd fmla="*/ 1871 w 3324" name="T76"/>
                                    <a:gd fmla="*/ 3311 h 3324" name="T77"/>
                                    <a:gd fmla="*/ 1454 w 3324" name="T78"/>
                                    <a:gd fmla="*/ 3311 h 3324" name="T79"/>
                                    <a:gd fmla="*/ 1061 w 3324" name="T80"/>
                                    <a:gd fmla="*/ 3213 h 3324" name="T81"/>
                                    <a:gd fmla="*/ 712 w 3324" name="T82"/>
                                    <a:gd fmla="*/ 3026 h 3324" name="T83"/>
                                    <a:gd fmla="*/ 419 w 3324" name="T84"/>
                                    <a:gd fmla="*/ 2765 h 3324" name="T85"/>
                                    <a:gd fmla="*/ 194 w 3324" name="T86"/>
                                    <a:gd fmla="*/ 2443 h 3324" name="T87"/>
                                    <a:gd fmla="*/ 51 w 3324" name="T88"/>
                                    <a:gd fmla="*/ 2071 h 3324" name="T89"/>
                                    <a:gd fmla="*/ 0 w 3324" name="T90"/>
                                    <a:gd fmla="*/ 1662 h 3324" name="T91"/>
                                    <a:gd fmla="*/ 51 w 3324" name="T92"/>
                                    <a:gd fmla="*/ 1252 h 3324" name="T93"/>
                                    <a:gd fmla="*/ 194 w 3324" name="T94"/>
                                    <a:gd fmla="*/ 880 h 3324" name="T95"/>
                                    <a:gd fmla="*/ 419 w 3324" name="T96"/>
                                    <a:gd fmla="*/ 558 h 3324" name="T97"/>
                                    <a:gd fmla="*/ 712 w 3324" name="T98"/>
                                    <a:gd fmla="*/ 297 h 3324" name="T99"/>
                                    <a:gd fmla="*/ 1061 w 3324" name="T100"/>
                                    <a:gd fmla="*/ 112 h 3324" name="T101"/>
                                    <a:gd fmla="*/ 1454 w 3324" name="T102"/>
                                    <a:gd fmla="*/ 12 h 3324" name="T10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b="b" l="0" t="0" r="r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anchorCtr="false" vert="horz" numCol="1" bIns="45720" tIns="45720" anchor="t" wrap="square" lIns="91440" compatLnSpc="true" rIns="9144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0"/>
                                  <a:ext cx="109" cy="98"/>
                                </a:xfrm>
                                <a:custGeom>
                                  <a:avLst/>
                                  <a:gdLst>
                                    <a:gd fmla="*/ 384 w 1752" name="T0"/>
                                    <a:gd fmla="*/ 544 h 1560" name="T1"/>
                                    <a:gd fmla="*/ 1243 w 1752" name="T2"/>
                                    <a:gd fmla="*/ 523 h 1560" name="T3"/>
                                    <a:gd fmla="*/ 1128 w 1752" name="T4"/>
                                    <a:gd fmla="*/ 556 h 1560" name="T5"/>
                                    <a:gd fmla="*/ 1044 w 1752" name="T6"/>
                                    <a:gd fmla="*/ 620 h 1560" name="T7"/>
                                    <a:gd fmla="*/ 972 w 1752" name="T8"/>
                                    <a:gd fmla="*/ 686 h 1560" name="T9"/>
                                    <a:gd fmla="*/ 643 w 1752" name="T10"/>
                                    <a:gd fmla="*/ 1510 h 1560" name="T11"/>
                                    <a:gd fmla="*/ 954 w 1752" name="T12"/>
                                    <a:gd fmla="*/ 933 h 1560" name="T13"/>
                                    <a:gd fmla="*/ 966 w 1752" name="T14"/>
                                    <a:gd fmla="*/ 872 h 1560" name="T15"/>
                                    <a:gd fmla="*/ 1038 w 1752" name="T16"/>
                                    <a:gd fmla="*/ 779 h 1560" name="T17"/>
                                    <a:gd fmla="*/ 1122 w 1752" name="T18"/>
                                    <a:gd fmla="*/ 739 h 1560" name="T19"/>
                                    <a:gd fmla="*/ 1245 w 1752" name="T20"/>
                                    <a:gd fmla="*/ 744 h 1560" name="T21"/>
                                    <a:gd fmla="*/ 1340 w 1752" name="T22"/>
                                    <a:gd fmla="*/ 807 h 1560" name="T23"/>
                                    <a:gd fmla="*/ 1384 w 1752" name="T24"/>
                                    <a:gd fmla="*/ 920 h 1560" name="T25"/>
                                    <a:gd fmla="*/ 1697 w 1752" name="T26"/>
                                    <a:gd fmla="*/ 1510 h 1560" name="T27"/>
                                    <a:gd fmla="*/ 1681 w 1752" name="T28"/>
                                    <a:gd fmla="*/ 798 h 1560" name="T29"/>
                                    <a:gd fmla="*/ 1610 w 1752" name="T30"/>
                                    <a:gd fmla="*/ 650 h 1560" name="T31"/>
                                    <a:gd fmla="*/ 1496 w 1752" name="T32"/>
                                    <a:gd fmla="*/ 558 h 1560" name="T33"/>
                                    <a:gd fmla="*/ 1307 w 1752" name="T34"/>
                                    <a:gd fmla="*/ 522 h 1560" name="T35"/>
                                    <a:gd fmla="*/ 432 w 1752" name="T36"/>
                                    <a:gd fmla="*/ 497 h 1560" name="T37"/>
                                    <a:gd fmla="*/ 438 w 1752" name="T38"/>
                                    <a:gd fmla="*/ 1543 h 1560" name="T39"/>
                                    <a:gd fmla="*/ 50 w 1752" name="T40"/>
                                    <a:gd fmla="*/ 1560 h 1560" name="T41"/>
                                    <a:gd fmla="*/ 22 w 1752" name="T42"/>
                                    <a:gd fmla="*/ 1532 h 1560" name="T43"/>
                                    <a:gd fmla="*/ 41 w 1752" name="T44"/>
                                    <a:gd fmla="*/ 490 h 1560" name="T45"/>
                                    <a:gd fmla="*/ 1426 w 1752" name="T46"/>
                                    <a:gd fmla="*/ 480 h 1560" name="T47"/>
                                    <a:gd fmla="*/ 1593 w 1752" name="T48"/>
                                    <a:gd fmla="*/ 557 h 1560" name="T49"/>
                                    <a:gd fmla="*/ 1701 w 1752" name="T50"/>
                                    <a:gd fmla="*/ 694 h 1560" name="T51"/>
                                    <a:gd fmla="*/ 1750 w 1752" name="T52"/>
                                    <a:gd fmla="*/ 890 h 1560" name="T53"/>
                                    <a:gd fmla="*/ 1742 w 1752" name="T54"/>
                                    <a:gd fmla="*/ 1552 h 1560" name="T55"/>
                                    <a:gd fmla="*/ 1351 w 1752" name="T56"/>
                                    <a:gd fmla="*/ 1557 h 1560" name="T57"/>
                                    <a:gd fmla="*/ 1335 w 1752" name="T58"/>
                                    <a:gd fmla="*/ 989 h 1560" name="T59"/>
                                    <a:gd fmla="*/ 1311 w 1752" name="T60"/>
                                    <a:gd fmla="*/ 860 h 1560" name="T61"/>
                                    <a:gd fmla="*/ 1250 w 1752" name="T62"/>
                                    <a:gd fmla="*/ 797 h 1560" name="T63"/>
                                    <a:gd fmla="*/ 1144 w 1752" name="T64"/>
                                    <a:gd fmla="*/ 788 h 1560" name="T65"/>
                                    <a:gd fmla="*/ 1052 w 1752" name="T66"/>
                                    <a:gd fmla="*/ 836 h 1560" name="T67"/>
                                    <a:gd fmla="*/ 1005 w 1752" name="T68"/>
                                    <a:gd fmla="*/ 923 h 1560" name="T69"/>
                                    <a:gd fmla="*/ 988 w 1752" name="T70"/>
                                    <a:gd fmla="*/ 1557 h 1560" name="T71"/>
                                    <a:gd fmla="*/ 587 w 1752" name="T72"/>
                                    <a:gd fmla="*/ 1532 h 1560" name="T73"/>
                                    <a:gd fmla="*/ 604 w 1752" name="T74"/>
                                    <a:gd fmla="*/ 490 h 1560" name="T75"/>
                                    <a:gd fmla="*/ 998 w 1752" name="T76"/>
                                    <a:gd fmla="*/ 497 h 1560" name="T77"/>
                                    <a:gd fmla="*/ 1027 w 1752" name="T78"/>
                                    <a:gd fmla="*/ 564 h 1560" name="T79"/>
                                    <a:gd fmla="*/ 1138 w 1752" name="T80"/>
                                    <a:gd fmla="*/ 495 h 1560" name="T81"/>
                                    <a:gd fmla="*/ 1270 w 1752" name="T82"/>
                                    <a:gd fmla="*/ 467 h 1560" name="T83"/>
                                    <a:gd fmla="*/ 172 w 1752" name="T84"/>
                                    <a:gd fmla="*/ 61 h 1560" name="T85"/>
                                    <a:gd fmla="*/ 87 w 1752" name="T86"/>
                                    <a:gd fmla="*/ 111 h 1560" name="T87"/>
                                    <a:gd fmla="*/ 55 w 1752" name="T88"/>
                                    <a:gd fmla="*/ 203 h 1560" name="T89"/>
                                    <a:gd fmla="*/ 81 w 1752" name="T90"/>
                                    <a:gd fmla="*/ 289 h 1560" name="T91"/>
                                    <a:gd fmla="*/ 160 w 1752" name="T92"/>
                                    <a:gd fmla="*/ 344 h 1560" name="T93"/>
                                    <a:gd fmla="*/ 248 w 1752" name="T94"/>
                                    <a:gd fmla="*/ 349 h 1560" name="T95"/>
                                    <a:gd fmla="*/ 335 w 1752" name="T96"/>
                                    <a:gd fmla="*/ 307 h 1560" name="T97"/>
                                    <a:gd fmla="*/ 378 w 1752" name="T98"/>
                                    <a:gd fmla="*/ 228 h 1560" name="T99"/>
                                    <a:gd fmla="*/ 356 w 1752" name="T100"/>
                                    <a:gd fmla="*/ 115 h 1560" name="T101"/>
                                    <a:gd fmla="*/ 268 w 1752" name="T102"/>
                                    <a:gd fmla="*/ 57 h 1560" name="T103"/>
                                    <a:gd fmla="*/ 292 w 1752" name="T104"/>
                                    <a:gd fmla="*/ 7 h 1560" name="T105"/>
                                    <a:gd fmla="*/ 379 w 1752" name="T106"/>
                                    <a:gd fmla="*/ 61 h 1560" name="T107"/>
                                    <a:gd fmla="*/ 431 w 1752" name="T108"/>
                                    <a:gd fmla="*/ 166 h 1560" name="T109"/>
                                    <a:gd fmla="*/ 424 w 1752" name="T110"/>
                                    <a:gd fmla="*/ 266 h 1560" name="T111"/>
                                    <a:gd fmla="*/ 354 w 1752" name="T112"/>
                                    <a:gd fmla="*/ 364 h 1560" name="T113"/>
                                    <a:gd fmla="*/ 251 w 1752" name="T114"/>
                                    <a:gd fmla="*/ 404 h 1560" name="T115"/>
                                    <a:gd fmla="*/ 154 w 1752" name="T116"/>
                                    <a:gd fmla="*/ 399 h 1560" name="T117"/>
                                    <a:gd fmla="*/ 61 w 1752" name="T118"/>
                                    <a:gd fmla="*/ 346 h 1560" name="T119"/>
                                    <a:gd fmla="*/ 3 w 1752" name="T120"/>
                                    <a:gd fmla="*/ 236 h 1560" name="T121"/>
                                    <a:gd fmla="*/ 24 w 1752" name="T122"/>
                                    <a:gd fmla="*/ 106 h 1560" name="T123"/>
                                    <a:gd fmla="*/ 124 w 1752" name="T124"/>
                                    <a:gd fmla="*/ 19 h 1560" name="T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b="b" l="0" t="0" r="r"/>
                                  <a:pathLst>
                                    <a:path w="1752" h="1560">
                                      <a:moveTo>
                                        <a:pt x="77" y="544"/>
                                      </a:moveTo>
                                      <a:lnTo>
                                        <a:pt x="77" y="1510"/>
                                      </a:lnTo>
                                      <a:lnTo>
                                        <a:pt x="384" y="1510"/>
                                      </a:lnTo>
                                      <a:lnTo>
                                        <a:pt x="384" y="544"/>
                                      </a:lnTo>
                                      <a:lnTo>
                                        <a:pt x="77" y="544"/>
                                      </a:lnTo>
                                      <a:close/>
                                      <a:moveTo>
                                        <a:pt x="1307" y="522"/>
                                      </a:moveTo>
                                      <a:lnTo>
                                        <a:pt x="1274" y="522"/>
                                      </a:lnTo>
                                      <a:lnTo>
                                        <a:pt x="1243" y="523"/>
                                      </a:lnTo>
                                      <a:lnTo>
                                        <a:pt x="1213" y="526"/>
                                      </a:lnTo>
                                      <a:lnTo>
                                        <a:pt x="1186" y="532"/>
                                      </a:lnTo>
                                      <a:lnTo>
                                        <a:pt x="1155" y="544"/>
                                      </a:lnTo>
                                      <a:lnTo>
                                        <a:pt x="1128" y="556"/>
                                      </a:lnTo>
                                      <a:lnTo>
                                        <a:pt x="1104" y="571"/>
                                      </a:lnTo>
                                      <a:lnTo>
                                        <a:pt x="1080" y="588"/>
                                      </a:lnTo>
                                      <a:lnTo>
                                        <a:pt x="1061" y="604"/>
                                      </a:lnTo>
                                      <a:lnTo>
                                        <a:pt x="1044" y="620"/>
                                      </a:lnTo>
                                      <a:lnTo>
                                        <a:pt x="1027" y="641"/>
                                      </a:lnTo>
                                      <a:lnTo>
                                        <a:pt x="1012" y="659"/>
                                      </a:lnTo>
                                      <a:lnTo>
                                        <a:pt x="1000" y="676"/>
                                      </a:lnTo>
                                      <a:lnTo>
                                        <a:pt x="972" y="686"/>
                                      </a:lnTo>
                                      <a:lnTo>
                                        <a:pt x="950" y="659"/>
                                      </a:lnTo>
                                      <a:lnTo>
                                        <a:pt x="950" y="544"/>
                                      </a:lnTo>
                                      <a:lnTo>
                                        <a:pt x="643" y="544"/>
                                      </a:lnTo>
                                      <a:lnTo>
                                        <a:pt x="643" y="1510"/>
                                      </a:lnTo>
                                      <a:lnTo>
                                        <a:pt x="950" y="1510"/>
                                      </a:lnTo>
                                      <a:lnTo>
                                        <a:pt x="950" y="966"/>
                                      </a:lnTo>
                                      <a:lnTo>
                                        <a:pt x="952" y="950"/>
                                      </a:lnTo>
                                      <a:lnTo>
                                        <a:pt x="954" y="933"/>
                                      </a:lnTo>
                                      <a:lnTo>
                                        <a:pt x="956" y="916"/>
                                      </a:lnTo>
                                      <a:lnTo>
                                        <a:pt x="957" y="904"/>
                                      </a:lnTo>
                                      <a:lnTo>
                                        <a:pt x="961" y="889"/>
                                      </a:lnTo>
                                      <a:lnTo>
                                        <a:pt x="966" y="872"/>
                                      </a:lnTo>
                                      <a:lnTo>
                                        <a:pt x="980" y="848"/>
                                      </a:lnTo>
                                      <a:lnTo>
                                        <a:pt x="996" y="824"/>
                                      </a:lnTo>
                                      <a:lnTo>
                                        <a:pt x="1016" y="801"/>
                                      </a:lnTo>
                                      <a:lnTo>
                                        <a:pt x="1038" y="779"/>
                                      </a:lnTo>
                                      <a:lnTo>
                                        <a:pt x="1055" y="765"/>
                                      </a:lnTo>
                                      <a:lnTo>
                                        <a:pt x="1076" y="753"/>
                                      </a:lnTo>
                                      <a:lnTo>
                                        <a:pt x="1098" y="746"/>
                                      </a:lnTo>
                                      <a:lnTo>
                                        <a:pt x="1122" y="739"/>
                                      </a:lnTo>
                                      <a:lnTo>
                                        <a:pt x="1149" y="736"/>
                                      </a:lnTo>
                                      <a:lnTo>
                                        <a:pt x="1175" y="735"/>
                                      </a:lnTo>
                                      <a:lnTo>
                                        <a:pt x="1211" y="737"/>
                                      </a:lnTo>
                                      <a:lnTo>
                                        <a:pt x="1245" y="744"/>
                                      </a:lnTo>
                                      <a:lnTo>
                                        <a:pt x="1274" y="753"/>
                                      </a:lnTo>
                                      <a:lnTo>
                                        <a:pt x="1299" y="767"/>
                                      </a:lnTo>
                                      <a:lnTo>
                                        <a:pt x="1321" y="785"/>
                                      </a:lnTo>
                                      <a:lnTo>
                                        <a:pt x="1340" y="807"/>
                                      </a:lnTo>
                                      <a:lnTo>
                                        <a:pt x="1355" y="831"/>
                                      </a:lnTo>
                                      <a:lnTo>
                                        <a:pt x="1368" y="858"/>
                                      </a:lnTo>
                                      <a:lnTo>
                                        <a:pt x="1377" y="887"/>
                                      </a:lnTo>
                                      <a:lnTo>
                                        <a:pt x="1384" y="920"/>
                                      </a:lnTo>
                                      <a:lnTo>
                                        <a:pt x="1388" y="953"/>
                                      </a:lnTo>
                                      <a:lnTo>
                                        <a:pt x="1390" y="989"/>
                                      </a:lnTo>
                                      <a:lnTo>
                                        <a:pt x="1390" y="1510"/>
                                      </a:lnTo>
                                      <a:lnTo>
                                        <a:pt x="1697" y="1510"/>
                                      </a:lnTo>
                                      <a:lnTo>
                                        <a:pt x="1697" y="950"/>
                                      </a:lnTo>
                                      <a:lnTo>
                                        <a:pt x="1695" y="894"/>
                                      </a:lnTo>
                                      <a:lnTo>
                                        <a:pt x="1689" y="843"/>
                                      </a:lnTo>
                                      <a:lnTo>
                                        <a:pt x="1681" y="798"/>
                                      </a:lnTo>
                                      <a:lnTo>
                                        <a:pt x="1669" y="757"/>
                                      </a:lnTo>
                                      <a:lnTo>
                                        <a:pt x="1652" y="719"/>
                                      </a:lnTo>
                                      <a:lnTo>
                                        <a:pt x="1632" y="683"/>
                                      </a:lnTo>
                                      <a:lnTo>
                                        <a:pt x="1610" y="650"/>
                                      </a:lnTo>
                                      <a:lnTo>
                                        <a:pt x="1587" y="620"/>
                                      </a:lnTo>
                                      <a:lnTo>
                                        <a:pt x="1560" y="597"/>
                                      </a:lnTo>
                                      <a:lnTo>
                                        <a:pt x="1530" y="576"/>
                                      </a:lnTo>
                                      <a:lnTo>
                                        <a:pt x="1496" y="558"/>
                                      </a:lnTo>
                                      <a:lnTo>
                                        <a:pt x="1461" y="544"/>
                                      </a:lnTo>
                                      <a:lnTo>
                                        <a:pt x="1412" y="530"/>
                                      </a:lnTo>
                                      <a:lnTo>
                                        <a:pt x="1360" y="524"/>
                                      </a:lnTo>
                                      <a:lnTo>
                                        <a:pt x="1307" y="522"/>
                                      </a:lnTo>
                                      <a:close/>
                                      <a:moveTo>
                                        <a:pt x="50" y="488"/>
                                      </a:moveTo>
                                      <a:lnTo>
                                        <a:pt x="412" y="488"/>
                                      </a:lnTo>
                                      <a:lnTo>
                                        <a:pt x="423" y="490"/>
                                      </a:lnTo>
                                      <a:lnTo>
                                        <a:pt x="432" y="497"/>
                                      </a:lnTo>
                                      <a:lnTo>
                                        <a:pt x="438" y="505"/>
                                      </a:lnTo>
                                      <a:lnTo>
                                        <a:pt x="440" y="516"/>
                                      </a:lnTo>
                                      <a:lnTo>
                                        <a:pt x="440" y="1532"/>
                                      </a:lnTo>
                                      <a:lnTo>
                                        <a:pt x="438" y="1543"/>
                                      </a:lnTo>
                                      <a:lnTo>
                                        <a:pt x="432" y="1552"/>
                                      </a:lnTo>
                                      <a:lnTo>
                                        <a:pt x="423" y="1557"/>
                                      </a:lnTo>
                                      <a:lnTo>
                                        <a:pt x="412" y="1560"/>
                                      </a:lnTo>
                                      <a:lnTo>
                                        <a:pt x="50" y="1560"/>
                                      </a:lnTo>
                                      <a:lnTo>
                                        <a:pt x="41" y="1557"/>
                                      </a:lnTo>
                                      <a:lnTo>
                                        <a:pt x="32" y="1552"/>
                                      </a:lnTo>
                                      <a:lnTo>
                                        <a:pt x="25" y="1543"/>
                                      </a:lnTo>
                                      <a:lnTo>
                                        <a:pt x="22" y="1532"/>
                                      </a:lnTo>
                                      <a:lnTo>
                                        <a:pt x="22" y="516"/>
                                      </a:lnTo>
                                      <a:lnTo>
                                        <a:pt x="25" y="505"/>
                                      </a:lnTo>
                                      <a:lnTo>
                                        <a:pt x="32" y="497"/>
                                      </a:lnTo>
                                      <a:lnTo>
                                        <a:pt x="41" y="490"/>
                                      </a:lnTo>
                                      <a:lnTo>
                                        <a:pt x="50" y="488"/>
                                      </a:lnTo>
                                      <a:close/>
                                      <a:moveTo>
                                        <a:pt x="1307" y="466"/>
                                      </a:moveTo>
                                      <a:lnTo>
                                        <a:pt x="1368" y="470"/>
                                      </a:lnTo>
                                      <a:lnTo>
                                        <a:pt x="1426" y="480"/>
                                      </a:lnTo>
                                      <a:lnTo>
                                        <a:pt x="1483" y="494"/>
                                      </a:lnTo>
                                      <a:lnTo>
                                        <a:pt x="1523" y="512"/>
                                      </a:lnTo>
                                      <a:lnTo>
                                        <a:pt x="1558" y="532"/>
                                      </a:lnTo>
                                      <a:lnTo>
                                        <a:pt x="1593" y="557"/>
                                      </a:lnTo>
                                      <a:lnTo>
                                        <a:pt x="1625" y="588"/>
                                      </a:lnTo>
                                      <a:lnTo>
                                        <a:pt x="1653" y="619"/>
                                      </a:lnTo>
                                      <a:lnTo>
                                        <a:pt x="1679" y="656"/>
                                      </a:lnTo>
                                      <a:lnTo>
                                        <a:pt x="1701" y="694"/>
                                      </a:lnTo>
                                      <a:lnTo>
                                        <a:pt x="1719" y="735"/>
                                      </a:lnTo>
                                      <a:lnTo>
                                        <a:pt x="1733" y="783"/>
                                      </a:lnTo>
                                      <a:lnTo>
                                        <a:pt x="1743" y="835"/>
                                      </a:lnTo>
                                      <a:lnTo>
                                        <a:pt x="1750" y="890"/>
                                      </a:lnTo>
                                      <a:lnTo>
                                        <a:pt x="1752" y="950"/>
                                      </a:lnTo>
                                      <a:lnTo>
                                        <a:pt x="1752" y="1532"/>
                                      </a:lnTo>
                                      <a:lnTo>
                                        <a:pt x="1749" y="1543"/>
                                      </a:lnTo>
                                      <a:lnTo>
                                        <a:pt x="1742" y="1552"/>
                                      </a:lnTo>
                                      <a:lnTo>
                                        <a:pt x="1733" y="1557"/>
                                      </a:lnTo>
                                      <a:lnTo>
                                        <a:pt x="1725" y="1560"/>
                                      </a:lnTo>
                                      <a:lnTo>
                                        <a:pt x="1362" y="1560"/>
                                      </a:lnTo>
                                      <a:lnTo>
                                        <a:pt x="1351" y="1557"/>
                                      </a:lnTo>
                                      <a:lnTo>
                                        <a:pt x="1342" y="1552"/>
                                      </a:lnTo>
                                      <a:lnTo>
                                        <a:pt x="1336" y="1543"/>
                                      </a:lnTo>
                                      <a:lnTo>
                                        <a:pt x="1335" y="1532"/>
                                      </a:lnTo>
                                      <a:lnTo>
                                        <a:pt x="1335" y="989"/>
                                      </a:lnTo>
                                      <a:lnTo>
                                        <a:pt x="1333" y="953"/>
                                      </a:lnTo>
                                      <a:lnTo>
                                        <a:pt x="1329" y="919"/>
                                      </a:lnTo>
                                      <a:lnTo>
                                        <a:pt x="1321" y="888"/>
                                      </a:lnTo>
                                      <a:lnTo>
                                        <a:pt x="1311" y="860"/>
                                      </a:lnTo>
                                      <a:lnTo>
                                        <a:pt x="1296" y="835"/>
                                      </a:lnTo>
                                      <a:lnTo>
                                        <a:pt x="1284" y="819"/>
                                      </a:lnTo>
                                      <a:lnTo>
                                        <a:pt x="1268" y="808"/>
                                      </a:lnTo>
                                      <a:lnTo>
                                        <a:pt x="1250" y="797"/>
                                      </a:lnTo>
                                      <a:lnTo>
                                        <a:pt x="1228" y="791"/>
                                      </a:lnTo>
                                      <a:lnTo>
                                        <a:pt x="1204" y="787"/>
                                      </a:lnTo>
                                      <a:lnTo>
                                        <a:pt x="1175" y="786"/>
                                      </a:lnTo>
                                      <a:lnTo>
                                        <a:pt x="1144" y="788"/>
                                      </a:lnTo>
                                      <a:lnTo>
                                        <a:pt x="1117" y="793"/>
                                      </a:lnTo>
                                      <a:lnTo>
                                        <a:pt x="1093" y="803"/>
                                      </a:lnTo>
                                      <a:lnTo>
                                        <a:pt x="1071" y="818"/>
                                      </a:lnTo>
                                      <a:lnTo>
                                        <a:pt x="1052" y="836"/>
                                      </a:lnTo>
                                      <a:lnTo>
                                        <a:pt x="1038" y="855"/>
                                      </a:lnTo>
                                      <a:lnTo>
                                        <a:pt x="1025" y="875"/>
                                      </a:lnTo>
                                      <a:lnTo>
                                        <a:pt x="1016" y="894"/>
                                      </a:lnTo>
                                      <a:lnTo>
                                        <a:pt x="1005" y="923"/>
                                      </a:lnTo>
                                      <a:lnTo>
                                        <a:pt x="1005" y="1532"/>
                                      </a:lnTo>
                                      <a:lnTo>
                                        <a:pt x="1003" y="1543"/>
                                      </a:lnTo>
                                      <a:lnTo>
                                        <a:pt x="998" y="1552"/>
                                      </a:lnTo>
                                      <a:lnTo>
                                        <a:pt x="988" y="1557"/>
                                      </a:lnTo>
                                      <a:lnTo>
                                        <a:pt x="978" y="1560"/>
                                      </a:lnTo>
                                      <a:lnTo>
                                        <a:pt x="616" y="1560"/>
                                      </a:lnTo>
                                      <a:lnTo>
                                        <a:pt x="594" y="1553"/>
                                      </a:lnTo>
                                      <a:lnTo>
                                        <a:pt x="587" y="1532"/>
                                      </a:lnTo>
                                      <a:lnTo>
                                        <a:pt x="587" y="516"/>
                                      </a:lnTo>
                                      <a:lnTo>
                                        <a:pt x="589" y="505"/>
                                      </a:lnTo>
                                      <a:lnTo>
                                        <a:pt x="596" y="497"/>
                                      </a:lnTo>
                                      <a:lnTo>
                                        <a:pt x="604" y="490"/>
                                      </a:lnTo>
                                      <a:lnTo>
                                        <a:pt x="616" y="488"/>
                                      </a:lnTo>
                                      <a:lnTo>
                                        <a:pt x="978" y="488"/>
                                      </a:lnTo>
                                      <a:lnTo>
                                        <a:pt x="988" y="490"/>
                                      </a:lnTo>
                                      <a:lnTo>
                                        <a:pt x="998" y="497"/>
                                      </a:lnTo>
                                      <a:lnTo>
                                        <a:pt x="1003" y="505"/>
                                      </a:lnTo>
                                      <a:lnTo>
                                        <a:pt x="1005" y="516"/>
                                      </a:lnTo>
                                      <a:lnTo>
                                        <a:pt x="1005" y="582"/>
                                      </a:lnTo>
                                      <a:lnTo>
                                        <a:pt x="1027" y="564"/>
                                      </a:lnTo>
                                      <a:lnTo>
                                        <a:pt x="1049" y="545"/>
                                      </a:lnTo>
                                      <a:lnTo>
                                        <a:pt x="1071" y="527"/>
                                      </a:lnTo>
                                      <a:lnTo>
                                        <a:pt x="1104" y="511"/>
                                      </a:lnTo>
                                      <a:lnTo>
                                        <a:pt x="1138" y="495"/>
                                      </a:lnTo>
                                      <a:lnTo>
                                        <a:pt x="1175" y="483"/>
                                      </a:lnTo>
                                      <a:lnTo>
                                        <a:pt x="1203" y="476"/>
                                      </a:lnTo>
                                      <a:lnTo>
                                        <a:pt x="1235" y="470"/>
                                      </a:lnTo>
                                      <a:lnTo>
                                        <a:pt x="1270" y="467"/>
                                      </a:lnTo>
                                      <a:lnTo>
                                        <a:pt x="1307" y="466"/>
                                      </a:lnTo>
                                      <a:close/>
                                      <a:moveTo>
                                        <a:pt x="236" y="55"/>
                                      </a:moveTo>
                                      <a:lnTo>
                                        <a:pt x="202" y="57"/>
                                      </a:lnTo>
                                      <a:lnTo>
                                        <a:pt x="172" y="61"/>
                                      </a:lnTo>
                                      <a:lnTo>
                                        <a:pt x="145" y="68"/>
                                      </a:lnTo>
                                      <a:lnTo>
                                        <a:pt x="123" y="79"/>
                                      </a:lnTo>
                                      <a:lnTo>
                                        <a:pt x="105" y="93"/>
                                      </a:lnTo>
                                      <a:lnTo>
                                        <a:pt x="87" y="111"/>
                                      </a:lnTo>
                                      <a:lnTo>
                                        <a:pt x="73" y="131"/>
                                      </a:lnTo>
                                      <a:lnTo>
                                        <a:pt x="63" y="153"/>
                                      </a:lnTo>
                                      <a:lnTo>
                                        <a:pt x="57" y="177"/>
                                      </a:lnTo>
                                      <a:lnTo>
                                        <a:pt x="55" y="203"/>
                                      </a:lnTo>
                                      <a:lnTo>
                                        <a:pt x="56" y="226"/>
                                      </a:lnTo>
                                      <a:lnTo>
                                        <a:pt x="62" y="248"/>
                                      </a:lnTo>
                                      <a:lnTo>
                                        <a:pt x="69" y="270"/>
                                      </a:lnTo>
                                      <a:lnTo>
                                        <a:pt x="81" y="289"/>
                                      </a:lnTo>
                                      <a:lnTo>
                                        <a:pt x="99" y="307"/>
                                      </a:lnTo>
                                      <a:lnTo>
                                        <a:pt x="117" y="323"/>
                                      </a:lnTo>
                                      <a:lnTo>
                                        <a:pt x="137" y="334"/>
                                      </a:lnTo>
                                      <a:lnTo>
                                        <a:pt x="160" y="344"/>
                                      </a:lnTo>
                                      <a:lnTo>
                                        <a:pt x="186" y="349"/>
                                      </a:lnTo>
                                      <a:lnTo>
                                        <a:pt x="214" y="351"/>
                                      </a:lnTo>
                                      <a:lnTo>
                                        <a:pt x="220" y="351"/>
                                      </a:lnTo>
                                      <a:lnTo>
                                        <a:pt x="248" y="349"/>
                                      </a:lnTo>
                                      <a:lnTo>
                                        <a:pt x="274" y="344"/>
                                      </a:lnTo>
                                      <a:lnTo>
                                        <a:pt x="297" y="334"/>
                                      </a:lnTo>
                                      <a:lnTo>
                                        <a:pt x="317" y="323"/>
                                      </a:lnTo>
                                      <a:lnTo>
                                        <a:pt x="335" y="307"/>
                                      </a:lnTo>
                                      <a:lnTo>
                                        <a:pt x="353" y="290"/>
                                      </a:lnTo>
                                      <a:lnTo>
                                        <a:pt x="365" y="271"/>
                                      </a:lnTo>
                                      <a:lnTo>
                                        <a:pt x="374" y="250"/>
                                      </a:lnTo>
                                      <a:lnTo>
                                        <a:pt x="378" y="228"/>
                                      </a:lnTo>
                                      <a:lnTo>
                                        <a:pt x="379" y="203"/>
                                      </a:lnTo>
                                      <a:lnTo>
                                        <a:pt x="376" y="171"/>
                                      </a:lnTo>
                                      <a:lnTo>
                                        <a:pt x="368" y="142"/>
                                      </a:lnTo>
                                      <a:lnTo>
                                        <a:pt x="356" y="115"/>
                                      </a:lnTo>
                                      <a:lnTo>
                                        <a:pt x="341" y="93"/>
                                      </a:lnTo>
                                      <a:lnTo>
                                        <a:pt x="319" y="76"/>
                                      </a:lnTo>
                                      <a:lnTo>
                                        <a:pt x="295" y="64"/>
                                      </a:lnTo>
                                      <a:lnTo>
                                        <a:pt x="268" y="57"/>
                                      </a:lnTo>
                                      <a:lnTo>
                                        <a:pt x="236" y="55"/>
                                      </a:lnTo>
                                      <a:close/>
                                      <a:moveTo>
                                        <a:pt x="236" y="0"/>
                                      </a:moveTo>
                                      <a:lnTo>
                                        <a:pt x="265" y="2"/>
                                      </a:lnTo>
                                      <a:lnTo>
                                        <a:pt x="292" y="7"/>
                                      </a:lnTo>
                                      <a:lnTo>
                                        <a:pt x="316" y="16"/>
                                      </a:lnTo>
                                      <a:lnTo>
                                        <a:pt x="338" y="27"/>
                                      </a:lnTo>
                                      <a:lnTo>
                                        <a:pt x="359" y="42"/>
                                      </a:lnTo>
                                      <a:lnTo>
                                        <a:pt x="379" y="61"/>
                                      </a:lnTo>
                                      <a:lnTo>
                                        <a:pt x="398" y="84"/>
                                      </a:lnTo>
                                      <a:lnTo>
                                        <a:pt x="412" y="109"/>
                                      </a:lnTo>
                                      <a:lnTo>
                                        <a:pt x="424" y="136"/>
                                      </a:lnTo>
                                      <a:lnTo>
                                        <a:pt x="431" y="166"/>
                                      </a:lnTo>
                                      <a:lnTo>
                                        <a:pt x="434" y="198"/>
                                      </a:lnTo>
                                      <a:lnTo>
                                        <a:pt x="434" y="203"/>
                                      </a:lnTo>
                                      <a:lnTo>
                                        <a:pt x="431" y="236"/>
                                      </a:lnTo>
                                      <a:lnTo>
                                        <a:pt x="424" y="266"/>
                                      </a:lnTo>
                                      <a:lnTo>
                                        <a:pt x="411" y="294"/>
                                      </a:lnTo>
                                      <a:lnTo>
                                        <a:pt x="395" y="322"/>
                                      </a:lnTo>
                                      <a:lnTo>
                                        <a:pt x="374" y="346"/>
                                      </a:lnTo>
                                      <a:lnTo>
                                        <a:pt x="354" y="364"/>
                                      </a:lnTo>
                                      <a:lnTo>
                                        <a:pt x="332" y="378"/>
                                      </a:lnTo>
                                      <a:lnTo>
                                        <a:pt x="307" y="391"/>
                                      </a:lnTo>
                                      <a:lnTo>
                                        <a:pt x="280" y="399"/>
                                      </a:lnTo>
                                      <a:lnTo>
                                        <a:pt x="251" y="404"/>
                                      </a:lnTo>
                                      <a:lnTo>
                                        <a:pt x="220" y="406"/>
                                      </a:lnTo>
                                      <a:lnTo>
                                        <a:pt x="214" y="406"/>
                                      </a:lnTo>
                                      <a:lnTo>
                                        <a:pt x="183" y="404"/>
                                      </a:lnTo>
                                      <a:lnTo>
                                        <a:pt x="154" y="399"/>
                                      </a:lnTo>
                                      <a:lnTo>
                                        <a:pt x="128" y="391"/>
                                      </a:lnTo>
                                      <a:lnTo>
                                        <a:pt x="103" y="378"/>
                                      </a:lnTo>
                                      <a:lnTo>
                                        <a:pt x="80" y="364"/>
                                      </a:lnTo>
                                      <a:lnTo>
                                        <a:pt x="61" y="346"/>
                                      </a:lnTo>
                                      <a:lnTo>
                                        <a:pt x="40" y="322"/>
                                      </a:lnTo>
                                      <a:lnTo>
                                        <a:pt x="23" y="294"/>
                                      </a:lnTo>
                                      <a:lnTo>
                                        <a:pt x="10" y="266"/>
                                      </a:lnTo>
                                      <a:lnTo>
                                        <a:pt x="3" y="236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3" y="168"/>
                                      </a:lnTo>
                                      <a:lnTo>
                                        <a:pt x="11" y="136"/>
                                      </a:lnTo>
                                      <a:lnTo>
                                        <a:pt x="24" y="106"/>
                                      </a:lnTo>
                                      <a:lnTo>
                                        <a:pt x="43" y="80"/>
                                      </a:lnTo>
                                      <a:lnTo>
                                        <a:pt x="66" y="55"/>
                                      </a:lnTo>
                                      <a:lnTo>
                                        <a:pt x="94" y="35"/>
                                      </a:lnTo>
                                      <a:lnTo>
                                        <a:pt x="124" y="19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96" y="2"/>
                                      </a:lnTo>
                                      <a:lnTo>
                                        <a:pt x="2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anchorCtr="false" vert="horz" numCol="1" bIns="45720" tIns="45720" anchor="t" wrap="square" lIns="91440" compatLnSpc="true" rIns="9144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02CAE3" id="Grupo 31" o:spid="_x0000_s1026" alt="Título: Icono de LinkedIn" style="position:absolute;margin-left:88.85pt;margin-top:39.4pt;width:25.9pt;height:25.9pt;z-index:-251658240" coordsize="208,20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4yGb6xgAAHGMAAAOAAAAZHJzL2Uyb0RvYy54bWzsXVtvZEdufg+Q/9DQY4BYXed+BI/3wTcY cDYGrCDPPa3WSFipW+nuGY3z6/OxiqyuMzokD7zYBQLMi8+MRbGKl2KRLJLz7V8+Pz+tPu2Op8fD /t1V+GZ9tdrtt4e7x/2Hd1f/dfvTvw9Xq9N5s7/bPB32u3dXf+xOV3/57l//5dvXl5tddXg4PN3t jisg2Z9uXl/eXT2czy8319en7cPueXP65vCy2+OH94fj8+aMvx4/XN8dN6/A/vx0Xa3X3fXr4Xj3 cjxsd6cT/u8P6YdX30X89/e77fk/7+9Pu/Pq6d0V9naO/z3G/76n/15/9+3m5sNx8/LwuOVtbP7E Lp43j3ssmlH9sDlvVh+Pj29QPT9uj4fT4f78zfbwfH24v3/c7iINoCasv6Dm5+Ph40uk5cPN64eX zCaw9gs+/Wm0279++u24erx7d9X3V6v95hky+vn48eWwqgPY9Xh+wv/4ZXvYH1Z3u9Wvj/u/7e5+ 2RPbXl8+3OC3fz6+/P7y25H/x4f0t9X71/843OE3Nx/Ph8iXz/fHZ+IPKF59juz/I7N/9/m82uJ/ 1tUw1hDSFj/iP0fxbB8gwze/tX34kX+vWkPJ6JfoD/iN681NWu6a9shbog1DxU4XLp7+Pi7+/rB5 2UXhnIgPwkVsJXHxJ9LZ1dPj++Nu1cd90QYASewiVpxefj1s/3Za7Q8/3j2efzs87s/YUogUTEDp Lyf80p/jqsqdzc324+n88+4QBbP59OvpHNn94Q5/irp8x6TcQij3z084GP92vQp1V61eV3VdNbRV qHwGg8ZksGG9epgFqgqgcQwKqrqACuOo4GoKqK7rFFxtAVWPg4Krm0D1Ci4ckkwirThPI5QgQwWs OM+usYAiTszjCiXzwdV5XKHkfRSRgq1kf6txLEzY33eNtrdSAKHSCA2lBKrQVhq6UgbVoKIrhVC1 axVdKYa2ajTWlXKohrWquBNBVNohqEpJ1Ota05GqlEQIvYqvlEUdRhXfRBZtp2lKVQqjrjrtPFSl MLCsur9SGjAKmq5UpTSquq4VcVSlOOpQafTSTZEPWdW1mrbQPXaBG6teUb66lEc1Yt35k1aX8ojr zp+0upQH6Gg1fKU8Il8UfKU8Ip+V/ZXyiHJT8JXygB6M2v5KeQTSq3l8TSmPqKfz+2tKeUS9V/CV 8sA50vjXlPIYcCwVdKU4cMq1i6cpxdFWtYaulEa0QQq1pTTg32joSmFEC6mgmwgDBnee2LaURSD7 PY+uLWXRthq2UhJh6DXWtaUkgiaIdiKISrUrbSmIoKObCKIDnELqRBCjZgXaiSDGtcq5UhAtjM+8 ILpSEHWoNaPclYIYVN+pKyVRV71mQ7upJNQLtytlQR6dwrxuIosOMlPILYVh7W8ijDU0SsFXSsNi XykNXEHaqe1LcVS6dPtSHFXfaSejL+VR6crXl/Ko1+qd1pfyqPSz0ZfyqKug0lvKwzi5FPvlO7Ku gyYPxDEXuNC0mr70pTwMfEMpj7DuNMsylPIw6B1KefSqLRgWimMoxdEE7YYcSmkY2jJMpDFqzBtK YRjKPJTCaFXWlaKo9KM2lqLQzNRYyiHodmAs5aBubSzFAAdJsypjKYag8m0sxaDb0LGUgi7UsZSC buDHUgi6xo0TKai3T1iXUjAORFhPJKHejmFdSsI4sWE9FUZhkJFOySmBzYNkCbaf95wmwJ9WG0r3 rWOm5+VwolwN5QyQkrlN+QzkGj7vKVmgAGOXBFxz+sYGhjoQcLsIGNIm4H4RMIRJwOMiYArMCRqh d0o62bsOTCNi60XgTCVi50XgTGdYRmhgSsMyUismFbHtks1QaEucqZaRikRSAl9GKgWmEfsyUinu jODLSKWwksARNi4hlaLGCL6MVAoKI/gyUmsmtV5Gas2k1stIpYiNNoOIbAmpDZOKgGsROJOKgGoR OJPaLCO1YVKbZaRSQESkIuBZspmWSUVEswicSUXIsgicSW2XkUohSdz7MlIp5CBwhBRLNkMhRQRf RipFDBF8Gakdk9otI7VjUrtlpJI7T5uBu76EVPLWI/gyUskZj+DLSO2ZVPjSizbDpMJVXgJOnjJt Bp7wInAmFZ7uInAmFZ7sInAmFZ7qInAmdVhGKnmiRCqczSXYydeM4MtIJWcygi8jlbzFCL6MVHIH I/gyUqO/R/Dkzy0hNvpz6Rcm5MJHg/fBDtkRr55fvncer1Z473xPi2xuXjZn8uPkj6tXvLfRc87q gf9AP3k+fNrdHiLMmRw6cvcjcTCOaasXiKf9BBJJwgQpPJafy/clYWwYDumFhFF+Ll+Gw4tTxIdD YMIhGxvhLtwURPJlhMi2J0A4BybGNZ+7kK2pYJJvwojnm4QQjr6FcFynHVa4ey045DEjPmQMTbie sp/Qhzrf4bIv+ab94akqwUFBrXVbismAr8GlY8Kxz4YEqQnXtAh8gK/FKbXw1RRuAY72acJR9hhw PZwRCw6PRxGO+GjCMb5xba+LR7yIj+Rs4SM9of0FUhwTkN1SSoDbgBTBEcbKYY1oKh0Wa2U5I3T4 LLg2aQxl/G24pDHRPCzBh2y0iU/2NzhwQi9epkx8YjKrNXTR2iDeLyOnKf1uA7KQKyRnbEDWGnrV MQErVkN87T2KXtOLg4mRDAKpTdVmj0EsgnyTZZCTRy9ZJkY5ysg622cAL61paTylmhjF2FSDcwGI 9cKrnFzDQoR8EzFiDqsxOz4CIN8EKPaV3mfNPYrBrtcORrkB6MXSxBhNA4mmDkjTmwop1xS9ptmQ cvPVlWPwqDQgSodeEG2ccjvXlXdw5L6n12Qbp/gQeBuwlYgerXifHk4yFJGf7j7JVCRIh3bYimQL XH5GY5Gk6cgoWotFco/mIkE6ugR7wfv01DMajIjT03hYDPY9vEMUTQbhdM8lbAbj9I46vcxGGVEh hqlLsBrphnINEj3mJ5yejYt2I1Lkmk08SCecriVe0zMCcckz7lQkkCC9+yKajojTO8XRdERI71aD qqeb3L0oo+kgnFRdYMoomo4I6d3mVIAQaY8H37KKMB1Jl1yP44LT82Eu+/S8ogvtnp+V+el6bllG rjOY5e76l1mXPI8VF1tST88FphKMKCHXpya7QUJ3nXQ5l57Xn4+6F0Zk6+HFJdkgeYFOtnEoHDRV PZtNLxTLltiL7bJx94LFfF+gUNLeI1mLeBydcDbfauQTW4cxX5RuyC13rxcXyW3uuITZP8g5V3Hw 5JscvbdZC/n59ulw2oE2I9MhF5Ca6OiR1yR+On4cSmYS221rGUa2bCiBs5nOcDmbLTTJN9FeBc6n pvJj5Ijk5/JlOBQapP3hjcpcuKaiHDL8yKebgI0oGtJtJmBL5X7A6N1jVFyRAJEpMDF2nIqpEcCa gD37Dw1et0zAAc8vtMcm5zuFf/JlPqKgJALiudjGOLJgOicuRKlIWrrPr4aypHzT0rDiKeXW4xXc IoaKaOIe8UDuAHL+e8zJeFlSvrx0xZLBc7WtPrg7OaeApIK9OOxz3CVVBTiQ9OxPKll7kLgSE2ST n3WEEvkyRagwSZBtfqIRCPlmSDGoHu0ZJ9kMU0J5nwPeN0zISmgnw2FDMj+pAMSBZBnBeNhWCATx iaycOLYOrEoV2Q9zn6KdMAe2Tc0KDwVx9ilnKJoQa/VKjiV8UZtLVDoWNYSqfUyKKjEe+INjFMQe AbmDU0xc3LBJkVhNqjmz9ymGGIx1aBfbHk2JubpcF1EBTEi5gai2y96n3GnRmJg413xLUh2iiTPf uzUdKAsnldBFuVNNmw2ZXQM6+CbOnBMBSTYkmSOydXiscXCiNG/hPslsRpwu7RXV99LqLj8Duwmu jKjCiXE6cqdbKC5OtsRi50C1grRLMiUWIN2UEdBTeFR1MaBzhug2J4zusWz5VcQ96Q2VDBJGz3hQ aiECevaIvKII6Js4zoaTCbH4WPETlGuIUbmXlvZsO3mXcY/edRGo64nY491AVLdKcN6dRvXwBOfd kuy0RsNh8QZKTfhgNmxdZDDPNUhs8fMeaVHPeZHNee6QEOs5WMw812VjYQTPCRTpun6l6IvnqYoC eq6vaLTnSyNbGDntOud85jxvXw6xFz6IVfDiETEzXoAjdsuLmMQQVk4IJpbVi+nEVJNcrFMktt+L OvNtgm4REyFUL9l+JzCGKqeT6QTaMfaIhsN2Ran+Np1NZ3/5orfJEM/hS+MiqQ1E/FTqETuic80H lYoUfb+nw9Pj3U+PT0+UCYlt97vvn46rTxs0zG+2293+LK7GBPJpT1UjqeJ38oPlKF6Op/MPm9ND WisiIXI3N+h639/FPz3sNnc/8p/Pm8en9OeYyABR0hedWrvfH+7+QI80ZhGgyf/hcPzfq9Ur+vrf XZ3+5+PmuLtaPf2yR3/1GBqqezzHvzRtT6Wtx/In78uf7D8+f38AJ3AvbPZbYH13dZY/fn9OcwTQ yA/m/rr//WVLgLFiBqTdfv7vzfFlRVTil9Dj/teDtIxvbqTbmiSUYZmkRAj/BQ3r/6zOdXgQM53r UaOJ0//QznW+8VNaaXMjEwHCGpuizv6cfJU5AqUKCzOLOvVLTzrEe+lsGajnIvQpU6B1rrexhVXq Hkoo+IEZV8AtoSCDzchgSESjlH4OGSxBhoLBovbVuZ3BUGWwFg3b88jg1GWosAYB88gQPmSwrqJO zrmd4VbLUMgsKLggmQzVDdrGJt3rncqyaft6G7StkSueVx1j/9Ec08i1uYCh1Xie0FDKYIzzA2ax lTIYwBAF21QItSZRlOhfNtf31BI6JwV62c00QEE0OZDnn+H6WkNHdi6DQXmpnXaOWESWF7hePwql IELdUMfQLLpSEsOa2i7niKWSkcvuavWcTprXR1WD6b33gq5Dv42yu1IUQVc7qgwq8A3UbDVL7UQW cdTEHLWT1nWUjGnMm7Sud612KCad66HBhID53U0611NL0+zuprKAzBR05bFoY+P1LLpSFk2tqTHl 2DOLm9ghNYutlESjnjF0QFywhTY2hM6hI1cgrwoGz1NKtVQZitAoWkwdEhlOPbAUL2eo0IIj82eC nlAyXKOp3KRfvRnVrZVSCE2cbjCnwWi/KBaNjcizfCvFEFDIpXGulAO8WoVUuv4zqaGPzflzu6MQ M8N16ASc5xyltDIY8GhyJe8+ww0q7yYd68g/aSpMQUVGhxBDEyyFgxe4OvZHzlJbygL4VO5NhFHH SQmz+EphjHEWwZxsqSi72B6agedPBaXuMtygHgp6W8xgiKg0YUx61nvVAFCx1wUdnHltd6UwesyS mVcVegO8oFtDZgqxpSyGONRllncTUazX2i1L2cy87Kj6iJN+9TEOxJkTLCWlMzZDUSghnuHaQTPs k251w0DRq05G18VRCbO7KyWhWyjqn8nYxjg0aRZbKQj9nqAkU8aGEmCV1lIQbRx0NCdXel29oAvq vUPJ5wzXjDQ3YBZdKYhQ9dqZoEKaC7pOMwCTPvU0SWiOdZM+dfTaK3sr5aDqyKRJHZk6DVkpBgwY mT9caHK4kFmtNXd90qKu+mD0/J95liauzIlg0qIe4rSkOZ5NetRr1R2m1PZl0UZz/enJIYPVjear T1rUdXs+aVGvVd+aspSXRXt1bxMhxNEyc3ybtqgjZajI9MsOde0oTDvUaRzVvI5MG9TVuxDBb0Et Kj9VdKUotIOFjGKBrUaspm2utErq0ULVXoGuqbWbNaY9ssiQ71dOV5hE102l3YUxk57xoZFExVfa pVoPryfxda1azTAJsCvV0UE+tuQLbpJ50xRCKQ649Zo4JiF2HccHzuryJMaO00fmbECYhNh1o7Jv EmNrLnGYRNiV6kog4i+YosuWqnazbKGwGu+mIbaBr5QFZp5cRIFk5ddBEDOTLr4OglDHekCFkb39 OgjizXSUr4MgNJ3h+rPbr4Mg5H1NJupwT9JtbseyB85wc/XXQRBvDh8Xht3mujCbkVy9eIupa+mZ 2gGHk0JG7+sgiC8VmJuyb3NTu83Ir4Mg8BgOFs1N15KuZkyOkOJGm5kxMCK1DLm61PsF1uOwloJl 7xcQ3aQVpAzC+YWL4yQ1Bt4vsD8REIAsOYoxAIlbWjpGiyKM9AsLic6TtHLntkMDBQlxBcQBi2jg URC3Ic9a8FZACJxWmBgsKvz4u2aExNiIZoTEWGquc4bmSGJlvKAzaVrnDAPSkxtDSmG9fLnAnpvT FgNelhZE8k0I3+xQfiw1MzPtQEitJLJyb7VGFlJ5ifd4DjPpouoBximaLBuRb9ovokUBtAu4Q+Ba UTwo2UtL8ZPHKipKSHt0ujWQhmCqneaC3Pre4iZIui/UypeplrpgZJUdQG40QjWDA8idNB0e8+yl udy3y26W7E2+skca1ght75C5tjBKVxeKJGw4LoLxFh6lWCafMtmYfNMGUW2RxLcQzj1jsvBiQJRU OBQne06ITQ5y2dzotEuNXGg5worb+NKBpi4OE46r04fssAiH5Zs4TXSSJqA2xMbHTVoDpteZ6/LU qcFrCFjzdUVN8xZCOAnpKKPcxAGUykinrwVOQaK5d5qpkMvkpRHYmXuMCS9wETUsDiCG/hG7e2d2 B9qpkcuKgHIRitzky0e54kLyPg9aFAD5CiA9txNG50zli8BlT0WjYQmj0xYWqOcjAuYhbbI3+fIe UYwTAVFtY/NR2nMGZ6ALZoYkEQ5OX2Oo+XodnE5JPKClGwMlPM4eOWYYPTWrOVrAu7aDkQFdK4Zm gWQmlkN6hgwok/4MTskzupySWgww4uap6bjfpc8lkqIO8mW16LiDpnd6GkPHHUF99mgFk3wFIw/1 6JzROFThFDUSJUw2MXiTToCeWsjEmdYpRcfrdVq6dS5pKpuKS3vF96HhS8F1nxp2JGgLpghrztTQ 4CQb8I0jKhLRvVd2FprscWm+q2z3AinI5ZvE3vCYELzkm7tFqVdkKN7oHTj2MnNcKuvJl9dls9Y6 l3ss74ZBpcKFRQtTeZgDmCihkh4bkFlDJRg2IKuGPErFivY0QnFKNEvPheNpX+7CLBOXEh5E47KG Y1OX1wznyY6XbR1VWKpZ6cL0FPXNCRER6IcKvYXJUDXZw9WOVb48G6cHjIry0oFxOvNDw/NVGu8S oSko5DK0UDfTsJDRi4DOkaFKvwToKHjoRJTZ7ghX5SuXCLfYdO5tQ/+oBIjpvGgU5YMJ0GMPXXDR o8JgG5M9PTd29t5FJ/PnBhcjKx2KDp2l+TJ2PQtqaiBi3KOIAsZEtnu4qdSRcTqGLwiHXAOE6qTk AbkmLU+qWwAprYee3UWh+lKKap697nMJBToLOS+Qvo/KCud7vdycOXqnR6KHwTuP1NhOeoSCTlsz 0eWcAD1dr9jXH7w90vTAuHT+ZzzFVsiXbQaKSCMgqkSdPXIGq3fmOYSKM1i9F7jkkNJJ5iDznCIc lJ7ae0SUysTYXggC6WR7h5zxF7bIl9lD3cuRj8hNm3YN5a4J0AukJX0wIDtgY+TTPeS3MtmbfGWP krnwjDRqaOMeUSTrLM2AvgFc0791Ek2l4/ihCpUBHfuH0lwBtDVylOZnbyJdx/xxjV8LBiZinAhZ YiuXPwLoOWsth6iet9ayofACAcr1EiWevyas8QIV4bULx8Lz1hVt8OhAhSQ7SY4bC8Ck2x6nL4AY zemcv2RMUMnsALIT0OZ/nkMOqHzloLIxaZ3Ru5dHAFwg5h6R/GE5O8ZEbC35uyZGlAwnjF6QjwFE DOhdblR5T7roZuXeBALCPz16QM1fRJ6NqRY7VDz723O2uZ4BiQmTTZy7xC1rgnHQ4GeKIxG4lCxs nNChClQLjMdTBScTST0i0XDbi4JfEQzZSGtRTnWT9phgSVoYMmKC8Qy9ysntcxYONf8mNs7qeTMi OXlM4ahFgvgYtXeJ8qS7GuVpJj7OWKEg3objN0mUuptwFRUKQ7DohbLh+PHcheN/Hshdl59rPTpo 4kXcn8MXDLpKcA6fJRDw5FZzcIxBQSZfarzW0P68qdo100sOtCXfmt2Uyhn/iYr4tK5zhGp+LArO A7E8NCAXYu+PH/qocNykg/NijpHCAN5IhnN9yLg9526VMMax2m9ugeUXhwhPvTdEHUzmoDkiUW1C YeRwhHKyrjVf6o6XUPPkK0++kuuxzQHN5CW1R4BpaYFktqmtwoSjEnm6XpxwCI0bzBL7Rmi4yJf+ 8RBzXYbzLiJZlzTHxMd0eP9iSMOhfuXEYLVMSnOKWsS6oEPC3B8aSyL/0Dhiw3Gel6yRRa8kY2sn ysd06LSuNyaZ00mNUx5Q8W3UOP94jNxuHlyQvK6zLlJSi+iQ+h2PL7G1im5fh8/CPkds/D7maQE/ 52BMuilc9kY9HeUXRk/lk//oHaCkJt5xZF/Uc6fZVjhnVkyPo0pc0uO8EHA5So4v5GaRbwrtOHHg pu/YKNq2M/ALgn1S6d8xiX6KI/IEJdecbFsiKhqa9HWs1f//sVYY4PXh5vUDBlxRZxlmdT08bn/Y nDfl3+MYrJtddXg4PN3tjt/9nwAAAAD//wMAUEsDBBQABgAIAAAAIQBV5ITl4AAAAAoBAAAPAAAA ZHJzL2Rvd25yZXYueG1sTI9BS8NAFITvgv9heYI3u0lKmxqzKaWopyLYCuJtm31NQrNvQ3abpP/e 58kehxlmvsnXk23FgL1vHCmIZxEIpNKZhioFX4e3pxUIHzQZ3TpCBVf0sC7u73KdGTfSJw77UAku IZ9pBXUIXSalL2u02s9ch8TeyfVWB5Z9JU2vRy63rUyiaCmtbogXat3htsbyvL9YBe+jHjfz+HXY nU/b689h8fG9i1Gpx4dp8wIi4BT+w/CHz+hQMNPRXch40bJO05SjCtIVX+BAkjwvQBzZmUdLkEUu by8UvwAAAP//AwBQSwECLQAUAAYACAAAACEAtoM4kv4AAADhAQAAEwAAAAAAAAAAAAAAAAAAAAAA W0NvbnRlbnRfVHlwZXNdLnhtbFBLAQItABQABgAIAAAAIQA4/SH/1gAAAJQBAAALAAAAAAAAAAAA AAAAAC8BAABfcmVscy8ucmVsc1BLAQItABQABgAIAAAAIQCh4yGb6xgAAHGMAAAOAAAAAAAAAAAA AAAAAC4CAABkcnMvZTJvRG9jLnhtbFBLAQItABQABgAIAAAAIQBV5ITl4AAAAAoBAAAPAAAAAAAA AAAAAAAAAEUbAABkcnMvZG93bnJldi54bWxQSwUGAAAAAAQABADzAAAAUhwAAAAA ">
                      <v:shape id="Forma libre 78" o:spid="_x0000_s1027" style="position:absolute;width:208;height:208;visibility:visible;mso-wrap-style:square;v-text-anchor:top" coordsize="3324,3324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XxuorwQAAANsAAAAPAAAAZHJzL2Rvd25yZXYueG1sRE/LagIx FN0X/Idwhe5qYqEqo1HsC+rG4gN1eZ1cZ4KTm2GS6vj3ZiF0eTjvyax1lbhQE6xnDf2eAkGce2O5 0LDdfL+MQISIbLDyTBpuFGA27TxNMDP+yiu6rGMhUgiHDDWUMdaZlCEvyWHo+Zo4cSffOIwJNoU0 DV5TuKvkq1ID6dByaiixpo+S8vP6z2motp/7d3sYHXP19bYbbpb2d6Gs1s/ddj4GEamN/+KH+8do GKax6Uv6AXJ6BwAA//8DAFBLAQItABQABgAIAAAAIQDb4fbL7gAAAIUBAAATAAAAAAAAAAAAAAAA AAAAAABbQ29udGVudF9UeXBlc10ueG1sUEsBAi0AFAAGAAgAAAAhAFr0LFu/AAAAFQEAAAsAAAAA AAAAAAAAAAAAHwEAAF9yZWxzLy5yZWxzUEsBAi0AFAAGAAgAAAAhANfG6ivBAAAA2wAAAA8AAAAA AAAAAAAAAAAABwIAAGRycy9kb3ducmV2LnhtbFBLBQYAAAAAAwADALcAAAD1AgAAAAA= 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orma libre 79" o:spid="_x0000_s1028" style="position:absolute;left:50;top:50;width:109;height:98;visibility:visible;mso-wrap-style:square;v-text-anchor:top" coordsize="1752,1560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n+pe9wwAAANsAAAAPAAAAZHJzL2Rvd25yZXYueG1sRI9Ba8JA FITvhf6H5RW8NRsFbY2uEgqF4k0r1uMz+8wGs29DdpvEf+8KgsdhZr5hluvB1qKj1leOFYyTFARx 4XTFpYL97/f7JwgfkDXWjknBlTysV68vS8y063lL3S6UIkLYZ6jAhNBkUvrCkEWfuIY4emfXWgxR tqXULfYRbms5SdOZtFhxXDDY0Jeh4rL7twrSyeW4OdSnTX4e5n/d1PTdtc+VGr0N+QJEoCE8w4/2 j1bwMYf7l/gD5OoGAAD//wMAUEsBAi0AFAAGAAgAAAAhANvh9svuAAAAhQEAABMAAAAAAAAAAAAA AAAAAAAAAFtDb250ZW50X1R5cGVzXS54bWxQSwECLQAUAAYACAAAACEAWvQsW78AAAAVAQAACwAA AAAAAAAAAAAAAAAfAQAAX3JlbHMvLnJlbHNQSwECLQAUAAYACAAAACEAp/qXvcMAAADbAAAADwAA AAAAAAAAAAAAAAAHAgAAZHJzL2Rvd25yZXYueG1sUEsFBgAAAAADAAMAtwAAAPcCAAAAAA== " path="m77,544r,966l384,1510r,-966l77,544xm1307,522r-33,l1243,523r-30,3l1186,532r-31,12l1128,556r-24,15l1080,588r-19,16l1044,620r-17,21l1012,659r-12,17l972,686,950,659r,-115l643,544r,966l950,1510r,-544l952,950r2,-17l956,916r1,-12l961,889r5,-17l980,848r16,-24l1016,801r22,-22l1055,765r21,-12l1098,746r24,-7l1149,736r26,-1l1211,737r34,7l1274,753r25,14l1321,785r19,22l1355,831r13,27l1377,887r7,33l1388,953r2,36l1390,1510r307,l1697,950r-2,-56l1689,843r-8,-45l1669,757r-17,-38l1632,683r-22,-33l1587,620r-27,-23l1530,576r-34,-18l1461,544r-49,-14l1360,524r-53,-2xm50,488r362,l423,490r9,7l438,505r2,11l440,1532r-2,11l432,1552r-9,5l412,1560r-362,l41,1557r-9,-5l25,1543r-3,-11l22,516r3,-11l32,497r9,-7l50,488xm1307,466r61,4l1426,480r57,14l1523,512r35,20l1593,557r32,31l1653,619r26,37l1701,694r18,41l1733,783r10,52l1750,890r2,60l1752,1532r-3,11l1742,1552r-9,5l1725,1560r-363,l1351,1557r-9,-5l1336,1543r-1,-11l1335,989r-2,-36l1329,919r-8,-31l1311,860r-15,-25l1284,819r-16,-11l1250,797r-22,-6l1204,787r-29,-1l1144,788r-27,5l1093,803r-22,15l1052,836r-14,19l1025,875r-9,19l1005,923r,609l1003,1543r-5,9l988,1557r-10,3l616,1560r-22,-7l587,1532r,-1016l589,505r7,-8l604,490r12,-2l978,488r10,2l998,497r5,8l1005,516r,66l1027,564r22,-19l1071,527r33,-16l1138,495r37,-12l1203,476r32,-6l1270,467r37,-1xm236,55r-34,2l172,61r-27,7l123,79,105,93,87,111,73,131,63,153r-6,24l55,203r1,23l62,248r7,22l81,289r18,18l117,323r20,11l160,344r26,5l214,351r6,l248,349r26,-5l297,334r20,-11l335,307r18,-17l365,271r9,-21l378,228r1,-25l376,171r-8,-29l356,115,341,93,319,76,295,64,268,57,236,55xm236,r29,2l292,7r24,9l338,27r21,15l379,61r19,23l412,109r12,27l431,166r3,32l434,203r-3,33l424,266r-13,28l395,322r-21,24l354,364r-22,14l307,391r-27,8l251,404r-31,2l214,406r-31,-2l154,399r-26,-8l103,378,80,364,61,346,40,322,23,294,10,266,3,236,,203,3,168r8,-32l24,106,43,80,66,55,94,35,124,19,158,8,196,2,236,xe" fillcolor="#37b6ae [3204]" strokecolor="#37b6ae [3204]" strokeweight="0">
                        <v:path arrowok="t" o:connecttype="custom" o:connectlocs="24,34;77,33;70,35;65,39;60,43;40,95;59,59;60,55;65,49;70,46;77,47;83,51;86,58;106,95;105,50;100,41;93,35;81,33;27,31;27,97;3,98;1,96;3,31;89,30;99,35;106,44;109,56;108,97;84,98;83,62;82,54;78,50;71,50;65,53;63,58;61,98;37,96;38,31;62,31;64,35;71,31;79,29;11,4;5,7;3,13;5,18;10,22;15,22;21,19;24,14;22,7;17,4;18,0;24,4;27,10;26,17;22,23;16,25;10,25;4,22;0,15;1,7;8,1" o:connectangles="0,0,0,0,0,0,0,0,0,0,0,0,0,0,0,0,0,0,0,0,0,0,0,0,0,0,0,0,0,0,0,0,0,0,0,0,0,0,0,0,0,0,0,0,0,0,0,0,0,0,0,0,0,0,0,0,0,0,0,0,0,0,0"/>
                        <o:lock v:ext="edit" verticies="t"/>
                      </v:shape>
                      <w10:wrap type="tight"/>
                    </v:group>
                  </w:pict>
                </mc:Fallback>
              </mc:AlternateContent>
            </w:r>
            <w:r>
              <w:rPr>
                <w:sz w:val="24.0"/>
                <w:rFonts w:ascii="Gill Sans MT"/>
                <w:lang w:bidi="ar-sa"/>
              </w:rPr>
              <w:t>Francisco I Madero # 7-7 col. Burócrata federal.</w:t>
            </w:r>
          </w:p>
          <w:p>
            <w:pPr>
              <w:rPr>
                <w:sz w:val="24.0"/>
              </w:rPr>
            </w:pPr>
            <w:r>
              <w:rPr>
                <w:sz w:val="24.0"/>
                <w:rFonts w:ascii="Gill Sans MT"/>
                <w:lang w:bidi="ar-sa"/>
              </w:rPr>
              <w:t>CP. 63176</w:t>
            </w:r>
          </w:p>
          <w:tbl>
            <w:tblPr>
              <w:tblW w:w="5000" w:type="pct"/>
              <w:tblBorders>
                <w:top w:val="single" w:sz="8" w:space="0" w:color="37B6AE"/>
                <w:bottom w:val="single" w:sz="8" w:space="0" w:color="37B6AE"/>
                <w:insideH w:val="single" w:sz="8" w:space="0" w:color="37B6AE"/>
                <w:insideV w:val="single" w:sz="8" w:space="0" w:color="37B6AE"/>
              </w:tblBorders>
              <w:tblCellMar>
                <w:top w:w="144" w:type="dxa"/>
                <w:bottom w:w="144" w:type="dxa"/>
                <w:left w:w="0" w:type="dxa"/>
                <w:right w:w="0" w:type="dxa"/>
              </w:tblCellMar>
              <w:tblDescription w:val="Diseño de tabla del lado izquierdo"/>
              <w:tblLook w:val="4A0"/>
            </w:tblPr>
            <w:tblGrid>
              <w:gridCol w:w="4538"/>
            </w:tblGrid>
            <w:tr>
              <w:trPr>
                <w:trHeight w:val="754"/>
              </w:trPr>
              <w:tc>
                <w:tcPr>
                  <w:tcW w:w="3023" w:type="dxa"/>
                  <w:tcBorders>
                    <w:top w:val="nil" w:sz="0" w:space="0" w:color="000000"/>
                    <w:bottom w:val="single" w:sz="8" w:space="0" w:color="37B6AE"/>
                  </w:tcBorders>
                  <w:vAlign w:val="top"/>
                </w:tcPr>
                <w:p>
                  <w:r>
                    <w:rPr>
                      <w:sz w:val="24.0"/>
                      <w:rFonts w:ascii="Gill Sans MT"/>
                      <w:lang w:bidi="ar-sa"/>
                    </w:rPr>
                    <w:t>|</w:t>
                  </w:r>
                  <w:r>
                    <w:rPr>
                      <w:rFonts w:ascii="Gill Sans MT"/>
                      <w:lang w:bidi="ar-sa"/>
                    </w:rPr>
                    <w:t xml:space="preserve"> Facebook: Monserrat Bustamante </w:t>
                  </w:r>
                </w:p>
                <w:p/>
              </w:tc>
            </w:tr>
          </w:tbl>
          <w:p>
            <w:pPr>
              <w:rPr>
                <w:b w:val="1"/>
                <w:sz w:val="20.0"/>
                <w:rFonts w:ascii="Carlito"/>
              </w:rPr>
            </w:pPr>
          </w:p>
          <w:p>
            <w:pPr>
              <w:rPr>
                <w:b w:val="1"/>
              </w:rPr>
            </w:pPr>
            <w:r>
              <w:rPr>
                <w:b w:val="1"/>
                <w:sz w:val="20.0"/>
                <w:rFonts w:ascii="Gill Sans MT"/>
                <w:lang w:bidi="ar-sa"/>
              </w:rPr>
              <w:t>FORMACIÓN</w:t>
            </w:r>
          </w:p>
          <w:p>
            <w:pPr>
              <w:pStyle w:val="Prrafodelista"/>
              <w:numPr>
                <w:ilvl w:val="0"/>
                <w:numId w:val="24"/>
              </w:numPr>
              <w:rPr>
                <w:b w:val="1"/>
                <w:sz w:val="24.0"/>
                <w:rFonts w:ascii="Times New Roman" w:cs="Times New Roman" w:hAnsi="Times New Roman"/>
              </w:rPr>
            </w:pPr>
            <w:r>
              <w:rPr>
                <w:b w:val="1"/>
                <w:sz w:val="24.0"/>
                <w:rFonts w:ascii="Times New Roman" w:cs="Times New Roman" w:hAnsi="Times New Roman"/>
                <w:lang w:bidi="ar-sa"/>
              </w:rPr>
              <w:t xml:space="preserve">Universidad Vizcaya de las Américas | </w:t>
            </w:r>
            <w:r>
              <w:rPr>
                <w:sz w:val="24.0"/>
                <w:rFonts w:ascii="Times New Roman" w:cs="Times New Roman" w:hAnsi="Times New Roman"/>
                <w:lang w:bidi="ar-sa"/>
              </w:rPr>
              <w:t xml:space="preserve">Miñón #7 Colonia Centro Tepic Nayarita CP.63000 | </w:t>
            </w:r>
            <w:r>
              <w:rPr>
                <w:b w:val="1"/>
                <w:sz w:val="24.0"/>
                <w:rFonts w:ascii="Times New Roman" w:cs="Times New Roman" w:hAnsi="Times New Roman"/>
                <w:lang w:bidi="ar-sa"/>
              </w:rPr>
              <w:t>Pasante en psicología – PSC. Cognitivo - Conductual</w:t>
            </w:r>
            <w:r>
              <w:rPr>
                <w:sz w:val="24.0"/>
                <w:rFonts w:ascii="Times New Roman" w:cs="Times New Roman" w:hAnsi="Times New Roman"/>
                <w:lang w:bidi="ar-sa"/>
              </w:rPr>
              <w:t xml:space="preserve"> 2018.</w:t>
            </w:r>
          </w:p>
          <w:p>
            <w:pPr>
              <w:pStyle w:val="Prrafodelista"/>
              <w:numPr>
                <w:ilvl w:val="0"/>
                <w:numId w:val="24"/>
              </w:numPr>
              <w:rPr>
                <w:sz w:val="24.0"/>
                <w:rFonts w:ascii="Times New Roman" w:cs="Times New Roman" w:hAnsi="Times New Roman"/>
              </w:rPr>
            </w:pPr>
            <w:r>
              <w:rPr>
                <w:b w:val="1"/>
                <w:sz w:val="24.0"/>
                <w:rFonts w:ascii="Times New Roman" w:cs="Times New Roman" w:hAnsi="Times New Roman"/>
                <w:lang w:bidi="ar-sa"/>
              </w:rPr>
              <w:t>Colegio de estudios científicos y tecnológicos del estado de Nayarit.</w:t>
            </w:r>
            <w:r>
              <w:rPr>
                <w:sz w:val="24.0"/>
                <w:rFonts w:ascii="Times New Roman" w:cs="Times New Roman" w:hAnsi="Times New Roman"/>
                <w:lang w:bidi="ar-sa"/>
              </w:rPr>
              <w:t xml:space="preserve"> | jazmines 160 Frac. Jacarandas CP. 63176 | </w:t>
            </w:r>
            <w:r>
              <w:rPr>
                <w:b w:val="1"/>
                <w:sz w:val="24.0"/>
                <w:rFonts w:ascii="Times New Roman" w:cs="Times New Roman" w:hAnsi="Times New Roman"/>
                <w:lang w:bidi="ar-sa"/>
              </w:rPr>
              <w:t>Técnico en programación 2015.</w:t>
            </w:r>
          </w:p>
          <w:p>
            <w:pPr>
              <w:pStyle w:val="Prrafodelista"/>
              <w:numPr>
                <w:ilvl w:val="0"/>
                <w:numId w:val="24"/>
              </w:numPr>
              <w:rPr>
                <w:b w:val="1"/>
                <w:sz w:val="24.0"/>
                <w:rFonts w:ascii="Times New Roman" w:cs="Times New Roman" w:hAnsi="Times New Roman"/>
              </w:rPr>
            </w:pPr>
            <w:r>
              <w:rPr>
                <w:b w:val="1"/>
                <w:sz w:val="24.0"/>
                <w:rFonts w:ascii="Times New Roman" w:cs="Times New Roman" w:hAnsi="Times New Roman"/>
                <w:lang w:bidi="ar-sa"/>
              </w:rPr>
              <w:t xml:space="preserve">Centro de estudios de ciencias sociales y de salud | </w:t>
            </w:r>
            <w:r>
              <w:rPr>
                <w:sz w:val="24.0"/>
                <w:rFonts w:ascii="Times New Roman" w:cs="Times New Roman" w:hAnsi="Times New Roman"/>
                <w:lang w:bidi="ar-sa"/>
              </w:rPr>
              <w:t xml:space="preserve">lago Ontario #84 Fracc. Lagos del Country |Tepic, Nayarit </w:t>
            </w:r>
            <w:r>
              <w:rPr>
                <w:b w:val="1"/>
                <w:sz w:val="24.0"/>
                <w:rFonts w:ascii="Times New Roman" w:cs="Times New Roman" w:hAnsi="Times New Roman"/>
                <w:lang w:bidi="ar-sa"/>
              </w:rPr>
              <w:t xml:space="preserve">| Maestría Dirección Estratégica y De Capital Humano </w:t>
            </w:r>
          </w:p>
          <w:p>
            <w:pPr>
              <w:rPr>
                <w:b w:val="1"/>
                <w:sz w:val="24.0"/>
                <w:rFonts w:ascii="Times New Roman" w:cs="Times New Roman" w:hAnsi="Times New Roman"/>
              </w:rPr>
            </w:pPr>
          </w:p>
        </w:tc>
        <w:tc>
          <w:tcPr>
            <w:tcW w:w="283" w:type="dxa"/>
            <w:tcBorders/>
            <w:vAlign w:val="top"/>
          </w:tcPr>
          <w:p>
            <w:pPr>
              <w:jc w:val="both"/>
            </w:pPr>
          </w:p>
          <w:p/>
          <w:p/>
          <w:p/>
        </w:tc>
        <w:tc>
          <w:tcPr>
            <w:tcW w:w="5506" w:type="dxa"/>
            <w:tcBorders/>
            <w:vAlign w:val="top"/>
          </w:tcPr>
          <w:p>
            <w:pPr>
              <w:jc w:val="both"/>
              <w:rPr>
                <w:b w:val="1"/>
                <w:sz w:val="20.0"/>
              </w:rPr>
            </w:pPr>
            <w:r>
              <w:rPr>
                <w:b w:val="1"/>
                <w:sz w:val="20.0"/>
                <w:rFonts w:ascii="Gill Sans MT"/>
                <w:lang w:val="es-mx" w:bidi="ar-sa" w:eastAsia="es-mx"/>
              </w:rPr>
              <w:drawing>
                <wp:anchor distB="0" locked="0" distL="114300" simplePos="0" distT="0" relativeHeight="251660288" distR="114300" layoutInCell="1" behindDoc="1" allowOverlap="1">
                  <wp:simplePos x="0" y="0"/>
                  <wp:positionH relativeFrom="column">
                    <wp:posOffset>1363980</wp:posOffset>
                  </wp:positionH>
                  <wp:positionV relativeFrom="paragraph">
                    <wp:posOffset>0</wp:posOffset>
                  </wp:positionV>
                  <wp:extent cx="846455" cy="1192530"/>
                  <wp:effectExtent b="7620" l="0" t="0" r="0"/>
                  <wp:wrapSquare wrapText="bothSides"/>
                  <wp:docPr name="Imagen 12" id="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name="Picture 2" id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cstate="print" r:embed="rId10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1192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both"/>
              <w:rPr>
                <w:b w:val="1"/>
                <w:sz w:val="20.0"/>
                <w:rFonts w:ascii="Carlito"/>
              </w:rPr>
            </w:pPr>
          </w:p>
          <w:p>
            <w:pPr>
              <w:jc w:val="both"/>
              <w:rPr>
                <w:b w:val="1"/>
                <w:sz w:val="20.0"/>
                <w:rFonts w:ascii="Carlito"/>
              </w:rPr>
            </w:pPr>
          </w:p>
          <w:p>
            <w:pPr>
              <w:jc w:val="both"/>
              <w:rPr>
                <w:b w:val="1"/>
                <w:sz w:val="20.0"/>
                <w:rFonts w:ascii="Carlito"/>
              </w:rPr>
            </w:pPr>
          </w:p>
          <w:p>
            <w:pPr>
              <w:jc w:val="both"/>
              <w:rPr>
                <w:b w:val="1"/>
                <w:sz w:val="20.0"/>
                <w:rFonts w:ascii="Carlito"/>
              </w:rPr>
            </w:pPr>
          </w:p>
          <w:p>
            <w:pPr>
              <w:pStyle w:val="public-draftstyledefault-unorderedlistitem"/>
              <w:jc w:val="both"/>
              <w:spacing w:after="75" w:before="0"/>
              <w:ind w:left="900"/>
              <w:shd w:val="clear" w:color="auto" w:fill="FFFFFF"/>
              <w:rPr>
                <w:sz w:val="22.0"/>
                <w:szCs w:val="21.0"/>
                <w:rFonts w:ascii="Arial" w:cs="Arial" w:hAnsi="Arial"/>
              </w:rPr>
            </w:pPr>
          </w:p>
          <w:p>
            <w:pPr>
              <w:jc w:val="center"/>
              <w:rPr>
                <w:b w:val="1"/>
                <w:sz w:val="20.0"/>
              </w:rPr>
            </w:pPr>
            <w:r>
              <w:rPr>
                <w:b w:val="1"/>
                <w:sz w:val="20.0"/>
                <w:rFonts w:ascii="Gill Sans MT"/>
                <w:lang w:bidi="ar-sa"/>
              </w:rPr>
              <w:t>RESUMEN PROFESIONAL</w:t>
            </w:r>
          </w:p>
          <w:p>
            <w:pPr>
              <w:pStyle w:val="public-draftstyledefault-unorderedlistitem"/>
              <w:numPr>
                <w:ilvl w:val="0"/>
                <w:numId w:val="12"/>
              </w:numPr>
              <w:jc w:val="both"/>
              <w:spacing w:after="75" w:before="0"/>
              <w:ind w:left="900"/>
              <w:shd w:val="clear" w:color="auto" w:fill="FFFFFF"/>
              <w:rPr>
                <w:sz w:val="22.0"/>
                <w:szCs w:val="21.0"/>
                <w:rFonts w:ascii="Arial" w:cs="Arial" w:hAnsi="Arial"/>
              </w:rPr>
            </w:pPr>
            <w:r>
              <w:rPr>
                <w:sz w:val="22.0"/>
                <w:szCs w:val="21.0"/>
                <w:rFonts w:ascii="Arial" w:cs="Arial" w:hAnsi="Arial"/>
                <w:lang w:bidi="ar-sa"/>
              </w:rPr>
              <w:t xml:space="preserve">Asesor de salud mental con aptitudes para dirigir terapias en situaciones concretas. </w:t>
            </w:r>
          </w:p>
          <w:p>
            <w:pPr>
              <w:pStyle w:val="public-draftstyledefault-unorderedlistitem"/>
              <w:jc w:val="both"/>
              <w:spacing w:after="75" w:before="0"/>
              <w:ind w:left="900"/>
              <w:shd w:val="clear" w:color="auto" w:fill="FFFFFF"/>
              <w:rPr>
                <w:sz w:val="22.0"/>
                <w:szCs w:val="21.0"/>
                <w:rFonts w:ascii="Arial" w:cs="Arial" w:hAnsi="Arial"/>
              </w:rPr>
            </w:pPr>
            <w:r>
              <w:rPr>
                <w:sz w:val="22.0"/>
                <w:szCs w:val="21.0"/>
                <w:rFonts w:ascii="Arial" w:cs="Arial" w:hAnsi="Arial"/>
                <w:lang w:bidi="ar-sa"/>
              </w:rPr>
              <w:t> Psicóloga dedicada con 1 año de experiencia laboral en los campos de servicios sociales y educativos. Amplia formación en impartir talleres y pláticas.</w:t>
            </w:r>
          </w:p>
          <w:p>
            <w:pPr>
              <w:pStyle w:val="public-draftstyledefault-unorderedlistitem"/>
              <w:jc w:val="both"/>
              <w:spacing w:after="75" w:before="0"/>
              <w:shd w:val="clear" w:color="auto" w:fill="FFFFFF"/>
              <w:rPr>
                <w:sz w:val="22.0"/>
                <w:szCs w:val="21.0"/>
                <w:rFonts w:ascii="Arial" w:cs="Arial" w:hAnsi="Arial"/>
              </w:rPr>
            </w:pPr>
          </w:p>
          <w:p>
            <w:pPr>
              <w:pStyle w:val="public-draftstyledefault-unorderedlistitem"/>
              <w:numPr>
                <w:ilvl w:val="0"/>
                <w:numId w:val="12"/>
              </w:numPr>
              <w:jc w:val="both"/>
              <w:spacing w:after="75" w:before="0"/>
              <w:ind w:left="900"/>
              <w:shd w:val="clear" w:color="auto" w:fill="FFFFFF"/>
              <w:rPr>
                <w:sz w:val="22.0"/>
                <w:szCs w:val="21.0"/>
                <w:rFonts w:ascii="Arial" w:cs="Arial" w:hAnsi="Arial"/>
              </w:rPr>
            </w:pPr>
            <w:r>
              <w:rPr>
                <w:sz w:val="22.0"/>
                <w:szCs w:val="21.0"/>
                <w:rFonts w:ascii="Arial" w:cs="Arial" w:hAnsi="Arial"/>
                <w:lang w:bidi="ar-sa"/>
              </w:rPr>
              <w:t>Conocimiento sensible y orientado a la búsqueda de soluciones debido a los casos que se generen en instituciones educativas y sociales.</w:t>
            </w:r>
          </w:p>
          <w:p>
            <w:pPr>
              <w:pStyle w:val="public-draftstyledefault-unorderedlistitem"/>
              <w:jc w:val="both"/>
              <w:spacing w:after="75" w:before="0"/>
              <w:shd w:val="clear" w:color="auto" w:fill="FFFFFF"/>
              <w:rPr>
                <w:sz w:val="22.0"/>
                <w:szCs w:val="21.0"/>
                <w:rFonts w:ascii="Arial" w:cs="Arial" w:hAnsi="Arial"/>
              </w:rPr>
            </w:pPr>
          </w:p>
          <w:p>
            <w:pPr>
              <w:pStyle w:val="public-draftstyledefault-unorderedlistitem"/>
              <w:numPr>
                <w:ilvl w:val="0"/>
                <w:numId w:val="12"/>
              </w:numPr>
              <w:jc w:val="both"/>
              <w:spacing w:after="75" w:before="0"/>
              <w:ind w:left="900"/>
              <w:shd w:val="clear" w:color="auto" w:fill="FFFFFF"/>
              <w:rPr>
                <w:sz w:val="22.0"/>
                <w:szCs w:val="21.0"/>
                <w:rFonts w:ascii="Arial" w:cs="Arial" w:hAnsi="Arial"/>
              </w:rPr>
            </w:pPr>
            <w:r>
              <w:rPr>
                <w:sz w:val="22.0"/>
                <w:szCs w:val="21.0"/>
                <w:rFonts w:ascii="Arial" w:cs="Arial" w:hAnsi="Arial"/>
                <w:lang w:bidi="ar-sa"/>
              </w:rPr>
              <w:t>Profesional de la salud mental simpático con experiencia en acoso escolar, entre otros temas relacionado, intervención en situaciones de crisis y planificación y análisis de tratamientos.</w:t>
            </w:r>
          </w:p>
          <w:p>
            <w:pPr>
              <w:pStyle w:val="public-draftstyledefault-unorderedlistitem"/>
              <w:jc w:val="both"/>
              <w:tabs>
                <w:tab w:val="left" w:pos="3299"/>
              </w:tabs>
              <w:spacing w:after="75" w:before="0"/>
              <w:shd w:val="clear" w:color="auto" w:fill="FFFFFF"/>
              <w:rPr>
                <w:sz w:val="22.0"/>
                <w:szCs w:val="21.0"/>
                <w:rFonts w:ascii="Arial" w:cs="Arial" w:hAnsi="Arial"/>
              </w:rPr>
            </w:pPr>
          </w:p>
          <w:p>
            <w:pPr>
              <w:pStyle w:val="public-draftstyledefault-unorderedlistitem"/>
              <w:numPr>
                <w:ilvl w:val="0"/>
                <w:numId w:val="12"/>
              </w:numPr>
              <w:jc w:val="both"/>
              <w:spacing w:after="75" w:before="0"/>
              <w:ind w:left="900"/>
              <w:shd w:val="clear" w:color="auto" w:fill="FFFFFF"/>
              <w:rPr>
                <w:sz w:val="22.0"/>
                <w:szCs w:val="21.0"/>
                <w:rFonts w:ascii="Arial" w:cs="Arial" w:hAnsi="Arial"/>
              </w:rPr>
            </w:pPr>
            <w:r>
              <w:rPr>
                <w:sz w:val="22.0"/>
                <w:szCs w:val="21.0"/>
                <w:rFonts w:ascii="Arial" w:cs="Arial" w:hAnsi="Arial"/>
                <w:lang w:bidi="ar-sa"/>
              </w:rPr>
              <w:t>Conocimientos Excepcionales con talento para Socializar, Manejo de personal, Servicio y orientación, inteligencia emocional y flexibilidad cognitiva. Conocimientos técnicos con sobresalientes aptitudes de creación de relaciones, formación y presentación.</w:t>
            </w:r>
          </w:p>
          <w:p>
            <w:pPr>
              <w:pStyle w:val="public-draftstyledefault-unorderedlistitem"/>
              <w:jc w:val="both"/>
              <w:spacing w:after="75" w:before="0"/>
              <w:shd w:val="clear" w:color="auto" w:fill="FFFFFF"/>
              <w:rPr>
                <w:sz w:val="22.0"/>
                <w:szCs w:val="21.0"/>
                <w:rFonts w:ascii="Arial" w:cs="Arial" w:hAnsi="Arial"/>
              </w:rPr>
            </w:pPr>
          </w:p>
          <w:p>
            <w:pPr>
              <w:pStyle w:val="public-draftstyledefault-unorderedlistitem"/>
              <w:numPr>
                <w:ilvl w:val="0"/>
                <w:numId w:val="12"/>
              </w:numPr>
              <w:jc w:val="both"/>
              <w:spacing w:after="75" w:before="0"/>
              <w:ind w:left="900"/>
              <w:shd w:val="clear" w:color="auto" w:fill="FFFFFF"/>
              <w:rPr>
                <w:b w:val="1"/>
                <w:sz w:val="22.0"/>
                <w:szCs w:val="21.0"/>
                <w:rFonts w:ascii="Arial" w:cs="Arial" w:hAnsi="Arial"/>
              </w:rPr>
            </w:pPr>
            <w:r>
              <w:rPr>
                <w:sz w:val="22.0"/>
                <w:szCs w:val="21.0"/>
                <w:rFonts w:ascii="Arial" w:cs="Arial" w:hAnsi="Arial"/>
                <w:lang w:bidi="ar-sa"/>
              </w:rPr>
              <w:t>Propuestas nuevas para emplear de instrumentos cognitivos - conductuales en el área de valoración y seguimiento psicológico, para tener un diagnóstico más amplio y verídico a la salud mental del paciente.</w:t>
            </w:r>
          </w:p>
          <w:p>
            <w:pPr>
              <w:pStyle w:val="Prrafodelista"/>
              <w:rPr>
                <w:b w:val="1"/>
                <w:szCs w:val="21.0"/>
                <w:rFonts w:ascii="Arial" w:cs="Arial" w:hAnsi="Arial"/>
              </w:rPr>
            </w:pPr>
          </w:p>
          <w:p>
            <w:pPr>
              <w:pStyle w:val="public-draftstyledefault-unorderedlistitem"/>
              <w:numPr>
                <w:ilvl w:val="0"/>
                <w:numId w:val="12"/>
              </w:numPr>
              <w:jc w:val="both"/>
              <w:spacing w:after="75" w:before="0"/>
              <w:ind w:left="900"/>
              <w:shd w:val="clear" w:color="auto" w:fill="FFFFFF"/>
              <w:rPr>
                <w:sz w:val="22.0"/>
                <w:szCs w:val="21.0"/>
                <w:rFonts w:ascii="Arial" w:cs="Arial" w:hAnsi="Arial"/>
              </w:rPr>
            </w:pPr>
            <w:r>
              <w:rPr>
                <w:sz w:val="22.0"/>
                <w:szCs w:val="21.0"/>
                <w:rFonts w:ascii="Arial" w:cs="Arial" w:hAnsi="Arial"/>
                <w:lang w:bidi="ar-sa"/>
              </w:rPr>
              <w:t>Conocimientos en reclutamiento y selección de personal, así como  en la aplicación de instrumentos psicométricos.</w:t>
            </w:r>
          </w:p>
        </w:tc>
      </w:tr>
    </w:tbl>
    <w:p>
      <w:pPr>
        <w:pStyle w:val="Sinespaciado"/>
        <w:jc w:val="both"/>
        <w:tabs>
          <w:tab w:val="left" w:pos="5743"/>
        </w:tabs>
        <w:sectPr>
          <w:headerReference w:type="first" r:id="rId13"/>
          <w:headerReference w:type="default" r:id="rId11"/>
          <w:footerReference w:type="first" r:id="rId14"/>
          <w:footerReference w:type="default" r:id="rId12"/>
          <w:pgSz w:w="11906" w:h="16838" w:code="9" w:orient="portrait"/>
          <w:pgMar w:bottom="2304" w:top="2074" w:right="1152" w:left="1152" w:header="1397" w:footer="576" w:gutter="0"/>
          <w:cols w:space="720" w:equalWidth="true"/>
          <w:titlePg/>
        </w:sectPr>
        <w:rPr>
          <w:b w:val="1"/>
          <w:rFonts w:ascii="Carlito"/>
        </w:rPr>
      </w:pPr>
    </w:p>
    <w:p>
      <w:pPr>
        <w:pStyle w:val="Sinespaciado"/>
        <w:rPr>
          <w:b w:val="1"/>
          <w:rFonts w:ascii="Gill Sans MT"/>
        </w:rPr>
      </w:pPr>
    </w:p>
    <w:p>
      <w:pPr>
        <w:pStyle w:val="Sinespaciado"/>
        <w:rPr>
          <w:b w:val="1"/>
          <w:rFonts w:ascii="Gill Sans MT"/>
        </w:rPr>
      </w:pPr>
      <w:r>
        <w:rPr>
          <w:b w:val="1"/>
          <w:rFonts w:ascii="Gill Sans MT"/>
          <w:lang w:bidi="ar-sa"/>
        </w:rPr>
        <w:t>HISTORIA LABORAL</w:t>
      </w:r>
    </w:p>
    <w:p>
      <w:pPr>
        <w:pStyle w:val="Sinespaciado"/>
        <w:jc w:val="both"/>
        <w:rPr>
          <w:sz w:val="18.0"/>
          <w:rFonts w:ascii="Arial Narrow" w:hAnsi="Arial Narrow"/>
        </w:rPr>
      </w:pPr>
    </w:p>
    <w:p>
      <w:pPr>
        <w:pStyle w:val="Sinespaciado"/>
        <w:jc w:val="both"/>
      </w:pPr>
      <w:r>
        <w:rPr>
          <w:rFonts w:ascii="Gill Sans MT"/>
          <w:lang w:val="es-mx" w:bidi="ar-sa" w:eastAsia="es-mx"/>
        </w:rPr>
        <mc:AlternateContent>
          <mc:Choice Requires="wps">
            <w:drawing>
              <wp:anchor distB="0" locked="0" distL="114300" simplePos="0" distT="0" relativeHeight="251659264" distR="114300" layoutInCell="1" behindDoc="0" allowOverlap="1">
                <wp:simplePos x="0" y="0"/>
                <wp:positionH relativeFrom="column">
                  <wp:posOffset>-263687</wp:posOffset>
                </wp:positionH>
                <wp:positionV relativeFrom="paragraph">
                  <wp:posOffset>109663</wp:posOffset>
                </wp:positionV>
                <wp:extent cx="3338490" cy="0"/>
                <wp:effectExtent b="0" l="0" t="0" r="0"/>
                <wp:wrapNone/>
                <wp:docPr name="Conector recto 2" id="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849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973D21" id="Conector rec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.75pt,8.65pt" to="242.1pt,8.6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CLnQYtQEAAL8DAAAOAAAAZHJzL2Uyb0RvYy54bWysU8tu2zAQvBfoPxC815LloEgFyzk4aC9F YrTNBzDU0iLAF5aMJf99lrStBG0BA0UvpJbcmd0ZrtZ3kzXsABi1dx1fLmrOwEnfa7fv+NOvr59u OYtJuF4Y76DjR4j8bvPxw3oMLTR+8KYHZETiYjuGjg8phbaqohzAirjwARxdKo9WJApxX/UoRmK3 pmrq+nM1euwDegkx0un96ZJvCr9SINOjUhESMx2n3lJZsazPea02a9HuUYRBy3Mb4h+6sEI7KjpT 3Ysk2AvqP6isluijV2khva28UlpC0UBqlvVvan4OIkDRQubEMNsU/x+tfDjskOm+4w1nTlh6oi09 lEweGeaNNdmjMcSWUrduh+cohh1mwZNCm3eSwqbi63H2FabEJB2uVqvbmy9kv7zcVW/AgDF9A29Z /ui40S5LFq04fI+JilHqJYWC3MipdPlKRwM52bgfoEhGLlbQZYBga5AdBD29kBJcWmYpxFeyM0xp Y2ZgfR14zs9QKMM1g5vr4BlRKnuXZrDVzuPfCNJ0aVmd8i8OnHRnC559fyyPUqyhKSkKzxOdx/B9 XOBv/93mFQAA//8DAFBLAwQUAAYACAAAACEAQuIyHNwAAAAJAQAADwAAAGRycy9kb3ducmV2Lnht bEyPwU7DMAyG70i8Q2Qkblu6UWAqTScoQlyQJjrE2WtCU5HYVZN15e0J4gBH+//0+3O5nb0TkxlD z6RgtcxAGGpZ99QpeNs/LTYgQkTS6JiMgi8TYFudn5VYaD7Rq5ma2IlUQqFABTbGoZAytNZ4DEse DKXsg0ePMY1jJ/WIp1TunVxn2Y302FO6YHEwtTXtZ3P0CuSLfHjmneP3urfe8b6Z8LFW6vJivr8D Ec0c/2D40U/qUCWnAx9JB+EULPLVdUJTcHsFIgH5Jl+DOPwuZFXK/x9U3wAAAP//AwBQSwECLQAU AAYACAAAACEAtoM4kv4AAADhAQAAEwAAAAAAAAAAAAAAAAAAAAAAW0NvbnRlbnRfVHlwZXNdLnht bFBLAQItABQABgAIAAAAIQA4/SH/1gAAAJQBAAALAAAAAAAAAAAAAAAAAC8BAABfcmVscy8ucmVs c1BLAQItABQABgAIAAAAIQBCLnQYtQEAAL8DAAAOAAAAAAAAAAAAAAAAAC4CAABkcnMvZTJvRG9j LnhtbFBLAQItABQABgAIAAAAIQBC4jIc3AAAAAkBAAAPAAAAAAAAAAAAAAAAAA8EAABkcnMvZG93 bnJldi54bWxQSwUGAAAAAAQABADzAAAAGAUAAAAA " strokecolor="#37b6ae [3204]" strokeweight="1.5pt">
                <v:stroke joinstyle="miter"/>
              </v:line>
            </w:pict>
          </mc:Fallback>
        </mc:AlternateContent>
      </w:r>
    </w:p>
    <w:p>
      <w:pPr>
        <w:pStyle w:val="Sinespaciado"/>
        <w:jc w:val="both"/>
      </w:pPr>
    </w:p>
    <w:p>
      <w:pPr>
        <w:numPr>
          <w:ilvl w:val="0"/>
          <w:numId w:val="18"/>
        </w:numPr>
        <w:jc w:val="both"/>
        <w:spacing w:after="75" w:line="240" w:lineRule="auto"/>
        <w:ind w:left="900"/>
        <w:shd w:val="clear" w:color="auto" w:fill="FFFFFF"/>
        <w:rPr>
          <w:szCs w:val="21.0"/>
          <w:rFonts w:ascii="Arial" w:cs="Arial" w:eastAsia="Times New Roman" w:hAnsi="Arial"/>
          <w:lang w:val="es-mx" w:eastAsia="es-mx"/>
        </w:rPr>
      </w:pPr>
      <w:r>
        <w:rPr>
          <w:szCs w:val="21.0"/>
          <w:rFonts w:ascii="Arial" w:cs="Arial" w:eastAsia="Times New Roman" w:hAnsi="Arial"/>
          <w:lang w:val="es-mx" w:bidi="ar-sa" w:eastAsia="es-mx"/>
        </w:rPr>
        <w:t>Me encargué de valorar casos de niños en violencia familiar por parte de los padres o tutores u otra personalidad.</w:t>
      </w:r>
    </w:p>
    <w:p>
      <w:pPr>
        <w:numPr>
          <w:ilvl w:val="0"/>
          <w:numId w:val="18"/>
        </w:numPr>
        <w:jc w:val="both"/>
        <w:spacing w:after="75" w:line="240" w:lineRule="auto"/>
        <w:ind w:left="900"/>
        <w:shd w:val="clear" w:color="auto" w:fill="FFFFFF"/>
        <w:rPr>
          <w:szCs w:val="21.0"/>
          <w:rFonts w:ascii="Arial" w:cs="Arial" w:eastAsia="Times New Roman" w:hAnsi="Arial"/>
          <w:lang w:val="es-mx" w:eastAsia="es-mx"/>
        </w:rPr>
      </w:pPr>
      <w:r>
        <w:rPr>
          <w:szCs w:val="21.0"/>
          <w:rFonts w:ascii="Arial" w:cs="Arial" w:eastAsia="Times New Roman" w:hAnsi="Arial"/>
          <w:lang w:val="es-mx" w:bidi="ar-sa" w:eastAsia="es-mx"/>
        </w:rPr>
        <w:t>Mostré sensibilidad hacia las necesidades culturales y lingüísticas de los pacientes y las familias con los que trabajé.</w:t>
      </w:r>
    </w:p>
    <w:p>
      <w:pPr>
        <w:numPr>
          <w:ilvl w:val="0"/>
          <w:numId w:val="18"/>
        </w:numPr>
        <w:jc w:val="both"/>
        <w:spacing w:after="75" w:line="240" w:lineRule="auto"/>
        <w:ind w:left="900"/>
        <w:shd w:val="clear" w:color="auto" w:fill="FFFFFF"/>
        <w:rPr>
          <w:szCs w:val="21.0"/>
          <w:rFonts w:ascii="Arial" w:cs="Arial" w:eastAsia="Times New Roman" w:hAnsi="Arial"/>
          <w:lang w:val="es-mx" w:eastAsia="es-mx"/>
        </w:rPr>
      </w:pPr>
      <w:r>
        <w:rPr>
          <w:szCs w:val="21.0"/>
          <w:rFonts w:ascii="Arial" w:cs="Arial" w:eastAsia="Times New Roman" w:hAnsi="Arial"/>
          <w:lang w:val="es-mx" w:bidi="ar-sa" w:eastAsia="es-mx"/>
        </w:rPr>
        <w:t>Dirigí sesiones terapéuticas individuales a niños y adolescentes.</w:t>
      </w:r>
    </w:p>
    <w:p>
      <w:pPr>
        <w:numPr>
          <w:ilvl w:val="0"/>
          <w:numId w:val="18"/>
        </w:numPr>
        <w:jc w:val="both"/>
        <w:spacing w:after="75" w:line="240" w:lineRule="auto"/>
        <w:ind w:left="900"/>
        <w:shd w:val="clear" w:color="auto" w:fill="FFFFFF"/>
        <w:rPr>
          <w:szCs w:val="21.0"/>
          <w:rFonts w:ascii="Arial" w:cs="Arial" w:eastAsia="Times New Roman" w:hAnsi="Arial"/>
          <w:lang w:val="es-mx" w:eastAsia="es-mx"/>
        </w:rPr>
      </w:pPr>
      <w:r>
        <w:rPr>
          <w:szCs w:val="21.0"/>
          <w:rFonts w:ascii="Arial" w:cs="Arial" w:eastAsia="Times New Roman" w:hAnsi="Arial"/>
          <w:lang w:val="es-mx" w:bidi="ar-sa" w:eastAsia="es-mx"/>
        </w:rPr>
        <w:t>Organicé intervenciones clínicas y planes de tratamiento para pacientes con problemas de conductas.</w:t>
      </w:r>
    </w:p>
    <w:p>
      <w:pPr>
        <w:numPr>
          <w:ilvl w:val="0"/>
          <w:numId w:val="18"/>
        </w:numPr>
        <w:jc w:val="both"/>
        <w:spacing w:after="75" w:line="240" w:lineRule="auto"/>
        <w:ind w:left="900"/>
        <w:shd w:val="clear" w:color="auto" w:fill="FFFFFF"/>
        <w:rPr>
          <w:szCs w:val="21.0"/>
          <w:rFonts w:ascii="Arial" w:cs="Arial" w:eastAsia="Times New Roman" w:hAnsi="Arial"/>
          <w:lang w:val="es-mx" w:eastAsia="es-mx"/>
        </w:rPr>
      </w:pPr>
      <w:r>
        <w:rPr>
          <w:szCs w:val="21.0"/>
          <w:rFonts w:ascii="Arial" w:cs="Arial" w:eastAsia="Times New Roman" w:hAnsi="Arial"/>
          <w:lang w:val="es-mx" w:bidi="ar-sa" w:eastAsia="es-mx"/>
        </w:rPr>
        <w:t>Guie a los pacientes en los ejercicios terapéuticos integrados desde la terapia cognitiva conductual.</w:t>
      </w:r>
    </w:p>
    <w:p>
      <w:pPr>
        <w:numPr>
          <w:ilvl w:val="0"/>
          <w:numId w:val="18"/>
        </w:numPr>
        <w:jc w:val="both"/>
        <w:spacing w:after="75" w:line="240" w:lineRule="auto"/>
        <w:ind w:left="900"/>
        <w:shd w:val="clear" w:color="auto" w:fill="FFFFFF"/>
        <w:rPr>
          <w:szCs w:val="21.0"/>
          <w:rFonts w:ascii="Arial" w:cs="Arial" w:eastAsia="Times New Roman" w:hAnsi="Arial"/>
          <w:lang w:val="es-mx" w:eastAsia="es-mx"/>
        </w:rPr>
      </w:pPr>
      <w:r>
        <w:rPr>
          <w:szCs w:val="21.0"/>
          <w:rFonts w:ascii="Arial" w:cs="Arial" w:eastAsia="Times New Roman" w:hAnsi="Arial"/>
          <w:lang w:val="es-mx" w:bidi="ar-sa" w:eastAsia="es-mx"/>
        </w:rPr>
        <w:t>Participe en grupos de taller de reeducación a una vida sin acoso escolar y respeto a los derechos de la niñez.</w:t>
      </w:r>
    </w:p>
    <w:p>
      <w:pPr>
        <w:numPr>
          <w:ilvl w:val="0"/>
          <w:numId w:val="18"/>
        </w:numPr>
        <w:jc w:val="both"/>
        <w:spacing w:after="75" w:line="240" w:lineRule="auto"/>
        <w:ind w:left="900"/>
        <w:shd w:val="clear" w:color="auto" w:fill="FFFFFF"/>
        <w:rPr>
          <w:szCs w:val="21.0"/>
          <w:rFonts w:ascii="Arial" w:cs="Arial" w:eastAsia="Times New Roman" w:hAnsi="Arial"/>
          <w:lang w:val="es-mx" w:eastAsia="es-mx"/>
        </w:rPr>
      </w:pPr>
      <w:r>
        <w:rPr>
          <w:szCs w:val="21.0"/>
          <w:rFonts w:ascii="Arial" w:cs="Arial" w:eastAsia="Times New Roman" w:hAnsi="Arial"/>
          <w:lang w:val="es-mx" w:bidi="ar-sa" w:eastAsia="es-mx"/>
        </w:rPr>
        <w:t>Experiencia laboral de 6 meses, en estancia infantil.</w:t>
      </w:r>
    </w:p>
    <w:p>
      <w:pPr>
        <w:numPr>
          <w:ilvl w:val="0"/>
          <w:numId w:val="18"/>
        </w:numPr>
        <w:jc w:val="both"/>
        <w:spacing w:after="75" w:line="240" w:lineRule="auto"/>
        <w:ind w:left="900"/>
        <w:shd w:val="clear" w:color="auto" w:fill="FFFFFF"/>
        <w:rPr>
          <w:szCs w:val="21.0"/>
          <w:rFonts w:ascii="Arial" w:cs="Arial" w:eastAsia="Times New Roman" w:hAnsi="Arial"/>
          <w:lang w:val="es-mx" w:eastAsia="es-mx"/>
        </w:rPr>
      </w:pPr>
      <w:r>
        <w:rPr>
          <w:szCs w:val="21.0"/>
          <w:rFonts w:ascii="Arial" w:cs="Arial" w:eastAsia="Times New Roman" w:hAnsi="Arial"/>
          <w:lang w:val="es-mx" w:bidi="ar-sa" w:eastAsia="es-mx"/>
        </w:rPr>
        <w:t>Experiencia laboral de 2 años como cajera en distribuidora de cosméticos Joan y 1 año como subgerente en la misma.</w:t>
      </w:r>
    </w:p>
    <w:p>
      <w:pPr>
        <w:numPr>
          <w:ilvl w:val="0"/>
          <w:numId w:val="18"/>
        </w:numPr>
        <w:jc w:val="both"/>
        <w:spacing w:after="75" w:line="240" w:lineRule="auto"/>
        <w:ind w:left="900"/>
        <w:shd w:val="clear" w:color="auto" w:fill="FFFFFF"/>
        <w:rPr>
          <w:szCs w:val="21.0"/>
          <w:rFonts w:ascii="Arial" w:cs="Arial" w:eastAsia="Times New Roman" w:hAnsi="Arial"/>
          <w:lang w:val="es-mx" w:eastAsia="es-mx"/>
        </w:rPr>
      </w:pPr>
      <w:r>
        <w:rPr>
          <w:szCs w:val="21.0"/>
          <w:rFonts w:ascii="Arial" w:cs="Arial" w:eastAsia="Times New Roman" w:hAnsi="Arial"/>
          <w:lang w:val="es-mx" w:bidi="ar-sa" w:eastAsia="es-mx"/>
        </w:rPr>
        <w:t xml:space="preserve">Experiencia laboral de 6 meses como asistente educativo en estancia infantil waikaripa. </w:t>
      </w:r>
    </w:p>
    <w:p>
      <w:pPr>
        <w:spacing w:after="75" w:line="240" w:lineRule="auto"/>
        <w:shd w:val="clear" w:color="auto" w:fill="FFFFFF"/>
        <w:rPr>
          <w:szCs w:val="21.0"/>
          <w:rFonts w:ascii="Arial" w:cs="Arial" w:eastAsia="Times New Roman" w:hAnsi="Arial"/>
          <w:lang w:val="es-mx" w:eastAsia="es-mx"/>
        </w:rPr>
      </w:pPr>
    </w:p>
    <w:p>
      <w:pPr>
        <w:spacing w:after="75" w:line="276" w:lineRule="auto"/>
        <w:shd w:val="clear" w:color="auto" w:fill="FFFFFF"/>
        <w:rPr>
          <w:szCs w:val="21.0"/>
          <w:rFonts w:ascii="Arial" w:cs="Arial" w:eastAsia="Times New Roman" w:hAnsi="Arial"/>
          <w:lang w:val="es-mx" w:eastAsia="es-mx"/>
        </w:rPr>
      </w:pPr>
      <w:r>
        <w:rPr>
          <w:b w:val="1"/>
          <w:szCs w:val="21.0"/>
          <w:rFonts w:ascii="Gill Sans MT" w:cs="Arial" w:eastAsia="Times New Roman"/>
          <w:lang w:val="es-mx" w:bidi="ar-sa" w:eastAsia="es-mx"/>
        </w:rPr>
        <w:t>ÉXITOS PROFESIONALES</w:t>
      </w:r>
    </w:p>
    <w:p>
      <w:pPr>
        <w:spacing w:after="75" w:line="240" w:lineRule="auto"/>
        <w:ind w:left="900"/>
        <w:shd w:val="clear" w:color="auto" w:fill="FFFFFF"/>
        <w:rPr>
          <w:szCs w:val="21.0"/>
          <w:rFonts w:ascii="Arial" w:cs="Arial" w:eastAsia="Times New Roman" w:hAnsi="Arial"/>
          <w:lang w:val="es-mx" w:eastAsia="es-mx"/>
        </w:rPr>
      </w:pPr>
    </w:p>
    <w:p>
      <w:pPr>
        <w:numPr>
          <w:ilvl w:val="0"/>
          <w:numId w:val="21"/>
        </w:numPr>
        <w:spacing w:after="75" w:line="240" w:lineRule="auto"/>
        <w:ind w:left="900"/>
        <w:shd w:val="clear" w:color="auto" w:fill="FFFFFF"/>
        <w:rPr>
          <w:szCs w:val="21.0"/>
          <w:rFonts w:ascii="Arial" w:cs="Arial" w:eastAsia="Times New Roman" w:hAnsi="Arial"/>
          <w:lang w:val="es-mx" w:eastAsia="es-mx"/>
        </w:rPr>
      </w:pPr>
      <w:r>
        <w:rPr>
          <w:szCs w:val="21.0"/>
          <w:rFonts w:ascii="Arial" w:cs="Arial" w:eastAsia="Times New Roman" w:hAnsi="Arial"/>
          <w:lang w:val="es-mx" w:bidi="ar-sa" w:eastAsia="es-mx"/>
        </w:rPr>
        <w:t xml:space="preserve">He participado en la </w:t>
      </w:r>
      <w:r>
        <w:rPr>
          <w:b w:val="1"/>
          <w:i w:val="1"/>
          <w:szCs w:val="21.0"/>
          <w:rFonts w:ascii="Arial" w:cs="Arial" w:eastAsia="Times New Roman" w:hAnsi="Arial"/>
          <w:lang w:val="es-mx" w:bidi="ar-sa" w:eastAsia="es-mx"/>
        </w:rPr>
        <w:t>JORNADA DE EROTISMO Y SEXUALIDAD.</w:t>
      </w:r>
    </w:p>
    <w:p>
      <w:pPr>
        <w:numPr>
          <w:ilvl w:val="0"/>
          <w:numId w:val="21"/>
        </w:numPr>
        <w:spacing w:after="75" w:line="240" w:lineRule="auto"/>
        <w:ind w:left="900"/>
        <w:shd w:val="clear" w:color="auto" w:fill="FFFFFF"/>
        <w:rPr>
          <w:szCs w:val="21.0"/>
          <w:rFonts w:ascii="Arial" w:cs="Arial" w:eastAsia="Times New Roman" w:hAnsi="Arial"/>
          <w:lang w:val="es-mx" w:eastAsia="es-mx"/>
        </w:rPr>
      </w:pPr>
      <w:r>
        <w:rPr>
          <w:szCs w:val="21.0"/>
          <w:rFonts w:ascii="Arial" w:cs="Arial" w:eastAsia="Times New Roman" w:hAnsi="Arial"/>
          <w:lang w:val="es-mx" w:bidi="ar-sa" w:eastAsia="es-mx"/>
        </w:rPr>
        <w:t xml:space="preserve">He participado en la CONFERENCIA </w:t>
      </w:r>
      <w:r>
        <w:rPr>
          <w:b w:val="1"/>
          <w:szCs w:val="21.0"/>
          <w:rFonts w:ascii="Arial" w:cs="Arial" w:eastAsia="Times New Roman" w:hAnsi="Arial"/>
          <w:lang w:val="es-mx" w:bidi="ar-sa" w:eastAsia="es-mx"/>
        </w:rPr>
        <w:t>"COMO PENSAR COMO UN CRIMINAL".</w:t>
      </w:r>
    </w:p>
    <w:p>
      <w:pPr>
        <w:pStyle w:val="Prrafodelista"/>
        <w:numPr>
          <w:ilvl w:val="0"/>
          <w:numId w:val="21"/>
        </w:numPr>
        <w:spacing w:after="75" w:line="240" w:lineRule="auto"/>
        <w:shd w:val="clear" w:color="auto" w:fill="FFFFFF"/>
        <w:rPr>
          <w:szCs w:val="21.0"/>
          <w:rFonts w:ascii="Arial" w:cs="Arial" w:eastAsia="Times New Roman" w:hAnsi="Arial"/>
          <w:lang w:val="es-mx" w:eastAsia="es-mx"/>
        </w:rPr>
      </w:pPr>
      <w:r>
        <w:rPr>
          <w:szCs w:val="21.0"/>
          <w:rFonts w:ascii="Arial" w:cs="Arial" w:eastAsia="Times New Roman" w:hAnsi="Arial"/>
          <w:lang w:val="es-mx" w:bidi="ar-sa" w:eastAsia="es-mx"/>
        </w:rPr>
        <w:t xml:space="preserve">Desarrollo de proyectos Colaboré con el equipo de 3 personas en el </w:t>
      </w:r>
      <w:r>
        <w:rPr>
          <w:b w:val="1"/>
          <w:i w:val="1"/>
          <w:szCs w:val="21.0"/>
          <w:rFonts w:ascii="Arial" w:cs="Arial" w:eastAsia="Times New Roman" w:hAnsi="Arial"/>
          <w:lang w:val="es-mx" w:bidi="ar-sa" w:eastAsia="es-mx"/>
        </w:rPr>
        <w:t xml:space="preserve">EN EL DESARROLLO DE PROYECTO EMPRENDEDOR: </w:t>
      </w:r>
    </w:p>
    <w:p>
      <w:pPr>
        <w:pStyle w:val="Prrafodelista"/>
        <w:numPr>
          <w:ilvl w:val="0"/>
          <w:numId w:val="21"/>
        </w:numPr>
        <w:spacing w:after="75" w:line="240" w:lineRule="auto"/>
        <w:shd w:val="clear" w:color="auto" w:fill="FFFFFF"/>
        <w:rPr>
          <w:szCs w:val="21.0"/>
          <w:rFonts w:ascii="Arial" w:cs="Arial" w:eastAsia="Times New Roman" w:hAnsi="Arial"/>
          <w:lang w:val="es-mx" w:eastAsia="es-mx"/>
        </w:rPr>
      </w:pPr>
      <w:r>
        <w:rPr>
          <w:b w:val="1"/>
          <w:i w:val="1"/>
          <w:szCs w:val="21.0"/>
          <w:rFonts w:ascii="Arial" w:cs="Arial" w:eastAsia="Times New Roman" w:hAnsi="Arial"/>
          <w:lang w:val="es-mx" w:bidi="ar-sa" w:eastAsia="es-mx"/>
        </w:rPr>
        <w:lastRenderedPageBreak/>
      </w:r>
      <w:r>
        <w:rPr>
          <w:b w:val="1"/>
          <w:i w:val="1"/>
          <w:szCs w:val="21.0"/>
          <w:rFonts w:ascii="Arial" w:cs="Arial" w:eastAsia="Times New Roman" w:hAnsi="Arial"/>
          <w:lang w:val="es-mx" w:bidi="ar-sa" w:eastAsia="es-mx"/>
        </w:rPr>
        <w:t xml:space="preserve">CLUB 60 </w:t>
      </w:r>
      <w:r>
        <w:rPr>
          <w:szCs w:val="21.0"/>
          <w:rFonts w:ascii="Arial" w:cs="Arial" w:eastAsia="Times New Roman" w:hAnsi="Arial"/>
          <w:lang w:val="es-mx" w:bidi="ar-sa" w:eastAsia="es-mx"/>
        </w:rPr>
        <w:t>dirigido a la población adultos mayores de sesenta años.</w:t>
      </w:r>
    </w:p>
    <w:p>
      <w:pPr>
        <w:spacing w:after="75" w:line="240" w:lineRule="auto"/>
        <w:shd w:val="clear" w:color="auto" w:fill="FFFFFF"/>
        <w:rPr>
          <w:szCs w:val="21.0"/>
          <w:rFonts w:ascii="Arial" w:cs="Arial" w:eastAsia="Times New Roman" w:hAnsi="Arial"/>
          <w:lang w:val="es-mx" w:eastAsia="es-mx"/>
        </w:rPr>
      </w:pPr>
    </w:p>
    <w:p>
      <w:pPr>
        <w:numPr>
          <w:ilvl w:val="0"/>
          <w:numId w:val="21"/>
        </w:numPr>
        <w:tabs>
          <w:tab w:val="clear" w:pos="720"/>
          <w:tab w:val="num" w:pos="360"/>
        </w:tabs>
        <w:spacing w:after="0" w:line="240" w:lineRule="auto"/>
        <w:ind w:left="360"/>
        <w:rPr>
          <w:b w:val="1"/>
          <w:sz w:val="24.0"/>
          <w:szCs w:val="24.0"/>
          <w:rFonts w:ascii="Arial" w:cs="Arial" w:hAnsi="Arial"/>
          <w:lang w:val="es-mx"/>
        </w:rPr>
      </w:pPr>
      <w:r>
        <w:rPr>
          <w:sz w:val="24.0"/>
          <w:szCs w:val="24.0"/>
          <w:rFonts w:ascii="Arial" w:cs="Arial" w:hAnsi="Arial"/>
          <w:lang w:val="es-mx" w:bidi="ar-sa"/>
        </w:rPr>
        <w:t>Ponencia en el laboratorio estatal de salud pública de Nayarit sobre el tema: “</w:t>
      </w:r>
      <w:r>
        <w:rPr>
          <w:b w:val="1"/>
          <w:sz w:val="24.0"/>
          <w:szCs w:val="24.0"/>
          <w:rFonts w:ascii="Arial" w:cs="Arial" w:hAnsi="Arial"/>
          <w:lang w:val="es-mx" w:bidi="ar-sa"/>
        </w:rPr>
        <w:t>DESARROLLO DE HABILIDADES PARA PROBLEMAS LABORALES. SERVICIO DE CALIDAD UN CAMBIO DE ACTITUD Y MANEJO DE ESTRÉS”.</w:t>
      </w:r>
    </w:p>
    <w:p>
      <w:pPr>
        <w:pStyle w:val="Prrafodelista"/>
        <w:rPr>
          <w:b w:val="1"/>
          <w:sz w:val="24.0"/>
          <w:szCs w:val="24.0"/>
          <w:rFonts w:ascii="Arial" w:cs="Arial" w:hAnsi="Arial"/>
          <w:lang w:val="es-mx"/>
        </w:rPr>
      </w:pPr>
    </w:p>
    <w:p>
      <w:pPr>
        <w:numPr>
          <w:ilvl w:val="0"/>
          <w:numId w:val="21"/>
        </w:numPr>
        <w:tabs>
          <w:tab w:val="clear" w:pos="720"/>
          <w:tab w:val="num" w:pos="360"/>
        </w:tabs>
        <w:spacing w:after="0" w:line="240" w:lineRule="auto"/>
        <w:ind w:left="360"/>
        <w:rPr>
          <w:b w:val="1"/>
          <w:sz w:val="24.0"/>
          <w:szCs w:val="24.0"/>
          <w:rFonts w:ascii="Arial" w:cs="Arial" w:hAnsi="Arial"/>
          <w:lang w:val="es-mx"/>
        </w:rPr>
      </w:pPr>
      <w:r>
        <w:rPr>
          <w:sz w:val="24.0"/>
          <w:szCs w:val="24.0"/>
          <w:rFonts w:ascii="Arial" w:cs="Arial" w:hAnsi="Arial"/>
          <w:lang w:val="es-mx" w:bidi="ar-sa"/>
        </w:rPr>
        <w:t>Actualmente curso una maestría, en dirección estratégica y de capital humano en: “</w:t>
      </w:r>
      <w:r>
        <w:rPr>
          <w:b w:val="1"/>
          <w:sz w:val="24.0"/>
          <w:szCs w:val="24.0"/>
          <w:rFonts w:ascii="Arial" w:cs="Arial" w:hAnsi="Arial"/>
          <w:lang w:val="es-mx" w:bidi="ar-sa"/>
        </w:rPr>
        <w:t>CENTRO DE ESTUDIOS DE CIENCIAS SOCIALES Y DE LA SALUD”</w:t>
      </w:r>
      <w:r>
        <w:rPr>
          <w:sz w:val="24.0"/>
          <w:szCs w:val="24.0"/>
          <w:rFonts w:ascii="Arial" w:cs="Arial" w:hAnsi="Arial"/>
          <w:lang w:val="es-mx" w:bidi="ar-sa"/>
        </w:rPr>
        <w:t xml:space="preserve"> </w:t>
      </w:r>
    </w:p>
    <w:p>
      <w:pPr>
        <w:spacing w:after="75" w:line="240" w:lineRule="auto"/>
        <w:shd w:val="clear" w:color="auto" w:fill="FFFFFF"/>
        <w:rPr>
          <w:szCs w:val="21.0"/>
          <w:rFonts w:ascii="Arial" w:cs="Arial" w:eastAsia="Times New Roman" w:hAnsi="Arial"/>
          <w:lang w:val="es-mx" w:eastAsia="es-mx"/>
        </w:rPr>
      </w:pPr>
    </w:p>
    <w:p>
      <w:pPr>
        <w:pStyle w:val="Prrafodelista"/>
        <w:spacing w:after="75" w:line="240" w:lineRule="auto"/>
        <w:shd w:val="clear" w:color="auto" w:fill="FFFFFF"/>
        <w:rPr>
          <w:b w:val="1"/>
          <w:szCs w:val="21.0"/>
          <w:rFonts w:ascii="Gill Sans MT" w:cs="Arial" w:eastAsia="Times New Roman"/>
          <w:lang w:val="es-mx" w:eastAsia="es-mx"/>
        </w:rPr>
      </w:pPr>
    </w:p>
    <w:p>
      <w:pPr>
        <w:pStyle w:val="Prrafodelista"/>
        <w:spacing w:after="75" w:line="240" w:lineRule="auto"/>
        <w:shd w:val="clear" w:color="auto" w:fill="FFFFFF"/>
        <w:rPr>
          <w:szCs w:val="21.0"/>
          <w:rFonts w:ascii="Arial" w:cs="Arial" w:eastAsia="Times New Roman" w:hAnsi="Arial"/>
          <w:lang w:val="es-mx" w:eastAsia="es-mx"/>
        </w:rPr>
      </w:pPr>
      <w:r>
        <w:rPr>
          <w:b w:val="1"/>
          <w:szCs w:val="21.0"/>
          <w:rFonts w:ascii="Gill Sans MT" w:cs="Arial" w:eastAsia="Times New Roman"/>
          <w:lang w:val="es-mx" w:eastAsia="es-mx"/>
        </w:rPr>
        <w:t>APTITUDES</w:t>
      </w:r>
    </w:p>
    <w:p>
      <w:pPr>
        <w:jc w:val="both"/>
        <w:spacing w:after="75" w:line="276" w:lineRule="auto"/>
        <w:shd w:val="clear" w:color="auto" w:fill="FFFFFF"/>
        <w:rPr>
          <w:b w:val="1"/>
          <w:szCs w:val="21.0"/>
          <w:color w:val="58585F"/>
          <w:rFonts w:ascii="Gill Sans MT" w:cs="Arial" w:eastAsia="Times New Roman"/>
          <w:lang w:val="es-mx" w:eastAsia="es-mx"/>
        </w:rPr>
      </w:pPr>
    </w:p>
    <w:p>
      <w:pPr>
        <w:numPr>
          <w:ilvl w:val="0"/>
          <w:numId w:val="19"/>
        </w:numPr>
        <w:jc w:val="both"/>
        <w:spacing w:after="75" w:line="360" w:lineRule="auto"/>
        <w:ind w:left="900"/>
        <w:shd w:val="clear" w:color="auto" w:fill="FFFFFF"/>
        <w:rPr>
          <w:szCs w:val="21.0"/>
          <w:rFonts w:ascii="Arial" w:cs="Arial" w:eastAsia="Times New Roman" w:hAnsi="Arial"/>
          <w:lang w:val="es-mx" w:eastAsia="es-mx"/>
        </w:rPr>
      </w:pPr>
      <w:r>
        <w:rPr>
          <w:szCs w:val="21.0"/>
          <w:rFonts w:ascii="Arial" w:cs="Arial" w:eastAsia="Times New Roman" w:hAnsi="Arial"/>
          <w:lang w:val="es-mx" w:eastAsia="es-mx"/>
        </w:rPr>
        <w:t>Valoraciones psicológicas</w:t>
      </w:r>
      <w:r>
        <w:rPr>
          <w:szCs w:val="21.0"/>
          <w:rFonts w:ascii="Arial" w:cs="Arial" w:eastAsia="Times New Roman" w:hAnsi="Arial"/>
          <w:lang w:val="es-mx" w:eastAsia="es-mx"/>
        </w:rPr>
        <w:t>.</w:t>
      </w:r>
    </w:p>
    <w:p>
      <w:pPr>
        <w:numPr>
          <w:ilvl w:val="0"/>
          <w:numId w:val="19"/>
        </w:numPr>
        <w:jc w:val="both"/>
        <w:spacing w:after="75" w:line="360" w:lineRule="auto"/>
        <w:ind w:left="900"/>
        <w:shd w:val="clear" w:color="auto" w:fill="FFFFFF"/>
        <w:rPr>
          <w:szCs w:val="21.0"/>
          <w:rFonts w:ascii="Arial" w:cs="Arial" w:eastAsia="Times New Roman" w:hAnsi="Arial"/>
          <w:lang w:val="es-mx" w:eastAsia="es-mx"/>
        </w:rPr>
      </w:pPr>
      <w:r>
        <w:rPr>
          <w:szCs w:val="21.0"/>
          <w:rFonts w:ascii="Arial" w:cs="Arial" w:eastAsia="Times New Roman" w:hAnsi="Arial"/>
          <w:lang w:val="es-mx" w:eastAsia="es-mx"/>
        </w:rPr>
        <w:t>Sensibilidad cultura</w:t>
      </w:r>
      <w:r>
        <w:rPr>
          <w:szCs w:val="21.0"/>
          <w:rFonts w:ascii="Arial" w:cs="Arial" w:eastAsia="Times New Roman" w:hAnsi="Arial"/>
          <w:lang w:val="es-mx" w:eastAsia="es-mx"/>
        </w:rPr>
        <w:t>l.</w:t>
      </w:r>
    </w:p>
    <w:p>
      <w:pPr>
        <w:numPr>
          <w:ilvl w:val="0"/>
          <w:numId w:val="19"/>
        </w:numPr>
        <w:jc w:val="both"/>
        <w:spacing w:after="75" w:line="276" w:lineRule="auto"/>
        <w:ind w:left="900"/>
        <w:shd w:val="clear" w:color="auto" w:fill="FFFFFF"/>
        <w:rPr>
          <w:szCs w:val="21.0"/>
          <w:rFonts w:ascii="Arial" w:cs="Arial" w:eastAsia="Times New Roman" w:hAnsi="Arial"/>
          <w:lang w:val="es-mx" w:eastAsia="es-mx"/>
        </w:rPr>
      </w:pPr>
      <w:r>
        <w:rPr>
          <w:szCs w:val="21.0"/>
          <w:rFonts w:ascii="Arial" w:cs="Arial" w:eastAsia="Times New Roman" w:hAnsi="Arial"/>
          <w:lang w:val="es-mx" w:eastAsia="es-mx"/>
        </w:rPr>
        <w:t>Formación en la detección de indicadores de abuso infantil</w:t>
      </w:r>
      <w:r>
        <w:rPr>
          <w:szCs w:val="21.0"/>
          <w:rFonts w:ascii="Arial" w:cs="Arial" w:eastAsia="Times New Roman" w:hAnsi="Arial"/>
          <w:lang w:val="es-mx" w:eastAsia="es-mx"/>
        </w:rPr>
        <w:t>.</w:t>
      </w:r>
    </w:p>
    <w:p>
      <w:pPr>
        <w:numPr>
          <w:ilvl w:val="0"/>
          <w:numId w:val="20"/>
        </w:numPr>
        <w:jc w:val="both"/>
        <w:spacing w:after="75" w:line="360" w:lineRule="auto"/>
        <w:ind w:left="900"/>
        <w:shd w:val="clear" w:color="auto" w:fill="FFFFFF"/>
        <w:rPr>
          <w:szCs w:val="21.0"/>
          <w:rFonts w:ascii="Arial" w:cs="Arial" w:eastAsia="Times New Roman" w:hAnsi="Arial"/>
          <w:lang w:val="es-mx" w:eastAsia="es-mx"/>
        </w:rPr>
      </w:pPr>
      <w:r>
        <w:rPr>
          <w:szCs w:val="21.0"/>
          <w:rFonts w:ascii="Arial" w:cs="Arial" w:eastAsia="Times New Roman" w:hAnsi="Arial"/>
          <w:lang w:val="es-mx" w:eastAsia="es-mx"/>
        </w:rPr>
        <w:t>Orientador Profesional</w:t>
      </w:r>
      <w:r>
        <w:rPr>
          <w:szCs w:val="21.0"/>
          <w:rFonts w:ascii="Arial" w:cs="Arial" w:eastAsia="Times New Roman" w:hAnsi="Arial"/>
          <w:lang w:val="es-mx" w:eastAsia="es-mx"/>
        </w:rPr>
        <w:t>.</w:t>
      </w:r>
    </w:p>
    <w:p>
      <w:pPr>
        <w:numPr>
          <w:ilvl w:val="0"/>
          <w:numId w:val="20"/>
        </w:numPr>
        <w:jc w:val="both"/>
        <w:spacing w:after="75" w:line="360" w:lineRule="auto"/>
        <w:ind w:left="900"/>
        <w:shd w:val="clear" w:color="auto" w:fill="FFFFFF"/>
        <w:rPr>
          <w:szCs w:val="21.0"/>
          <w:rFonts w:ascii="Arial" w:cs="Arial" w:eastAsia="Times New Roman" w:hAnsi="Arial"/>
          <w:lang w:val="es-mx" w:eastAsia="es-mx"/>
        </w:rPr>
      </w:pPr>
      <w:r>
        <w:rPr>
          <w:szCs w:val="21.0"/>
          <w:rFonts w:ascii="Arial" w:cs="Arial" w:eastAsia="Times New Roman" w:hAnsi="Arial"/>
          <w:lang w:val="es-mx" w:eastAsia="es-mx"/>
        </w:rPr>
        <w:t xml:space="preserve">Buen estado </w:t>
      </w:r>
      <w:r>
        <w:rPr>
          <w:szCs w:val="21.0"/>
          <w:rFonts w:ascii="Arial" w:cs="Arial" w:eastAsia="Times New Roman" w:hAnsi="Arial"/>
          <w:lang w:val="es-mx" w:eastAsia="es-mx"/>
        </w:rPr>
        <w:t>Físico</w:t>
      </w:r>
      <w:r>
        <w:rPr>
          <w:szCs w:val="21.0"/>
          <w:rFonts w:ascii="Arial" w:cs="Arial" w:eastAsia="Times New Roman" w:hAnsi="Arial"/>
          <w:lang w:val="es-mx" w:eastAsia="es-mx"/>
        </w:rPr>
        <w:t>.</w:t>
      </w:r>
    </w:p>
    <w:p>
      <w:pPr>
        <w:numPr>
          <w:ilvl w:val="0"/>
          <w:numId w:val="20"/>
        </w:numPr>
        <w:jc w:val="both"/>
        <w:spacing w:after="75" w:line="360" w:lineRule="auto"/>
        <w:ind w:left="900"/>
        <w:shd w:val="clear" w:color="auto" w:fill="FFFFFF"/>
        <w:rPr>
          <w:szCs w:val="21.0"/>
          <w:rFonts w:ascii="Arial" w:cs="Arial" w:eastAsia="Times New Roman" w:hAnsi="Arial"/>
          <w:lang w:val="es-mx" w:eastAsia="es-mx"/>
        </w:rPr>
      </w:pPr>
      <w:r>
        <w:rPr>
          <w:szCs w:val="21.0"/>
          <w:rFonts w:ascii="Arial" w:cs="Arial" w:eastAsia="Times New Roman" w:hAnsi="Arial"/>
          <w:lang w:val="es-mx" w:eastAsia="es-mx"/>
        </w:rPr>
        <w:t xml:space="preserve">Capacidad de </w:t>
      </w:r>
      <w:r>
        <w:rPr>
          <w:szCs w:val="21.0"/>
          <w:rFonts w:ascii="Arial" w:cs="Arial" w:eastAsia="Times New Roman" w:hAnsi="Arial"/>
          <w:lang w:val="es-mx" w:eastAsia="es-mx"/>
        </w:rPr>
        <w:t>comunicación,</w:t>
      </w:r>
      <w:r>
        <w:rPr>
          <w:szCs w:val="21.0"/>
          <w:rFonts w:ascii="Arial" w:cs="Arial" w:eastAsia="Times New Roman" w:hAnsi="Arial"/>
          <w:lang w:val="es-mx" w:eastAsia="es-mx"/>
        </w:rPr>
        <w:t xml:space="preserve"> relación social, amabilidad</w:t>
      </w:r>
      <w:r>
        <w:rPr>
          <w:szCs w:val="21.0"/>
          <w:rFonts w:ascii="Arial" w:cs="Arial" w:eastAsia="Times New Roman" w:hAnsi="Arial"/>
          <w:lang w:val="es-mx" w:eastAsia="es-mx"/>
        </w:rPr>
        <w:t>.</w:t>
      </w:r>
    </w:p>
    <w:p>
      <w:pPr>
        <w:numPr>
          <w:ilvl w:val="0"/>
          <w:numId w:val="20"/>
        </w:numPr>
        <w:jc w:val="both"/>
        <w:spacing w:after="75" w:line="360" w:lineRule="auto"/>
        <w:ind w:left="900"/>
        <w:shd w:val="clear" w:color="auto" w:fill="FFFFFF"/>
        <w:rPr>
          <w:szCs w:val="21.0"/>
          <w:rFonts w:ascii="Arial" w:cs="Arial" w:eastAsia="Times New Roman" w:hAnsi="Arial"/>
          <w:lang w:val="es-mx" w:eastAsia="es-mx"/>
        </w:rPr>
      </w:pPr>
      <w:r>
        <w:rPr>
          <w:szCs w:val="21.0"/>
          <w:rFonts w:ascii="Arial" w:cs="Arial" w:eastAsia="Times New Roman" w:hAnsi="Arial"/>
          <w:lang w:val="es-mx" w:eastAsia="es-mx"/>
        </w:rPr>
        <w:t>Capacidad de Organizador, Rigurosidad</w:t>
      </w:r>
      <w:r>
        <w:rPr>
          <w:szCs w:val="21.0"/>
          <w:rFonts w:ascii="Arial" w:cs="Arial" w:eastAsia="Times New Roman" w:hAnsi="Arial"/>
          <w:lang w:val="es-mx" w:eastAsia="es-mx"/>
        </w:rPr>
        <w:t>.</w:t>
      </w:r>
    </w:p>
    <w:p>
      <w:pPr>
        <w:numPr>
          <w:ilvl w:val="0"/>
          <w:numId w:val="20"/>
        </w:numPr>
        <w:jc w:val="both"/>
        <w:spacing w:after="75" w:line="360" w:lineRule="auto"/>
        <w:ind w:left="900"/>
        <w:shd w:val="clear" w:color="auto" w:fill="FFFFFF"/>
        <w:rPr>
          <w:szCs w:val="21.0"/>
          <w:rFonts w:ascii="Arial" w:cs="Arial" w:eastAsia="Times New Roman" w:hAnsi="Arial"/>
          <w:lang w:val="es-mx" w:eastAsia="es-mx"/>
        </w:rPr>
      </w:pPr>
      <w:r>
        <w:rPr>
          <w:szCs w:val="21.0"/>
          <w:rFonts w:ascii="Arial" w:cs="Arial" w:eastAsia="Times New Roman" w:hAnsi="Arial"/>
          <w:lang w:val="es-mx" w:eastAsia="es-mx"/>
        </w:rPr>
        <w:t>Capacidad de interpreta</w:t>
      </w:r>
      <w:r>
        <w:rPr>
          <w:szCs w:val="21.0"/>
          <w:rFonts w:ascii="Arial" w:cs="Arial" w:eastAsia="Times New Roman" w:hAnsi="Arial"/>
          <w:lang w:val="es-mx" w:eastAsia="es-mx"/>
        </w:rPr>
        <w:t>r</w:t>
      </w:r>
      <w:r>
        <w:rPr>
          <w:szCs w:val="21.0"/>
          <w:rFonts w:ascii="Arial" w:cs="Arial" w:eastAsia="Times New Roman" w:hAnsi="Arial"/>
          <w:lang w:val="es-mx" w:eastAsia="es-mx"/>
        </w:rPr>
        <w:t>.</w:t>
      </w:r>
    </w:p>
    <w:p>
      <w:pPr>
        <w:numPr>
          <w:ilvl w:val="0"/>
          <w:numId w:val="20"/>
        </w:numPr>
        <w:jc w:val="both"/>
        <w:spacing w:after="75" w:line="276" w:lineRule="auto"/>
        <w:ind w:left="900"/>
        <w:shd w:val="clear" w:color="auto" w:fill="FFFFFF"/>
        <w:rPr>
          <w:szCs w:val="21.0"/>
          <w:rFonts w:ascii="Arial" w:cs="Arial" w:eastAsia="Times New Roman" w:hAnsi="Arial"/>
          <w:lang w:val="es-mx" w:eastAsia="es-mx"/>
        </w:rPr>
      </w:pPr>
      <w:r>
        <w:rPr>
          <w:szCs w:val="21.0"/>
          <w:rFonts w:ascii="Arial" w:cs="Arial" w:eastAsia="Times New Roman" w:hAnsi="Arial"/>
          <w:lang w:val="es-mx" w:eastAsia="es-mx"/>
        </w:rPr>
        <w:t xml:space="preserve">Capacidad </w:t>
      </w:r>
      <w:r>
        <w:rPr>
          <w:szCs w:val="21.0"/>
          <w:rFonts w:ascii="Arial" w:cs="Arial" w:eastAsia="Times New Roman" w:hAnsi="Arial"/>
          <w:lang w:val="es-mx" w:eastAsia="es-mx"/>
        </w:rPr>
        <w:t>observacional</w:t>
      </w:r>
      <w:r>
        <w:rPr>
          <w:szCs w:val="21.0"/>
          <w:rFonts w:ascii="Arial" w:cs="Arial" w:eastAsia="Times New Roman" w:hAnsi="Arial"/>
          <w:lang w:val="es-mx" w:eastAsia="es-mx"/>
        </w:rPr>
        <w:t>.</w:t>
      </w:r>
    </w:p>
    <w:p>
      <w:pPr>
        <w:numPr>
          <w:ilvl w:val="0"/>
          <w:numId w:val="20"/>
        </w:numPr>
        <w:jc w:val="both"/>
        <w:spacing w:after="75" w:line="276" w:lineRule="auto"/>
        <w:ind w:left="900"/>
        <w:shd w:val="clear" w:color="auto" w:fill="FFFFFF"/>
        <w:rPr>
          <w:szCs w:val="21.0"/>
          <w:rFonts w:ascii="Arial" w:cs="Arial" w:eastAsia="Times New Roman" w:hAnsi="Arial"/>
          <w:lang w:val="es-mx" w:eastAsia="es-mx"/>
        </w:rPr>
      </w:pPr>
      <w:r>
        <w:rPr>
          <w:szCs w:val="21.0"/>
          <w:rFonts w:ascii="Arial" w:cs="Arial" w:eastAsia="Times New Roman" w:hAnsi="Arial"/>
          <w:lang w:val="es-mx" w:eastAsia="es-mx"/>
        </w:rPr>
        <w:t>Capacidad a la solución de problemas laboral.</w:t>
      </w:r>
    </w:p>
    <w:p>
      <w:pPr>
        <w:numPr>
          <w:ilvl w:val="0"/>
          <w:numId w:val="20"/>
        </w:numPr>
        <w:jc w:val="both"/>
        <w:spacing w:after="75" w:line="276" w:lineRule="auto"/>
        <w:ind w:left="900"/>
        <w:shd w:val="clear" w:color="auto" w:fill="FFFFFF"/>
        <w:rPr>
          <w:szCs w:val="21.0"/>
          <w:rFonts w:ascii="Arial" w:cs="Arial" w:eastAsia="Times New Roman" w:hAnsi="Arial"/>
          <w:lang w:val="es-mx" w:eastAsia="es-mx"/>
        </w:rPr>
      </w:pPr>
      <w:r>
        <w:rPr>
          <w:szCs w:val="21.0"/>
          <w:rFonts w:ascii="Arial" w:cs="Arial" w:eastAsia="Times New Roman" w:hAnsi="Arial"/>
          <w:lang w:val="es-mx" w:eastAsia="es-mx"/>
        </w:rPr>
        <w:t>Capacidad a la atencion al cliente.</w:t>
      </w:r>
    </w:p>
    <w:p>
      <w:pPr>
        <w:jc w:val="both"/>
        <w:spacing w:after="75" w:line="276" w:lineRule="auto"/>
        <w:ind w:left="540"/>
        <w:shd w:val="clear" w:color="auto" w:fill="FFFFFF"/>
        <w:rPr>
          <w:szCs w:val="21.0"/>
          <w:rFonts w:ascii="Arial" w:cs="Arial" w:eastAsia="Times New Roman" w:hAnsi="Arial"/>
          <w:lang w:val="es-mx" w:eastAsia="es-mx"/>
        </w:rPr>
      </w:pPr>
      <w:r>
        <w:rPr>
          <w:szCs w:val="21.0"/>
          <w:rFonts w:ascii="Arial" w:cs="Arial" w:eastAsia="Times New Roman" w:hAnsi="Arial"/>
          <w:lang w:val="es-mx" w:eastAsia="es-mx"/>
        </w:rPr>
        <w:br/>
      </w:r>
    </w:p>
    <w:p>
      <w:pPr>
        <w:pStyle w:val="Sinespaciado"/>
        <w:jc w:val="both"/>
      </w:pPr>
    </w:p>
    <w:sectPr>
      <w:pgSz w:w="12240" w:h="15840" w:code="1" w:orient="portrait"/>
      <w:pgMar w:bottom="1418" w:top="1418" w:right="1418" w:left="1418" w:header="1397" w:footer="576" w:gutter="0"/>
      <w:cols w:num="2" w:space="720" w:equalWidth="true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notTrueType w:val="tru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notTrueType w:val="tru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notTrueType w:val="tru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notTrueType w:val="tru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notTrueType w:val="tru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notTrueType w:val="true"/>
    <w:sig w:usb0="E00006FF" w:usb1="0000FCFF" w:usb2="00000001" w:usb3="00000000" w:csb0="0000019F" w:csb1="00000000"/>
  </w:font>
  <w:font w:name="Baskerville Old Face">
    <w:panose1 w:val="02020602080505020303"/>
    <w:charset w:val="00"/>
    <w:family w:val="roman"/>
    <w:pitch w:val="variable"/>
    <w:notTrueType w:val="tru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notTrueType w:val="tru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notTrueType w:val="tru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pic="http://schemas.openxmlformats.org/drawingml/2006/picture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p>
    <w:pPr>
      <w:pStyle w:val="Piedepgina"/>
    </w:pPr>
    <w:r>
      <w:rPr>
        <w:lang w:bidi="es-es"/>
      </w:rPr>
      <w:fldChar w:fldCharType="begin"/>
    </w:r>
    <w:r>
      <w:rPr>
        <w:lang w:bidi="es-es"/>
      </w:rPr>
      <w:instrText xml:space="preserve"> PAGE   \* MERGEFORMAT </w:instrText>
    </w:r>
    <w:r>
      <w:rPr>
        <w:lang w:bidi="es-es"/>
      </w:rPr>
      <w:fldChar w:fldCharType="separate"/>
    </w:r>
    <w:r>
      <w:rPr>
        <w:lang w:bidi="es-es"/>
      </w:rPr>
      <w:t>1</w:t>
    </w:r>
    <w:r>
      <w:rPr>
        <w:lang w:bidi="es-es"/>
      </w:rPr>
      <w:fldChar w:fldCharType="end"/>
    </w:r>
    <w:r>
      <w:rPr>
        <w:lang w:val="es-mx" w:eastAsia="es-mx"/>
      </w:rPr>
      <mc:AlternateContent>
        <mc:Choice Requires="wpg">
          <w:drawing>
            <wp:anchor distB="0" locked="1" distL="114300" simplePos="0" distT="0" relativeHeight="251663360" distR="114300" layoutInCell="1" behindDoc="0" allowOverlap="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b="23495" l="0" t="0" r="22860"/>
              <wp:wrapNone/>
              <wp:docPr name="Grupo 4" title="Diseño de gráfico de pie de página con rectángulos grises en diversos ángulos" id="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fmla="*/ 784 w 852" name="T0"/>
                            <a:gd fmla="*/ 0 h 275" name="T1"/>
                            <a:gd fmla="*/ 852 w 852" name="T2"/>
                            <a:gd fmla="*/ 0 h 275" name="T3"/>
                            <a:gd fmla="*/ 784 w 852" name="T4"/>
                            <a:gd fmla="*/ 40 h 275" name="T5"/>
                            <a:gd fmla="*/ 784 w 852" name="T6"/>
                            <a:gd fmla="*/ 0 h 275" name="T7"/>
                            <a:gd fmla="*/ 627 w 852" name="T8"/>
                            <a:gd fmla="*/ 0 h 275" name="T9"/>
                            <a:gd fmla="*/ 705 w 852" name="T10"/>
                            <a:gd fmla="*/ 0 h 275" name="T11"/>
                            <a:gd fmla="*/ 705 w 852" name="T12"/>
                            <a:gd fmla="*/ 85 h 275" name="T13"/>
                            <a:gd fmla="*/ 627 w 852" name="T14"/>
                            <a:gd fmla="*/ 132 h 275" name="T15"/>
                            <a:gd fmla="*/ 627 w 852" name="T16"/>
                            <a:gd fmla="*/ 0 h 275" name="T17"/>
                            <a:gd fmla="*/ 468 w 852" name="T18"/>
                            <a:gd fmla="*/ 0 h 275" name="T19"/>
                            <a:gd fmla="*/ 548 w 852" name="T20"/>
                            <a:gd fmla="*/ 0 h 275" name="T21"/>
                            <a:gd fmla="*/ 548 w 852" name="T22"/>
                            <a:gd fmla="*/ 179 h 275" name="T23"/>
                            <a:gd fmla="*/ 468 w 852" name="T24"/>
                            <a:gd fmla="*/ 226 h 275" name="T25"/>
                            <a:gd fmla="*/ 468 w 852" name="T26"/>
                            <a:gd fmla="*/ 0 h 275" name="T27"/>
                            <a:gd fmla="*/ 311 w 852" name="T28"/>
                            <a:gd fmla="*/ 0 h 275" name="T29"/>
                            <a:gd fmla="*/ 390 w 852" name="T30"/>
                            <a:gd fmla="*/ 0 h 275" name="T31"/>
                            <a:gd fmla="*/ 390 w 852" name="T32"/>
                            <a:gd fmla="*/ 271 h 275" name="T33"/>
                            <a:gd fmla="*/ 385 w 852" name="T34"/>
                            <a:gd fmla="*/ 275 h 275" name="T35"/>
                            <a:gd fmla="*/ 311 w 852" name="T36"/>
                            <a:gd fmla="*/ 275 h 275" name="T37"/>
                            <a:gd fmla="*/ 311 w 852" name="T38"/>
                            <a:gd fmla="*/ 0 h 275" name="T39"/>
                            <a:gd fmla="*/ 154 w 852" name="T40"/>
                            <a:gd fmla="*/ 0 h 275" name="T41"/>
                            <a:gd fmla="*/ 233 w 852" name="T42"/>
                            <a:gd fmla="*/ 0 h 275" name="T43"/>
                            <a:gd fmla="*/ 233 w 852" name="T44"/>
                            <a:gd fmla="*/ 275 h 275" name="T45"/>
                            <a:gd fmla="*/ 154 w 852" name="T46"/>
                            <a:gd fmla="*/ 275 h 275" name="T47"/>
                            <a:gd fmla="*/ 154 w 852" name="T48"/>
                            <a:gd fmla="*/ 0 h 275" name="T49"/>
                            <a:gd fmla="*/ 0 w 852" name="T50"/>
                            <a:gd fmla="*/ 0 h 275" name="T51"/>
                            <a:gd fmla="*/ 76 w 852" name="T52"/>
                            <a:gd fmla="*/ 0 h 275" name="T53"/>
                            <a:gd fmla="*/ 76 w 852" name="T54"/>
                            <a:gd fmla="*/ 275 h 275" name="T55"/>
                            <a:gd fmla="*/ 0 w 852" name="T56"/>
                            <a:gd fmla="*/ 275 h 275" name="T57"/>
                            <a:gd fmla="*/ 0 w 852" name="T58"/>
                            <a:gd fmla="*/ 0 h 275" name="T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b="b" l="0" t="0" r="r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false" vert="horz" numCol="1" bIns="45720" tIns="45720" anchor="t" wrap="square" lIns="91440" compatLnSpc="true" rIns="91440">
                        <a:prstTxWarp prst="textNoShape">
                          <a:avLst/>
                        </a:prstTxWarp>
                      </wps:bodyPr>
                    </wps:wsp>
                    <wps:wsp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fmla="*/ 2061 w 2061" name="T0"/>
                            <a:gd fmla="*/ 179 h 275" name="T1"/>
                            <a:gd fmla="*/ 1970 w 2061" name="T2"/>
                            <a:gd fmla="*/ 169 h 275" name="T3"/>
                            <a:gd fmla="*/ 1980 w 2061" name="T4"/>
                            <a:gd fmla="*/ 168 h 275" name="T5"/>
                            <a:gd fmla="*/ 1877 w 2061" name="T6"/>
                            <a:gd fmla="*/ 155 h 275" name="T7"/>
                            <a:gd fmla="*/ 1844 w 2061" name="T8"/>
                            <a:gd fmla="*/ 275 h 275" name="T9"/>
                            <a:gd fmla="*/ 1795 w 2061" name="T10"/>
                            <a:gd fmla="*/ 147 h 275" name="T11"/>
                            <a:gd fmla="*/ 1606 w 2061" name="T12"/>
                            <a:gd fmla="*/ 119 h 275" name="T13"/>
                            <a:gd fmla="*/ 1758 w 2061" name="T14"/>
                            <a:gd fmla="*/ 275 h 275" name="T15"/>
                            <a:gd fmla="*/ 1605 w 2061" name="T16"/>
                            <a:gd fmla="*/ 123 h 275" name="T17"/>
                            <a:gd fmla="*/ 1606 w 2061" name="T18"/>
                            <a:gd fmla="*/ 119 h 275" name="T19"/>
                            <a:gd fmla="*/ 1514 w 2061" name="T20"/>
                            <a:gd fmla="*/ 111 h 275" name="T21"/>
                            <a:gd fmla="*/ 1512 w 2061" name="T22"/>
                            <a:gd fmla="*/ 107 h 275" name="T23"/>
                            <a:gd fmla="*/ 1500 w 2061" name="T24"/>
                            <a:gd fmla="*/ 275 h 275" name="T25"/>
                            <a:gd fmla="*/ 1239 w 2061" name="T26"/>
                            <a:gd fmla="*/ 75 h 275" name="T27"/>
                            <a:gd fmla="*/ 1413 w 2061" name="T28"/>
                            <a:gd fmla="*/ 275 h 275" name="T29"/>
                            <a:gd fmla="*/ 1239 w 2061" name="T30"/>
                            <a:gd fmla="*/ 75 h 275" name="T31"/>
                            <a:gd fmla="*/ 1147 w 2061" name="T32"/>
                            <a:gd fmla="*/ 61 h 275" name="T33"/>
                            <a:gd fmla="*/ 1155 w 2061" name="T34"/>
                            <a:gd fmla="*/ 275 h 275" name="T35"/>
                            <a:gd fmla="*/ 872 w 2061" name="T36"/>
                            <a:gd fmla="*/ 25 h 275" name="T37"/>
                            <a:gd fmla="*/ 1069 w 2061" name="T38"/>
                            <a:gd fmla="*/ 275 h 275" name="T39"/>
                            <a:gd fmla="*/ 872 w 2061" name="T40"/>
                            <a:gd fmla="*/ 25 h 275" name="T41"/>
                            <a:gd fmla="*/ 781 w 2061" name="T42"/>
                            <a:gd fmla="*/ 12 h 275" name="T43"/>
                            <a:gd fmla="*/ 810 w 2061" name="T44"/>
                            <a:gd fmla="*/ 275 h 275" name="T45"/>
                            <a:gd fmla="*/ 517 w 2061" name="T46"/>
                            <a:gd fmla="*/ 0 h 275" name="T47"/>
                            <a:gd fmla="*/ 724 w 2061" name="T48"/>
                            <a:gd fmla="*/ 275 h 275" name="T49"/>
                            <a:gd fmla="*/ 517 w 2061" name="T50"/>
                            <a:gd fmla="*/ 0 h 275" name="T51"/>
                            <a:gd fmla="*/ 431 w 2061" name="T52"/>
                            <a:gd fmla="*/ 0 h 275" name="T53"/>
                            <a:gd fmla="*/ 467 w 2061" name="T54"/>
                            <a:gd fmla="*/ 275 h 275" name="T55"/>
                            <a:gd fmla="*/ 172 w 2061" name="T56"/>
                            <a:gd fmla="*/ 0 h 275" name="T57"/>
                            <a:gd fmla="*/ 379 w 2061" name="T58"/>
                            <a:gd fmla="*/ 275 h 275" name="T59"/>
                            <a:gd fmla="*/ 172 w 2061" name="T60"/>
                            <a:gd fmla="*/ 0 h 275" name="T61"/>
                            <a:gd fmla="*/ 86 w 2061" name="T62"/>
                            <a:gd fmla="*/ 0 h 275" name="T63"/>
                            <a:gd fmla="*/ 122 w 2061" name="T64"/>
                            <a:gd fmla="*/ 275 h 275" name="T65"/>
                            <a:gd fmla="*/ 118 w 2061" name="T66"/>
                            <a:gd fmla="*/ 267 h 275" name="T67"/>
                            <a:gd fmla="*/ 86 w 2061" name="T68"/>
                            <a:gd fmla="*/ 193 h 275" name="T69"/>
                            <a:gd fmla="*/ 54 w 2061" name="T70"/>
                            <a:gd fmla="*/ 121 h 275" name="T71"/>
                            <a:gd fmla="*/ 21 w 2061" name="T72"/>
                            <a:gd fmla="*/ 48 h 275" name="T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b="b" l="0" t="0" r="r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false" vert="horz" numCol="1" bIns="45720" tIns="45720" anchor="t" wrap="square" lIns="91440" compatLnSpc="true" rIns="91440">
                        <a:prstTxWarp prst="textNoShape">
                          <a:avLst/>
                        </a:prstTxWarp>
                      </wps:bodyPr>
                    </wps:wsp>
                    <wps:wsp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fmla="*/ 65 w 75" name="T0"/>
                            <a:gd fmla="*/ 0 h 92" name="T1"/>
                            <a:gd fmla="*/ 75 w 75" name="T2"/>
                            <a:gd fmla="*/ 92 h 92" name="T3"/>
                            <a:gd fmla="*/ 0 w 75" name="T4"/>
                            <a:gd fmla="*/ 92 h 92" name="T5"/>
                            <a:gd fmla="*/ 65 w 75" name="T6"/>
                            <a:gd fmla="*/ 0 h 92" name="T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b="b" l="0" t="0" r="r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false" vert="horz" numCol="1" bIns="45720" tIns="45720" anchor="t" wrap="square" lIns="91440" compatLnSpc="true" rIns="91440">
                        <a:prstTxWarp prst="textNoShape">
                          <a:avLst/>
                        </a:prstTxWarp>
                      </wps:bodyPr>
                    </wps:wsp>
                    <wps:wsp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fmla="*/ 643 w 659" name="T0"/>
                            <a:gd fmla="*/ 84 h 96" name="T1"/>
                            <a:gd fmla="*/ 659 w 659" name="T2"/>
                            <a:gd fmla="*/ 87 h 96" name="T3"/>
                            <a:gd fmla="*/ 659 w 659" name="T4"/>
                            <a:gd fmla="*/ 87 h 96" name="T5"/>
                            <a:gd fmla="*/ 657 w 659" name="T6"/>
                            <a:gd fmla="*/ 96 h 96" name="T7"/>
                            <a:gd fmla="*/ 644 w 659" name="T8"/>
                            <a:gd fmla="*/ 96 h 96" name="T9"/>
                            <a:gd fmla="*/ 643 w 659" name="T10"/>
                            <a:gd fmla="*/ 84 h 96" name="T11"/>
                            <a:gd fmla="*/ 483 w 659" name="T12"/>
                            <a:gd fmla="*/ 63 h 96" name="T13"/>
                            <a:gd fmla="*/ 562 w 659" name="T14"/>
                            <a:gd fmla="*/ 73 h 96" name="T15"/>
                            <a:gd fmla="*/ 565 w 659" name="T16"/>
                            <a:gd fmla="*/ 96 h 96" name="T17"/>
                            <a:gd fmla="*/ 486 w 659" name="T18"/>
                            <a:gd fmla="*/ 96 h 96" name="T19"/>
                            <a:gd fmla="*/ 483 w 659" name="T20"/>
                            <a:gd fmla="*/ 63 h 96" name="T21"/>
                            <a:gd fmla="*/ 322 w 659" name="T22"/>
                            <a:gd fmla="*/ 43 h 96" name="T23"/>
                            <a:gd fmla="*/ 385 w 659" name="T24"/>
                            <a:gd fmla="*/ 51 h 96" name="T25"/>
                            <a:gd fmla="*/ 386 w 659" name="T26"/>
                            <a:gd fmla="*/ 52 h 96" name="T27"/>
                            <a:gd fmla="*/ 402 w 659" name="T28"/>
                            <a:gd fmla="*/ 53 h 96" name="T29"/>
                            <a:gd fmla="*/ 406 w 659" name="T30"/>
                            <a:gd fmla="*/ 96 h 96" name="T31"/>
                            <a:gd fmla="*/ 328 w 659" name="T32"/>
                            <a:gd fmla="*/ 96 h 96" name="T33"/>
                            <a:gd fmla="*/ 322 w 659" name="T34"/>
                            <a:gd fmla="*/ 43 h 96" name="T35"/>
                            <a:gd fmla="*/ 162 w 659" name="T36"/>
                            <a:gd fmla="*/ 21 h 96" name="T37"/>
                            <a:gd fmla="*/ 199 w 659" name="T38"/>
                            <a:gd fmla="*/ 27 h 96" name="T39"/>
                            <a:gd fmla="*/ 199 w 659" name="T40"/>
                            <a:gd fmla="*/ 28 h 96" name="T41"/>
                            <a:gd fmla="*/ 241 w 659" name="T42"/>
                            <a:gd fmla="*/ 33 h 96" name="T43"/>
                            <a:gd fmla="*/ 249 w 659" name="T44"/>
                            <a:gd fmla="*/ 96 h 96" name="T45"/>
                            <a:gd fmla="*/ 170 w 659" name="T46"/>
                            <a:gd fmla="*/ 96 h 96" name="T47"/>
                            <a:gd fmla="*/ 162 w 659" name="T48"/>
                            <a:gd fmla="*/ 21 h 96" name="T49"/>
                            <a:gd fmla="*/ 0 w 659" name="T50"/>
                            <a:gd fmla="*/ 0 h 96" name="T51"/>
                            <a:gd fmla="*/ 11 w 659" name="T52"/>
                            <a:gd fmla="*/ 1 h 96" name="T53"/>
                            <a:gd fmla="*/ 12 w 659" name="T54"/>
                            <a:gd fmla="*/ 4 h 96" name="T55"/>
                            <a:gd fmla="*/ 81 w 659" name="T56"/>
                            <a:gd fmla="*/ 12 h 96" name="T57"/>
                            <a:gd fmla="*/ 90 w 659" name="T58"/>
                            <a:gd fmla="*/ 96 h 96" name="T59"/>
                            <a:gd fmla="*/ 11 w 659" name="T60"/>
                            <a:gd fmla="*/ 96 h 96" name="T61"/>
                            <a:gd fmla="*/ 0 w 659" name="T62"/>
                            <a:gd fmla="*/ 0 h 96" name="T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b="b" l="0" t="0" r="r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false" vert="horz" numCol="1" bIns="45720" tIns="45720" anchor="t" wrap="square" lIns="91440" compatLnSpc="true" rIns="91440">
                        <a:prstTxWarp prst="textNoShape">
                          <a:avLst/>
                        </a:prstTxWarp>
                      </wps:bodyPr>
                    </wps:wsp>
                    <wps:wsp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fmla="*/ 1 w 12" name="T0"/>
                            <a:gd fmla="*/ 0 h 8" name="T1"/>
                            <a:gd fmla="*/ 12 w 12" name="T2"/>
                            <a:gd fmla="*/ 8 h 8" name="T3"/>
                            <a:gd fmla="*/ 0 w 12" name="T4"/>
                            <a:gd fmla="*/ 8 h 8" name="T5"/>
                            <a:gd fmla="*/ 1 w 12" name="T6"/>
                            <a:gd fmla="*/ 0 h 8" name="T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b="b" l="0" t="0" r="r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false" vert="horz" numCol="1" bIns="45720" tIns="45720" anchor="t" wrap="square" lIns="91440" compatLnSpc="true" rIns="91440">
                        <a:prstTxWarp prst="textNoShape">
                          <a:avLst/>
                        </a:prstTxWarp>
                      </wps:bodyPr>
                    </wps:wsp>
                    <wps:wsp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fmla="*/ 871 w 871" name="T0"/>
                            <a:gd fmla="*/ 157 h 275" name="T1"/>
                            <a:gd fmla="*/ 871 w 871" name="T2"/>
                            <a:gd fmla="*/ 159 h 275" name="T3"/>
                            <a:gd fmla="*/ 841 w 871" name="T4"/>
                            <a:gd fmla="*/ 275 h 275" name="T5"/>
                            <a:gd fmla="*/ 719 w 871" name="T6"/>
                            <a:gd fmla="*/ 275 h 275" name="T7"/>
                            <a:gd fmla="*/ 871 w 871" name="T8"/>
                            <a:gd fmla="*/ 157 h 275" name="T9"/>
                            <a:gd fmla="*/ 816 w 871" name="T10"/>
                            <a:gd fmla="*/ 0 h 275" name="T11"/>
                            <a:gd fmla="*/ 871 w 871" name="T12"/>
                            <a:gd fmla="*/ 0 h 275" name="T13"/>
                            <a:gd fmla="*/ 871 w 871" name="T14"/>
                            <a:gd fmla="*/ 57 h 275" name="T15"/>
                            <a:gd fmla="*/ 590 w 871" name="T16"/>
                            <a:gd fmla="*/ 275 h 275" name="T17"/>
                            <a:gd fmla="*/ 460 w 871" name="T18"/>
                            <a:gd fmla="*/ 275 h 275" name="T19"/>
                            <a:gd fmla="*/ 816 w 871" name="T20"/>
                            <a:gd fmla="*/ 0 h 275" name="T21"/>
                            <a:gd fmla="*/ 557 w 871" name="T22"/>
                            <a:gd fmla="*/ 0 h 275" name="T23"/>
                            <a:gd fmla="*/ 686 w 871" name="T24"/>
                            <a:gd fmla="*/ 0 h 275" name="T25"/>
                            <a:gd fmla="*/ 331 w 871" name="T26"/>
                            <a:gd fmla="*/ 275 h 275" name="T27"/>
                            <a:gd fmla="*/ 318 w 871" name="T28"/>
                            <a:gd fmla="*/ 275 h 275" name="T29"/>
                            <a:gd fmla="*/ 259 w 871" name="T30"/>
                            <a:gd fmla="*/ 230 h 275" name="T31"/>
                            <a:gd fmla="*/ 557 w 871" name="T32"/>
                            <a:gd fmla="*/ 0 h 275" name="T33"/>
                            <a:gd fmla="*/ 298 w 871" name="T34"/>
                            <a:gd fmla="*/ 0 h 275" name="T35"/>
                            <a:gd fmla="*/ 427 w 871" name="T36"/>
                            <a:gd fmla="*/ 0 h 275" name="T37"/>
                            <a:gd fmla="*/ 195 w 871" name="T38"/>
                            <a:gd fmla="*/ 180 h 275" name="T39"/>
                            <a:gd fmla="*/ 130 w 871" name="T40"/>
                            <a:gd fmla="*/ 129 h 275" name="T41"/>
                            <a:gd fmla="*/ 298 w 871" name="T42"/>
                            <a:gd fmla="*/ 0 h 275" name="T43"/>
                            <a:gd fmla="*/ 39 w 871" name="T44"/>
                            <a:gd fmla="*/ 0 h 275" name="T45"/>
                            <a:gd fmla="*/ 168 w 871" name="T46"/>
                            <a:gd fmla="*/ 0 h 275" name="T47"/>
                            <a:gd fmla="*/ 65 w 871" name="T48"/>
                            <a:gd fmla="*/ 80 h 275" name="T49"/>
                            <a:gd fmla="*/ 0 w 871" name="T50"/>
                            <a:gd fmla="*/ 29 h 275" name="T51"/>
                            <a:gd fmla="*/ 39 w 871" name="T52"/>
                            <a:gd fmla="*/ 0 h 275" name="T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b="b" l="0" t="0" r="r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false" vert="horz" numCol="1" bIns="45720" tIns="45720" anchor="t" wrap="square" lIns="91440" compatLnSpc="true" rIns="91440">
                        <a:prstTxWarp prst="textNoShape">
                          <a:avLst/>
                        </a:prstTxWarp>
                      </wps:bodyPr>
                    </wps:wsp>
                    <wps:wsp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fmla="*/ 0 w 827" name="T0"/>
                            <a:gd fmla="*/ 0 h 111" name="T1"/>
                            <a:gd fmla="*/ 597 w 827" name="T2"/>
                            <a:gd fmla="*/ 0 h 111" name="T3"/>
                            <a:gd fmla="*/ 786 w 827" name="T4"/>
                            <a:gd fmla="*/ 25 h 111" name="T5"/>
                            <a:gd fmla="*/ 825 w 827" name="T6"/>
                            <a:gd fmla="*/ 107 h 111" name="T7"/>
                            <a:gd fmla="*/ 827 w 827" name="T8"/>
                            <a:gd fmla="*/ 111 h 111" name="T9"/>
                            <a:gd fmla="*/ 735 w 827" name="T10"/>
                            <a:gd fmla="*/ 99 h 111" name="T11"/>
                            <a:gd fmla="*/ 644 w 827" name="T12"/>
                            <a:gd fmla="*/ 87 h 111" name="T13"/>
                            <a:gd fmla="*/ 552 w 827" name="T14"/>
                            <a:gd fmla="*/ 75 h 111" name="T15"/>
                            <a:gd fmla="*/ 460 w 827" name="T16"/>
                            <a:gd fmla="*/ 61 h 111" name="T17"/>
                            <a:gd fmla="*/ 369 w 827" name="T18"/>
                            <a:gd fmla="*/ 49 h 111" name="T19"/>
                            <a:gd fmla="*/ 277 w 827" name="T20"/>
                            <a:gd fmla="*/ 37 h 111" name="T21"/>
                            <a:gd fmla="*/ 185 w 827" name="T22"/>
                            <a:gd fmla="*/ 25 h 111" name="T23"/>
                            <a:gd fmla="*/ 94 w 827" name="T24"/>
                            <a:gd fmla="*/ 12 h 111" name="T25"/>
                            <a:gd fmla="*/ 3 w 827" name="T26"/>
                            <a:gd fmla="*/ 0 h 111" name="T27"/>
                            <a:gd fmla="*/ 0 w 827" name="T28"/>
                            <a:gd fmla="*/ 0 h 111" name="T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b="b" l="0" t="0" r="r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false" vert="horz" numCol="1" bIns="45720" tIns="45720" anchor="t" wrap="square" lIns="91440" compatLnSpc="true" rIns="91440">
                        <a:prstTxWarp prst="textNoShape">
                          <a:avLst/>
                        </a:prstTxWarp>
                      </wps:bodyPr>
                    </wps:wsp>
                    <wps:wsp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fmla="*/ 1131 w 1261" name="T0"/>
                            <a:gd fmla="*/ 164 h 266" name="T1"/>
                            <a:gd fmla="*/ 1261 w 1261" name="T2"/>
                            <a:gd fmla="*/ 266 h 266" name="T3"/>
                            <a:gd fmla="*/ 1261 w 1261" name="T4"/>
                            <a:gd fmla="*/ 266 h 266" name="T5"/>
                            <a:gd fmla="*/ 1245 w 1261" name="T6"/>
                            <a:gd fmla="*/ 263 h 266" name="T7"/>
                            <a:gd fmla="*/ 1175 w 1261" name="T8"/>
                            <a:gd fmla="*/ 254 h 266" name="T9"/>
                            <a:gd fmla="*/ 1131 w 1261" name="T10"/>
                            <a:gd fmla="*/ 164 h 266" name="T11"/>
                            <a:gd fmla="*/ 876 w 1261" name="T12"/>
                            <a:gd fmla="*/ 0 h 266" name="T13"/>
                            <a:gd fmla="*/ 920 w 1261" name="T14"/>
                            <a:gd fmla="*/ 0 h 266" name="T15"/>
                            <a:gd fmla="*/ 990 w 1261" name="T16"/>
                            <a:gd fmla="*/ 54 h 266" name="T17"/>
                            <a:gd fmla="*/ 1081 w 1261" name="T18"/>
                            <a:gd fmla="*/ 243 h 266" name="T19"/>
                            <a:gd fmla="*/ 1004 w 1261" name="T20"/>
                            <a:gd fmla="*/ 232 h 266" name="T21"/>
                            <a:gd fmla="*/ 988 w 1261" name="T22"/>
                            <a:gd fmla="*/ 231 h 266" name="T23"/>
                            <a:gd fmla="*/ 987 w 1261" name="T24"/>
                            <a:gd fmla="*/ 230 h 266" name="T25"/>
                            <a:gd fmla="*/ 876 w 1261" name="T26"/>
                            <a:gd fmla="*/ 0 h 266" name="T27"/>
                            <a:gd fmla="*/ 700 w 1261" name="T28"/>
                            <a:gd fmla="*/ 0 h 266" name="T29"/>
                            <a:gd fmla="*/ 789 w 1261" name="T30"/>
                            <a:gd fmla="*/ 0 h 266" name="T31"/>
                            <a:gd fmla="*/ 895 w 1261" name="T32"/>
                            <a:gd fmla="*/ 219 h 266" name="T33"/>
                            <a:gd fmla="*/ 843 w 1261" name="T34"/>
                            <a:gd fmla="*/ 212 h 266" name="T35"/>
                            <a:gd fmla="*/ 801 w 1261" name="T36"/>
                            <a:gd fmla="*/ 207 h 266" name="T37"/>
                            <a:gd fmla="*/ 801 w 1261" name="T38"/>
                            <a:gd fmla="*/ 206 h 266" name="T39"/>
                            <a:gd fmla="*/ 700 w 1261" name="T40"/>
                            <a:gd fmla="*/ 0 h 266" name="T41"/>
                            <a:gd fmla="*/ 526 w 1261" name="T42"/>
                            <a:gd fmla="*/ 0 h 266" name="T43"/>
                            <a:gd fmla="*/ 613 w 1261" name="T44"/>
                            <a:gd fmla="*/ 0 h 266" name="T45"/>
                            <a:gd fmla="*/ 708 w 1261" name="T46"/>
                            <a:gd fmla="*/ 195 h 266" name="T47"/>
                            <a:gd fmla="*/ 683 w 1261" name="T48"/>
                            <a:gd fmla="*/ 191 h 266" name="T49"/>
                            <a:gd fmla="*/ 614 w 1261" name="T50"/>
                            <a:gd fmla="*/ 183 h 266" name="T51"/>
                            <a:gd fmla="*/ 613 w 1261" name="T52"/>
                            <a:gd fmla="*/ 180 h 266" name="T53"/>
                            <a:gd fmla="*/ 526 w 1261" name="T54"/>
                            <a:gd fmla="*/ 0 h 266" name="T55"/>
                            <a:gd fmla="*/ 350 w 1261" name="T56"/>
                            <a:gd fmla="*/ 0 h 266" name="T57"/>
                            <a:gd fmla="*/ 437 w 1261" name="T58"/>
                            <a:gd fmla="*/ 0 h 266" name="T59"/>
                            <a:gd fmla="*/ 519 w 1261" name="T60"/>
                            <a:gd fmla="*/ 168 h 266" name="T61"/>
                            <a:gd fmla="*/ 520 w 1261" name="T62"/>
                            <a:gd fmla="*/ 171 h 266" name="T63"/>
                            <a:gd fmla="*/ 509 w 1261" name="T64"/>
                            <a:gd fmla="*/ 169 h 266" name="T65"/>
                            <a:gd fmla="*/ 427 w 1261" name="T66"/>
                            <a:gd fmla="*/ 159 h 266" name="T67"/>
                            <a:gd fmla="*/ 350 w 1261" name="T68"/>
                            <a:gd fmla="*/ 0 h 266" name="T69"/>
                            <a:gd fmla="*/ 174 w 1261" name="T70"/>
                            <a:gd fmla="*/ 0 h 266" name="T71"/>
                            <a:gd fmla="*/ 263 w 1261" name="T72"/>
                            <a:gd fmla="*/ 0 h 266" name="T73"/>
                            <a:gd fmla="*/ 333 w 1261" name="T74"/>
                            <a:gd fmla="*/ 144 h 266" name="T75"/>
                            <a:gd fmla="*/ 334 w 1261" name="T76"/>
                            <a:gd fmla="*/ 147 h 266" name="T77"/>
                            <a:gd fmla="*/ 326 w 1261" name="T78"/>
                            <a:gd fmla="*/ 145 h 266" name="T79"/>
                            <a:gd fmla="*/ 240 w 1261" name="T80"/>
                            <a:gd fmla="*/ 135 h 266" name="T81"/>
                            <a:gd fmla="*/ 174 w 1261" name="T82"/>
                            <a:gd fmla="*/ 0 h 266" name="T83"/>
                            <a:gd fmla="*/ 0 w 1261" name="T84"/>
                            <a:gd fmla="*/ 0 h 266" name="T85"/>
                            <a:gd fmla="*/ 87 w 1261" name="T86"/>
                            <a:gd fmla="*/ 0 h 266" name="T87"/>
                            <a:gd fmla="*/ 145 w 1261" name="T88"/>
                            <a:gd fmla="*/ 119 h 266" name="T89"/>
                            <a:gd fmla="*/ 146 w 1261" name="T90"/>
                            <a:gd fmla="*/ 123 h 266" name="T91"/>
                            <a:gd fmla="*/ 144 w 1261" name="T92"/>
                            <a:gd fmla="*/ 123 h 266" name="T93"/>
                            <a:gd fmla="*/ 54 w 1261" name="T94"/>
                            <a:gd fmla="*/ 111 h 266" name="T95"/>
                            <a:gd fmla="*/ 0 w 1261" name="T96"/>
                            <a:gd fmla="*/ 0 h 266" name="T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b="b" l="0" t="0" r="r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false" vert="horz" numCol="1" bIns="45720" tIns="45720" anchor="t" wrap="square" lIns="91440" compatLnSpc="true" rIns="91440">
                        <a:prstTxWarp prst="textNoShape">
                          <a:avLst/>
                        </a:prstTxWarp>
                      </wps:bodyPr>
                    </wps:wsp>
                    <wps:wsp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fmla="*/ 761 w 793" name="T0"/>
                            <a:gd fmla="*/ 193 h 275" name="T1"/>
                            <a:gd fmla="*/ 793 w 793" name="T2"/>
                            <a:gd fmla="*/ 267 h 275" name="T3"/>
                            <a:gd fmla="*/ 793 w 793" name="T4"/>
                            <a:gd fmla="*/ 267 h 275" name="T5"/>
                            <a:gd fmla="*/ 779 w 793" name="T6"/>
                            <a:gd fmla="*/ 275 h 275" name="T7"/>
                            <a:gd fmla="*/ 624 w 793" name="T8"/>
                            <a:gd fmla="*/ 275 h 275" name="T9"/>
                            <a:gd fmla="*/ 761 w 793" name="T10"/>
                            <a:gd fmla="*/ 193 h 275" name="T11"/>
                            <a:gd fmla="*/ 761 w 793" name="T12"/>
                            <a:gd fmla="*/ 193 h 275" name="T13"/>
                            <a:gd fmla="*/ 696 w 793" name="T14"/>
                            <a:gd fmla="*/ 48 h 275" name="T15"/>
                            <a:gd fmla="*/ 729 w 793" name="T16"/>
                            <a:gd fmla="*/ 121 h 275" name="T17"/>
                            <a:gd fmla="*/ 728 w 793" name="T18"/>
                            <a:gd fmla="*/ 121 h 275" name="T19"/>
                            <a:gd fmla="*/ 468 w 793" name="T20"/>
                            <a:gd fmla="*/ 275 h 275" name="T21"/>
                            <a:gd fmla="*/ 312 w 793" name="T22"/>
                            <a:gd fmla="*/ 275 h 275" name="T23"/>
                            <a:gd fmla="*/ 696 w 793" name="T24"/>
                            <a:gd fmla="*/ 48 h 275" name="T25"/>
                            <a:gd fmla="*/ 696 w 793" name="T26"/>
                            <a:gd fmla="*/ 48 h 275" name="T27"/>
                            <a:gd fmla="*/ 466 w 793" name="T28"/>
                            <a:gd fmla="*/ 0 h 275" name="T29"/>
                            <a:gd fmla="*/ 622 w 793" name="T30"/>
                            <a:gd fmla="*/ 0 h 275" name="T31"/>
                            <a:gd fmla="*/ 156 w 793" name="T32"/>
                            <a:gd fmla="*/ 275 h 275" name="T33"/>
                            <a:gd fmla="*/ 0 w 793" name="T34"/>
                            <a:gd fmla="*/ 275 h 275" name="T35"/>
                            <a:gd fmla="*/ 466 w 793" name="T36"/>
                            <a:gd fmla="*/ 0 h 275" name="T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b="b" l="0" t="0" r="r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false" vert="horz" numCol="1" bIns="45720" tIns="45720" anchor="t" wrap="square" lIns="91440" compatLnSpc="true" rIns="91440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7AFC4BC" id="Grupo 4" o:spid="_x0000_s1026" alt="Título: Diseño de gráfico de pie de página con rectángulos grises en diversos ángulos" style="position:absolute;margin-left:0;margin-top:0;width:536.4pt;height:34.55pt;z-index:251663360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x/1dpVxoAAAC0AAAOAAAAZHJzL2Uyb0RvYy54bWzsXd1uI8dyvg+QdyB0GSAWZ4a/gtcHgdc2 AjgnBqyDc82lKImIRDIkd7U+b+NHyDP4xfJVd1ezilM107bWC2TDm22tpvR11df/1dXdX//l4/PT 4MNqf1hvN2+uqq+GV4PVZrm9W28e3lz97fb7f51dDQ7HxeZu8bTdrN5c/bI6XP3lm3/+p69fdjer evu4fbpb7QcA2RxuXnZvrh6Px93N9fVh+bh6Xhy+2u5WG3y83+6fF0f8d/9wfbdfvAD9+em6Hg4n 1y/b/d1uv12uDgf89m38ePVNwL+/Xy2P/3l/f1gdB09vrqDbMfy7D/++o3+vv/l6cfOwX+we18uk xuIPaPG8WG+QaYZ6uzguBu/36xbU83q53x6298evltvn6+39/Xq5CjbAmmp4Zs0P++37XbDl4ebl YZdpArVnPP1h2OVfP/y0H6zv3lw1o6vBZvGMMvph/363HeC/x/XxCf9/uz6sfvuf7eBuNXjY//Yr VA4/79Yr+tXut18f1pvFYLndDPbg+7dfNw/vn7YHyOLvDqgOg7s11RD8ir8R7S+7hxvk/sN+9/Pu p33kDj/+uF3+12Gw2X77uNg8rP7tsAMkKhb9xfX5n9D/H+LfD969/Mf2Dsou3h+3oSQ+3u+fCRUc Dz6GAv8lF/jq43GwxC8ns6quZ6gXS3wbNbN5VccasXxEtWn92fLxu/SHo2YMfuiv6uk46La4iRkG JZNSZCSq9eFUcofXldzPj4vdKlSIA3HHJTfmkvue2sngaf1uvxo0QS9SAJJM8SHz+93d+vjTdr05 QiVmV4jS3x1QLn+M19m4ttlZ3CzfH44/rLahaBYffjwcYwu8w0+hDtylSniLUrl/fkJj/JfrwXQ2 GrwMCDVJs1AlhIaDx0EqDbTDjANNMg4QbJxGCDk4KO+M4+qDkshCIwdoImRcoKkQcnDQs+a8JvXU NmwuhBycSjE9HNtAVQHVaD0nlaYukiR7NrZLrZJ0u9ZVku+qqR0sybiPVUB5JTkfTWYOVQWk15L0 8chBqgtIryXpPpIkvZrObaZqybprXy1Zr+uJgyVZ97EKWK8l601V2azXBaw3kvVmPrSRmgLWG8m6 jyRZr6eVzRSNvLklN2gRZleH/vwkhX7OwZKsu1w1knUfq4j3poD3keS9Gjud+aiA95HkvW4am6uR 5N3p9kaSdR+piPWRZN23r4j1kWTdxypgfSxZd+r6uIBzGsxz/ZxObMrHBZTTnKkfqIjxsWTcs62I 77Hk20Ny2L6miUaauSweeTKz/LhJv8NPA0xjad5Jk5sdpsCYddLUBjPH2zjtwpTo44a+OsIgn4Sb NMvsFgbBJMxT0m5hUEjC0yJksETC8yJhmlKQNCYNNG/vM5HmDUG8zEiaGwTxMjOrZGdVZiiN8QG9 zFQayEkcQ3WJqTRaB/EyU2lADuJlptbJ1LrMVBpYA3qZqTR6kjjGxxJTaYgM4mWm0igYxMtMbZKp GMqKlEmmYrQqEacBi5TBkFQknkzFuFMknkwdlZlKo0tQpsxUGkCCeJmpNEqQOEaCEt1pMAjiZaZS lx/Ey0ylbj2Il5lKfXcQV6bG/iZ1weSSOHf+7K8GcP68I3vRKS+O1HPzj4OXN1dh+foY1/b0++ft h9XtNkgcqQPHqi3kG9xHyO30/Wkj5QIO9GM5/srpTqGhzsUC4M+carFzqSV8LatgyUmN+BdY6hSp iZWakuN8OU35J6kZlyR/5lRnitVYpznnyjGKbw7WEErNk7n8t1EDrIGUHH/lVEthLdSpJ+eKdU6R XHnxYHau9PTswepCybEdnEZ7WAqrjE49sb4IaCe/FeNwmvCSdqVy5XZjTqvs8ezGnFzJsX6cRj1Z qk9PzrVUrtweXTqeNdPYs53DamOSUJ+OMccyqfMMuX2h26KeL8zOchdIPafwzx22T+u779dPT9T1 BZf86tun/eDDAs70dw9VmNM+vX+G4zX+bjYeDjm/LB5yUEhPG+pk45RYfch/8+osdvvD8e3i8BiB QibUKhY38Khv7sJPj6vF3Xfp5+Ni/RR/BgNPmI3Dixv9n9GF+2579wt8ofBiwxf9uN3/42rwgj2D N1eH/36/2K+uBk//voEfdV6NaOJwDP8Zjac0N9zLL+/kl83752+3YBK9wGKzBOqbqyP/+O0x7lFg kwCF8+Pm592SBMMQBNNuP/59sd8NyEr8EbzZf92ya3hxw15VKuEsm0yKhqT/wDH9uTzUqPxxb0F5 qEOP+qd7qKvhRHQkixt2/tfDCai3fPi6FTCfYq138i6jhPOKlgCxOA64oYqdxOQq2/e+CaxqPqW1 qIUlF9rVxPHkoYvNelXzmYcl19oV/JmmBx2Fd8KaTcnTbOklV9vV2PFPYWgWWCPyBFlYcr2Nfs7W SzmuwSo5ziww5bquRlMHDRPbk2qTIfk5TDTFf+Xwr/zX1XRMDl4TTZaAb6kqgknwrJtoqgzqxrFU FUKHpbIUKs9S6uROvI0rr0iVL7uCF9esa8qbXY0r2q+xLK1VKQydMlX+7Aqjk4dWVAq0uj5ZWjdz D02Wgld5lVO7GlXkyTQNlYXgVhDl2K581ZRr21NN+bYrajC2ajQ/y3yg6zMLVDm3K+oXHLCiIqBV f85yNvVqh/ZvO91Ho5rBED2po1lRCdDAX6CZ8nHXjmbKyT2deYOK8nKjpZj8Kzf3rPJaAFwRJ/Xd aqb83OPKqxgj2QA897tkf1p7vcaoiHzl6fb1+t3O7lHjcf+73d2jicfWuIh65fCu3Jo/LqBeebwb 7AXa9X5cRP1E1ntfL5pq5ebhVImJHIFn3vhLk7leJDX9qb1uYlLE/ET2OVXljeQTyXyN0jabI/kw sva+jZL6au6M41NJfdhUswYQ+ANOOVa1001PJfcQsqvEVHKPTetsItYal40QY6fnshHibmuhwpHr FhM5rJXI8dC9CxZ9RreIPSgSR5sN6GV+5MtGiFdMl40Qj5n/AxshoVFZG9A0aFPzwKhc0ppoYA7i ZW11ktoqhtci9NRWMYAWiWMEDcqw376746BBksSzW7xHPJmKkU4oE7unV+wohYF50LGlRD6aoCi8 MClnz5McsWBT39YF4qMjVzU87tEadjdzGn3o5GxKmTOpLMApC84wmwhZc81hAU6zICOyOSzADmi5 bZb+aDqPNQdu1B4OKrihoiKYPXebRkteaIw1TbfgjFZKJYLTWco6b9+yaZxmczC/JLKwHurUsW03 I3WQBb9NRK+4zLwKAydhUiTv3DM+p6xx2lDtJWtC88USsuCrilrmcZ6z5DRlPRkmVvsFz+1mpA6y RinuYt7LFRxYidaeGg7fVBSE4p2lWy44i5b1sg9HVhn7LbMLqILzKIDn9uJWqyY1LbSHTgLg3CpT t0kb1r0EtHQssGuYYgvgUYjaunZRe6XKnUdHRuc0VdmanDkljQBerzLBlo6co1+14QSL2Ny9eWbN 07CcA2YYm9NkFRxhRcrOZ2Wl2lKQ8/NtmpzteHsmwTUWVI2nNjBIMzSn0aTZvKxdwTtWZPm5epyb bxBcUgGZN0c9gybDyCnLMTKn0R54y8r0TC25rzmda8e5+fY05C5EzWc9PXvgP1NyjMxptGdMzrSC dgQXWpHcuXacm28P/FZKT8+emnxiwm5G5jTaA5dakZ51mu70lc+5dpybb0+sx32lk4YbFmNYTqMx Nc8h83jA3zmNcjhIVWQ0HGhRLk/3GYfThFcol4yAk6xzECoUSzURbrJOtBTB0idGW16oLYhH6hof y6R0kTJXXAXQ912iOS7RHJ/pvCG6YSOaI8wC7WgOqv7qC4fX9B4vbIapy60w3QDMKXwD/VEI3phz nCEf+JQRTMWxGxPal4xdnDw8iAacvfW0axEzkxLo9bIENlQtEIxuWWRO23RtFAzoWYS26NqawNos 4YBglpNFHHtQclnkZA96jy/Me/9qhw3VLrhrUFJU507zgTg40caRmAacPnO/HMUIBGK5hvJXTqNU 7Nl7hM5yZIRL/3+J5vv80XyYwRn9f5jlqF4eQaOf/Lx5U6VDLsn7eRoQJjRSUDgflntxvvW6EWFE ITkEGoYdO5YP59LRnYf8vEEBCDaOHBZmtF3cxpHDgosjRwYHR48MFIhg2CXHhjkd6m3rg4LPw8ck BO8ZOCiFLOTgqMi9iUu0HH0dptWR89HMKzLJ9YS209u2qYi98YRiBgzj1InzqYMk6R6HkdhCKuBb nzcP4QIWUgHjKkrP5UnF6Dk8qQi9JsRWGDqp+DwUsMW4is6L554tJFm/xxS+0C47FZnXeDyRdzHX TNwEYSLJKj4aOrVAnTUf29apkLxRCCc1rCMHSdbJaS0qHq+pKQDFQpJ13EOSHYpbduqkuVN2KhCv 8lqLjsOzy06H4c29zlLW8drpLTGTylxWHpKOwKMYlnZ9UgF4cPPajKv4OxxFN5Ek4/XIsU5F3zll p2LvqhAdbtQCFXrnIck67padjryzy07F3dG6xdCoFXTXplsdMA/3O1g4sn476kiyQ+iwhSP7E3v4 VrF2IfzSwpG9SYi+NAyTTIfrJiwgWbWdItNRdk59VDF2HpBcrzol1oqwi4Z9eatENz4CxYZ55OWw O5/S4osLaBZBxGT3aHcwRXIJX2K8WjdAXA67e2FVl8PuHjP2YXe3D/skMV6v9qPReBccaRPbkUZz KPQoOFAfl+yeKy3gkGB3rEGxGAZvoOWBjf1pnCY3XwoJ6hU7M4JR2DvXdiBiBRYUwFDbbTcWokEw x6MxNqdRU6wySwwapW2wHoNa2nFmvkFYTAQF8g0YXkHy+fN83QRjcxoNwiIu4GFqGAniz5xGMazQ ohjzyJ85ZbGI1mM31lYlLLZs5cx8ejDLDsh54PTowbIlCnbX8yzWs7WYIlRwUquLRaxLSuzGoqNI 7NzWfnoiLm9Eu9zE7dTurdkUlcX9CefNaawPZXEjKQqlp9KkexJ6pLSFrA1XGHSzl+3by/btZ9q+ RWM33PfBz22776nvUF/Kt2+nqR/HgSjqgk7eemqn5KznDuxVvnpaEMcgMOmFl6412uwMWUkBqHDy F5Grr40hnQ7kK2phSJcDrafbENLfYEJId7FtiXQ1ZEu+vPX4q2ebVKmwazsz55px9OgdZOJAzdWS e2pO4/gRe/NuGZ0d//2lx79s2H72DVs6xNXu8fFb9MiqX/9TNmx5NRGyOw0AMzqY+glvXwEeul9C DeOMvV9bjZ1zuXIocJHkYFBhWzcff5WDihwQZmHrwNBJjgkI/7SR5LgwxfUbpnVyaHCRpBvatQ7T gtNo6PGkdm5nVbgM1qD8fOhNIa6SJ+qrc36uUnR0IEvR0GchKcrdaiA5d82TnI/jBdGGeUWk683b CU0OjJqA0zsnA90CVNu3Lu1q+9YhS23fjsGDqZXavvWQJO2TsOlq2KcuC/eQJOs4VeLoVMQ6LeFz hWnCaX1LqyLW1RYuYr9tvdQWbt04NqpNXJd3daWKhyR5r+fh6vh2HVWbuB6S5H1UO3VBbeJ6SJL1 KtzEZLCurgqvcCmV2ZzVTSoV+DRrqNrGrWqvM5adjMuV2sj1tJKsh6t/DAPVPq4HJEmnO7ds82Rl 95Ak6SHMxFJJ1nSP8tY+rgGk9nE9vtVOrseSd3fKl7egcZ3zKDmsfS8bjJcNxstt2q3NUYq+odaR 9xK6d5nTJs1tPo7dI47+N6Czh71HPDVVuMjJDRZaNPmx8FfWzQqf5DbtV/tBqPvuum0gfAcJWA4l qzyf+0mS7WdPBqfJo154FhbrmEB/msbDUsbhNOGRBUpD/s4elPamGubF4W/6XDxsE8sxMqdag0wR f+Y0imGRUGTQKO3H9hp+ZgTn5puNyWSR2ZiiKzlG5jTaw4e6+/TE1LrIbj4yiYlxqmqcH6eJxzMr +KtvN6Zzyh6vCmNiq+QYmdOYPyatQQrT0k49MSGNcogBjR0C43Aa8c6146++Pem0LmfvmUMXhFDL YDkG5jRmn/aDe4xJVbfbkjO9OB82BE34snd12bv6PHtXNMoYnszg87M9mdRG1ZfivSvc2hvbR2hp wnFJ/Qk5LnGJbeoCXrV5FRa4wOxwW9ICMOUmXWhycTueh+V7G+fcgWbgyKUtNuxoRdrGke6zcHGp ASSXtjMImUByZVuFm3sNJPRx2YsDZWwkubQFhk2S8lhOG0cpdUc0QsdNvpXLMp5/MYhSLstwIMew T582ic9StjnXp03ITWxBSdYxzbC5ohsoMqPhsl4LStLehBtxLQMl7whpN7VSHss6XBpuQCmPZUO+ eUMr5bKs4vt4ba6Uy9KroOrIyTy8Q2cgyaoeIrstpSTr4Rk6A0hy7rVhSblTduq4icDB0PuFndt1 11VxznNxmHz5DpPXL37REGnxS43WOrwtBnXk5U2zMZ4WTLNzeAvfvsSzY07jbBxjYVw09NwVRj1k WPXmmQXjcBrxMIwFuXydGX/mNC0CkmukJ2h2nK6yjJcOgBNG4TSi8Qq251osDBtBt+wwYRROIxqG hCDWdx0VP1fUTTBfHNgdLYqpUO/CSdcO1vmy2LmEbXz+sA3M743FTqjjaknzZ4Rt1ON0y9jZ6gfH 77EGC3EbuBg9ekBetfypqrDhG3A7lkDVhM7q1TFPbxFEIJj+WlhyGQQUG0suhDqw5PzQxZLzw6oe 0brD0gu9YJ6W1+HItWGjnCNWWJc6WHJejjtfbRvVeqiLfBRz1sxlXy2JZuFxYMtKtSYK25ntglRL onlNc2ETSrLvQUny5yGMw4SS5Lt8KfKH4TioCabYD8emjZJUy6JqOKQliIWmFkZ1fNm+TZlaGc1n tJdsgqnKj+ZmNyRZ++dYuDpgkv8U7mBoJkvArxc038mVzClMFdExDW/4mEZK/h0oFdAxnVFAhwWl Ijo8KOl8mYWIBxNKUR/fUGqzpR7JmYX7MEwwRX188cUAU9QP3Q5RUl/HF5QMMFn7Zz6YJB8XVNs1 TEV2+CWpQjsc+tUJ/XFNPiuLsXZkR9tEmiTnOjgJDzGZUJJ8TytJ/XTotUd1SJ+iZcz2qB6Cn4Sr TUy9JPXV3GncKsJjEh7pssBUkAeuXLM1U1EePmMqziOF+7Tpp7sUM/1+SapXchz61bn9ZuyNILTT lHP0oGS9H8EzZdcvOt3YB6XO7o9DHKdFvTq9n97ia7NFZ6tyhmN3kFRH+CuERJo1jG4EPoENve6Q 9pKyWHpx0NBM1v0YTGaaKclPQbQGmKTfL0laambNnJJUr+RUU2/Apf3mXihJPk3W7EqhXsnxtJLU N7g8xIFS1OPGJbMc6dnYrHvTuCYq6uM7iG3qp4p6t2elO25znhWmt6Zm9KhBlqpHXouk83hZrIKP 3gaT9PslSUdrM5hDPz3gLWRs8sn1IIRsnST17pyJXgzoRZK8E6GOUop3b0JBQQk5w2rkDY9zxXt8 L7JdI3A1oQTzqhdu4BViLphkPjxaZfUStBl/0j8+FmkoJsn36hb58TKUqA4X57kdwUTrQ3jJbrML sjs+ihaAQZyPGPeIo/iDOPvzesRRwkGc45R6xNGGgjhHNHSL02KMxPOp7B7xZGp+oaJHPJl6ebLq fNOCLg8j3rPvt5tIuiEsiJeVKq0ySBzLiOie6kb/fx9t6O65pVvOb/MTO91Epvc1bnPAXI94KtV4 wWbc9ekIrPwk15m4pn55T1a5pk5Tt5R3e7qLieaW1JqwXVPSmmj2GMTL2mp69OoWE8AS9FnqgeNd 4L11hmZ5pAwmckXoydS8XdbNzCyZOiszNcWJ3mLOVaIMTbpI9/yuQbcyaQPsFhOnIvRkKiZHQjwS +opnzsJULgQeY7Jm7b2SvznYBYdyytnbgI1YoCB5UaEc78ZxGncSf4dgerYES7eUOSNxmhDhYg9a 9j6c1jaHkXjHUO4wR3R4QwM4B3B6BMAFruQYmdOIBu92kOp74g2O62hSjqpnHE6T7fBJR0GcWIt1 gwU4TRmn+l+jRLvlMAGnYuwJAD6nhXPziYQHMSD3EQlHr5JjZE5TsaQA4Dq/p8bfOU1y5FMkezDz 7bIbztIo17fnn+V4O43z4zTme24tf/X5gTNN2e1VNHjwlBwjc8r5x/6OAqW77IanMqDBFdktxw+t 5c6c8+M05sva9QVmn1vLKD4/8Cspuz1+4P5TcozMadQTnr1od37Akb9zmuRSs4ZXrpOf8ZDxeHxh HE4jHoe3w5fWiXduLaP4/MDFouz2+KHulFoEt0NG5jTqCSdX5Af+9q76A/9VkuOxiXE4TXh8D3w+ 98PfOY1y8DpFPMTMdOV7bi2j+PyU1R7y/fSSA39PVLKn84ErJ8rlNSiryWk0ml7QpFyrHjl+yCgv 9hmG0winLeVvzAxG5ssJgMsJgM90AgC9iBEUEyZ0f3pQTJPmPGcxMVNyfX7Cq0ymIYqFUNFhyVgX 5a6dh925uIyTQlg4ZH8nMOBHNpCgcBbC3VzkcG8joQ/JQi6S9NS6SOi1TkhT2mgydJKOWmhj64RJ SEaa1OSLNpCkj9xFUoEwPuVFnKswGB9Lso4X62wLVRzMBPd4myaqowEjulfMKEA6S5jZmuLQvg0l icebdg6WZH4aXiEwmKdJUM7RxaIpUJYahTsQDCwdA+NVCBUDg9dhbBv16QAXS9Z4l3p1pYlHvXqS woeS1LtQkvkRYtfMUmwdEjDqg4p/mYS3Owze2+Ev7a5BXWdSjR2d1HUmbkNU0S+0jWPppLoZr/zU qxQuU96FJpjHXI5TLDat8/iXHSHvtD/1PZhlXy64b9WZT3LB/av9kdSRdN2DgJE6LpOyl9Vb4wYk FHW6x9R1RhbLFb4RjClO0DB15n6+LUt4lcZpXMm1LebvvJprOywxegUd8ju2Lkk0BoVVZ7drA7OH IjnMDIqMx6hfJNcyhG3nNHLkivkUYawJGrALxGMIY66S44w5jQpgPC2yJy7L+6rGuW6cF1uDOnVZ vl+W73RM/uHm5WEXbrl52C92j+vl28VxIf8fzsDcrOrt4/bpbrX/5n8FAAAA//8DAFBLAwQUAAYA CAAAACEAc7c4/NoAAAAFAQAADwAAAGRycy9kb3ducmV2LnhtbEyPQUvDQBCF74L/YRnBm92kQlNj JqUKCh5NLV632TEJZmdDdtNGf71TL3p5MLzhve8Vm9n16khj6DwjpIsEFHHtbccNwtvu6WYNKkTD 1vSeCeGLAmzKy4vC5Naf+JWOVWyUhHDIDUIb45BrHeqWnAkLPxCL9+FHZ6KcY6PtaE4S7nq9TJKV dqZjaWjNQI8t1Z/V5BD2WXh++E5f9rfptN5tI3fZu64Qr6/m7T2oSHP8e4YzvqBDKUwHP7ENqkeQ IfFXz16SLWXHAWF1l4IuC/2fvvwBAAD//wMAUEsBAi0AFAAGAAgAAAAhALaDOJL+AAAA4QEAABMA AAAAAAAAAAAAAAAAAAAAAFtDb250ZW50X1R5cGVzXS54bWxQSwECLQAUAAYACAAAACEAOP0h/9YA AACUAQAACwAAAAAAAAAAAAAAAAAvAQAAX3JlbHMvLnJlbHNQSwECLQAUAAYACAAAACEAMf9XaVca AAAAtAAADgAAAAAAAAAAAAAAAAAuAgAAZHJzL2Uyb0RvYy54bWxQSwECLQAUAAYACAAAACEAc7c4 /NoAAAAFAQAADwAAAAAAAAAAAAAAAACxHAAAZHJzL2Rvd25yZXYueG1sUEsFBgAAAAAEAAQA8wAA ALgdAAAAAA== ">
              <o:lock v:ext="edit" aspectratio="t"/>
              <v:shape id="Forma libre 35" o:spid="_x0000_s1027" style="position:absolute;width:852;height:275;visibility:visible;mso-wrap-style:square;v-text-anchor:top" coordsize="852,275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m+aWQwwAAANsAAAAPAAAAZHJzL2Rvd25yZXYueG1sRI9Ba8JA FITvBf/D8oTe6qYWa0ldJYhVb0Vr6fWRfU1Cs2/D7lPTf+8KgsdhZr5hZovetepEITaeDTyPMlDE pbcNVwYOXx9Pb6CiIFtsPZOBf4qwmA8eZphbf+YdnfZSqQThmKOBWqTLtY5lTQ7jyHfEyfv1waEk GSptA54T3LV6nGWv2mHDaaHGjpY1lX/7ozMw4WI93WWHn5UUnaxD5M3358aYx2FfvIMS6uUevrW3 1sDLBK5f0g/Q8wsAAAD//wMAUEsBAi0AFAAGAAgAAAAhANvh9svuAAAAhQEAABMAAAAAAAAAAAAA AAAAAAAAAFtDb250ZW50X1R5cGVzXS54bWxQSwECLQAUAAYACAAAACEAWvQsW78AAAAVAQAACwAA AAAAAAAAAAAAAAAfAQAAX3JlbHMvLnJlbHNQSwECLQAUAAYACAAAACEAZvmlkMMAAADbAAAADwAA AAAAAAAAAAAAAAAHAgAAZHJzL2Rvd25yZXYueG1sUEsFBgAAAAADAAMAtwAAAPcCAAAAAA== 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36" o:spid="_x0000_s1028" style="position:absolute;left:1063;width:2061;height:275;visibility:visible;mso-wrap-style:square;v-text-anchor:top" coordsize="2061,275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5p/vtwQAAANsAAAAPAAAAZHJzL2Rvd25yZXYueG1sRI9Bi8Iw FITvwv6H8Ba82VQDIl2j6MKiF2Gt4vnRvG2rzUtpotZ/vxEEj8PMfMPMl71txI06XzvWME5SEMSF MzWXGo6Hn9EMhA/IBhvHpOFBHpaLj8EcM+PuvKdbHkoRIewz1FCF0GZS+qIiiz5xLXH0/lxnMUTZ ldJ0eI9w28hJmk6lxZrjQoUtfVdUXPKr1eDW7f5XnVfq9AgWd2qsbH7eaD387FdfIAL14R1+tbdG g5rC80v8AXLxDwAA//8DAFBLAQItABQABgAIAAAAIQDb4fbL7gAAAIUBAAATAAAAAAAAAAAAAAAA AAAAAABbQ29udGVudF9UeXBlc10ueG1sUEsBAi0AFAAGAAgAAAAhAFr0LFu/AAAAFQEAAAsAAAAA AAAAAAAAAAAAHwEAAF9yZWxzLy5yZWxzUEsBAi0AFAAGAAgAAAAhALmn++3BAAAA2wAAAA8AAAAA AAAAAAAAAAAABwIAAGRycy9kb3ducmV2LnhtbFBLBQYAAAAAAwADALcAAAD1AgAAAAA= 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37" o:spid="_x0000_s1029" style="position:absolute;left:3059;top:183;width:75;height:92;visibility:visible;mso-wrap-style:square;v-text-anchor:top" coordsize="75,92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jm+BYxQAAANsAAAAPAAAAZHJzL2Rvd25yZXYueG1sRI9Ba8JA FITvhf6H5Qnemo21aEldpRUEaXtRC+LtsfuaRLNvY3Ybo7/eFQoeh5n5hpnMOluJlhpfOlYwSFIQ xNqZknMFP5vF0ysIH5ANVo5JwZk8zKaPDxPMjDvxitp1yEWEsM9QQRFCnUnpdUEWfeJq4uj9usZi iLLJpWnwFOG2ks9pOpIWS44LBdY0L0gf1n9WQfshu722nxf+fjmu9HZ3/DovR0r1e937G4hAXbiH /9tLo2A4htuX+APk9AoAAP//AwBQSwECLQAUAAYACAAAACEA2+H2y+4AAACFAQAAEwAAAAAAAAAA AAAAAAAAAAAAW0NvbnRlbnRfVHlwZXNdLnhtbFBLAQItABQABgAIAAAAIQBa9CxbvwAAABUBAAAL AAAAAAAAAAAAAAAAAB8BAABfcmVscy8ucmVsc1BLAQItABQABgAIAAAAIQAjm+BYxQAAANsAAAAP AAAAAAAAAAAAAAAAAAcCAABkcnMvZG93bnJldi54bWxQSwUGAAAAAAMAAwC3AAAA+QIAAAAA 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a libre 38" o:spid="_x0000_s1030" style="position:absolute;left:3126;top:179;width:659;height:96;visibility:visible;mso-wrap-style:square;v-text-anchor:top" coordsize="659,96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MCCbNwAAAANsAAAAPAAAAZHJzL2Rvd25yZXYueG1sRE/LisIw FN0L/kO4ghvRVAWVahRxGBx31he4uzTXttjclCZjO38/WQguD+e92rSmFC+qXWFZwXgUgSBOrS44 U3A5fw8XIJxH1lhaJgV/5GCz7nZWGGvbcEKvk89ECGEXo4Lc+yqW0qU5GXQjWxEH7mFrgz7AOpO6 xiaEm1JOomgmDRYcGnKsaJdT+jz9GgUz2UTpYX+40X6QbK/JVzU9zu9K9XvtdgnCU+s/4rf7RyuY hrHhS/gBcv0PAAD//wMAUEsBAi0AFAAGAAgAAAAhANvh9svuAAAAhQEAABMAAAAAAAAAAAAAAAAA AAAAAFtDb250ZW50X1R5cGVzXS54bWxQSwECLQAUAAYACAAAACEAWvQsW78AAAAVAQAACwAAAAAA AAAAAAAAAAAfAQAAX3JlbHMvLnJlbHNQSwECLQAUAAYACAAAACEADAgmzcAAAADbAAAADwAAAAAA AAAAAAAAAAAHAgAAZHJzL2Rvd25yZXYueG1sUEsFBgAAAAADAAMAtwAAAPQCAAAAAA== 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39" o:spid="_x0000_s1031" style="position:absolute;left:3786;top:267;width:12;height:8;visibility:visible;mso-wrap-style:square;v-text-anchor:top" coordsize="12,8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9nX6RwgAAANsAAAAPAAAAZHJzL2Rvd25yZXYueG1sRI/dagIx FITvC75DOAXvatIuFt0axYoF76w/D3DYnG4WNyfbJNX17RtB8HKYmW+Y2aJ3rThTiI1nDa8jBYK4 8qbhWsPx8PUyARETssHWM2m4UoTFfPA0w9L4C+/ovE+1yBCOJWqwKXWllLGy5DCOfEecvR8fHKYs Qy1NwEuGu1a+KfUuHTacFyx2tLJUnfZ/TsP0+1qkrfuUv2F8NHZNanUqlNbD5375ASJRnx7he3tj NBRTuH3JP0DO/wEAAP//AwBQSwECLQAUAAYACAAAACEA2+H2y+4AAACFAQAAEwAAAAAAAAAAAAAA AAAAAAAAW0NvbnRlbnRfVHlwZXNdLnhtbFBLAQItABQABgAIAAAAIQBa9CxbvwAAABUBAAALAAAA AAAAAAAAAAAAAB8BAABfcmVscy8ucmVsc1BLAQItABQABgAIAAAAIQD9nX6RwgAAANsAAAAPAAAA AAAAAAAAAAAAAAcCAABkcnMvZG93bnJldi54bWxQSwUGAAAAAAMAAwC3AAAA9gIAAAAA " path="m1,l12,8,,8,1,xe" fillcolor="#d8d8d8 [2732]" strokecolor="#d8d8d8 [2732]" strokeweight="0">
                <v:path arrowok="t" o:connecttype="custom" o:connectlocs="1,0;12,8;0,8;1,0" o:connectangles="0,0,0,0"/>
              </v:shape>
              <v:shape id="Forma libre 40" o:spid="_x0000_s1032" style="position:absolute;left:3483;width:871;height:275;visibility:visible;mso-wrap-style:square;v-text-anchor:top" coordsize="871,275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MPwomwAAAANsAAAAPAAAAZHJzL2Rvd25yZXYueG1sRE/Pa8Iw FL4P/B/CE7ytqVLG6IwiFqGgMFZ72e3RvDVlzUtpYq3/vTkMdvz4fm/3s+3FRKPvHCtYJykI4sbp jlsF9fX0+g7CB2SNvWNS8CAP+93iZYu5dnf+oqkKrYgh7HNUYEIYcil9Y8iiT9xAHLkfN1oMEY6t 1CPeY7jt5SZN36TFjmODwYGOhprf6mYVnC+P43co5JQVZ846U3+WlZZKrZbz4QNEoDn8i//cpVaQ xfXxS/wBcvcEAAD//wMAUEsBAi0AFAAGAAgAAAAhANvh9svuAAAAhQEAABMAAAAAAAAAAAAAAAAA AAAAAFtDb250ZW50X1R5cGVzXS54bWxQSwECLQAUAAYACAAAACEAWvQsW78AAAAVAQAACwAAAAAA AAAAAAAAAAAfAQAAX3JlbHMvLnJlbHNQSwECLQAUAAYACAAAACEAzD8KJsAAAADbAAAADwAAAAAA AAAAAAAAAAAHAgAAZHJzL2Rvd25yZXYueG1sUEsFBgAAAAADAAMAtwAAAPQCAAAAAA== 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41" o:spid="_x0000_s1033" style="position:absolute;left:1750;width:827;height:111;visibility:visible;mso-wrap-style:square;v-text-anchor:top" coordsize="827,111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tYvBvwQAAANsAAAAPAAAAZHJzL2Rvd25yZXYueG1sRI/RisIw FETfhf2HcBd801SRItW06MKisCja3Q+4NNe22NyUJtbu3xtB8HGYmTPMOhtMI3rqXG1ZwWwagSAu rK65VPD3+z1ZgnAeWWNjmRT8k4Ms/RitMdH2zmfqc1+KAGGXoILK+zaR0hUVGXRT2xIH72I7gz7I rpS6w3uAm0bOoyiWBmsOCxW29FVRcc1vRsEp5l3t+hNvtY8P0c/SXPlolBp/DpsVCE+Df4df7b1W sJjB80v4ATJ9AAAA//8DAFBLAQItABQABgAIAAAAIQDb4fbL7gAAAIUBAAATAAAAAAAAAAAAAAAA AAAAAABbQ29udGVudF9UeXBlc10ueG1sUEsBAi0AFAAGAAgAAAAhAFr0LFu/AAAAFQEAAAsAAAAA AAAAAAAAAAAAHwEAAF9yZWxzLy5yZWxzUEsBAi0AFAAGAAgAAAAhAO1i8G/BAAAA2wAAAA8AAAAA AAAAAAAAAAAABwIAAGRycy9kb3ducmV2LnhtbFBLBQYAAAAAAwADALcAAAD1AgAAAAA= 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42" o:spid="_x0000_s1034" style="position:absolute;left:2524;width:1261;height:266;visibility:visible;mso-wrap-style:square;v-text-anchor:top" coordsize="1261,266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r30u/wwAAANsAAAAPAAAAZHJzL2Rvd25yZXYueG1sRI9PawIx FMTvhX6H8ArearZSi65GKYJQDyL1D14fm7ebxc3LkkR3++0bQfA4zMxvmPmyt424kQ+1YwUfwwwE ceF0zZWC42H9PgERIrLGxjEp+KMAy8Xryxxz7Tr+pds+ViJBOOSowMTY5lKGwpDFMHQtcfJK5y3G JH0ltccuwW0jR1n2JS3WnBYMtrQyVFz2V6tgukYqj81pkxXd9jT2JZtdf1Zq8NZ/z0BE6uMz/Gj/ aAWfI7h/ST9ALv4BAAD//wMAUEsBAi0AFAAGAAgAAAAhANvh9svuAAAAhQEAABMAAAAAAAAAAAAA AAAAAAAAAFtDb250ZW50X1R5cGVzXS54bWxQSwECLQAUAAYACAAAACEAWvQsW78AAAAVAQAACwAA AAAAAAAAAAAAAAAfAQAAX3JlbHMvLnJlbHNQSwECLQAUAAYACAAAACEA699Lv8MAAADbAAAADwAA AAAAAAAAAAAAAAAHAgAAZHJzL2Rvd25yZXYueG1sUEsFBgAAAAADAAMAtwAAAPcCAAAAAA== 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43" o:spid="_x0000_s1035" style="position:absolute;left:388;width:793;height:275;visibility:visible;mso-wrap-style:square;v-text-anchor:top" coordsize="793,275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DegD6xAAAANsAAAAPAAAAZHJzL2Rvd25yZXYueG1sRI9Pi8Iw FMTvwn6H8Ba8aboqKtUoIhVkD65/8fponm3Z5qU0Ubt+erMgeBxm5jfMdN6YUtyodoVlBV/dCARx anXBmYLjYdUZg3AeWWNpmRT8kYP57KM1xVjbO+/otveZCBB2MSrIva9iKV2ak0HXtRVx8C62NuiD rDOpa7wHuCllL4qG0mDBYSHHipY5pb/7q1FgT823HA2z5JSUP4k+bx+DZPNQqv3ZLCYgPDX+HX61 11rBoA//X8IPkLMnAAAA//8DAFBLAQItABQABgAIAAAAIQDb4fbL7gAAAIUBAAATAAAAAAAAAAAA AAAAAAAAAABbQ29udGVudF9UeXBlc10ueG1sUEsBAi0AFAAGAAgAAAAhAFr0LFu/AAAAFQEAAAsA AAAAAAAAAAAAAAAAHwEAAF9yZWxzLy5yZWxzUEsBAi0AFAAGAAgAAAAhAMN6APrEAAAA2wAAAA8A AAAAAAAAAAAAAAAABwIAAGRycy9kb3ducmV2LnhtbFBLBQYAAAAAAwADALcAAAD4AgAAAAA= 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pic="http://schemas.openxmlformats.org/drawingml/2006/picture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p>
    <w:pPr>
      <w:pStyle w:val="Piedepgina"/>
    </w:pPr>
    <w:r>
      <w:rPr>
        <w:lang w:val="es-mx" w:eastAsia="es-mx"/>
      </w:rPr>
      <mc:AlternateContent>
        <mc:Choice Requires="wpg">
          <w:drawing>
            <wp:anchor distB="0" locked="1" distL="114300" simplePos="0" distT="0" relativeHeight="251665408" distR="114300" layoutInCell="1" behindDoc="0" allowOverlap="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b="23495" l="0" t="0" r="22860"/>
              <wp:wrapNone/>
              <wp:docPr name="Grupo 4" title="Diseño de gráfico de pie de página con rectángulos grises en diversos ángulos" id="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fmla="*/ 784 w 852" name="T0"/>
                            <a:gd fmla="*/ 0 h 275" name="T1"/>
                            <a:gd fmla="*/ 852 w 852" name="T2"/>
                            <a:gd fmla="*/ 0 h 275" name="T3"/>
                            <a:gd fmla="*/ 784 w 852" name="T4"/>
                            <a:gd fmla="*/ 40 h 275" name="T5"/>
                            <a:gd fmla="*/ 784 w 852" name="T6"/>
                            <a:gd fmla="*/ 0 h 275" name="T7"/>
                            <a:gd fmla="*/ 627 w 852" name="T8"/>
                            <a:gd fmla="*/ 0 h 275" name="T9"/>
                            <a:gd fmla="*/ 705 w 852" name="T10"/>
                            <a:gd fmla="*/ 0 h 275" name="T11"/>
                            <a:gd fmla="*/ 705 w 852" name="T12"/>
                            <a:gd fmla="*/ 85 h 275" name="T13"/>
                            <a:gd fmla="*/ 627 w 852" name="T14"/>
                            <a:gd fmla="*/ 132 h 275" name="T15"/>
                            <a:gd fmla="*/ 627 w 852" name="T16"/>
                            <a:gd fmla="*/ 0 h 275" name="T17"/>
                            <a:gd fmla="*/ 468 w 852" name="T18"/>
                            <a:gd fmla="*/ 0 h 275" name="T19"/>
                            <a:gd fmla="*/ 548 w 852" name="T20"/>
                            <a:gd fmla="*/ 0 h 275" name="T21"/>
                            <a:gd fmla="*/ 548 w 852" name="T22"/>
                            <a:gd fmla="*/ 179 h 275" name="T23"/>
                            <a:gd fmla="*/ 468 w 852" name="T24"/>
                            <a:gd fmla="*/ 226 h 275" name="T25"/>
                            <a:gd fmla="*/ 468 w 852" name="T26"/>
                            <a:gd fmla="*/ 0 h 275" name="T27"/>
                            <a:gd fmla="*/ 311 w 852" name="T28"/>
                            <a:gd fmla="*/ 0 h 275" name="T29"/>
                            <a:gd fmla="*/ 390 w 852" name="T30"/>
                            <a:gd fmla="*/ 0 h 275" name="T31"/>
                            <a:gd fmla="*/ 390 w 852" name="T32"/>
                            <a:gd fmla="*/ 271 h 275" name="T33"/>
                            <a:gd fmla="*/ 385 w 852" name="T34"/>
                            <a:gd fmla="*/ 275 h 275" name="T35"/>
                            <a:gd fmla="*/ 311 w 852" name="T36"/>
                            <a:gd fmla="*/ 275 h 275" name="T37"/>
                            <a:gd fmla="*/ 311 w 852" name="T38"/>
                            <a:gd fmla="*/ 0 h 275" name="T39"/>
                            <a:gd fmla="*/ 154 w 852" name="T40"/>
                            <a:gd fmla="*/ 0 h 275" name="T41"/>
                            <a:gd fmla="*/ 233 w 852" name="T42"/>
                            <a:gd fmla="*/ 0 h 275" name="T43"/>
                            <a:gd fmla="*/ 233 w 852" name="T44"/>
                            <a:gd fmla="*/ 275 h 275" name="T45"/>
                            <a:gd fmla="*/ 154 w 852" name="T46"/>
                            <a:gd fmla="*/ 275 h 275" name="T47"/>
                            <a:gd fmla="*/ 154 w 852" name="T48"/>
                            <a:gd fmla="*/ 0 h 275" name="T49"/>
                            <a:gd fmla="*/ 0 w 852" name="T50"/>
                            <a:gd fmla="*/ 0 h 275" name="T51"/>
                            <a:gd fmla="*/ 76 w 852" name="T52"/>
                            <a:gd fmla="*/ 0 h 275" name="T53"/>
                            <a:gd fmla="*/ 76 w 852" name="T54"/>
                            <a:gd fmla="*/ 275 h 275" name="T55"/>
                            <a:gd fmla="*/ 0 w 852" name="T56"/>
                            <a:gd fmla="*/ 275 h 275" name="T57"/>
                            <a:gd fmla="*/ 0 w 852" name="T58"/>
                            <a:gd fmla="*/ 0 h 275" name="T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b="b" l="0" t="0" r="r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false" vert="horz" numCol="1" bIns="45720" tIns="45720" anchor="t" wrap="square" lIns="91440" compatLnSpc="true" rIns="91440">
                        <a:prstTxWarp prst="textNoShape">
                          <a:avLst/>
                        </a:prstTxWarp>
                      </wps:bodyPr>
                    </wps:wsp>
                    <wps:wsp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fmla="*/ 2061 w 2061" name="T0"/>
                            <a:gd fmla="*/ 179 h 275" name="T1"/>
                            <a:gd fmla="*/ 1970 w 2061" name="T2"/>
                            <a:gd fmla="*/ 169 h 275" name="T3"/>
                            <a:gd fmla="*/ 1980 w 2061" name="T4"/>
                            <a:gd fmla="*/ 168 h 275" name="T5"/>
                            <a:gd fmla="*/ 1877 w 2061" name="T6"/>
                            <a:gd fmla="*/ 155 h 275" name="T7"/>
                            <a:gd fmla="*/ 1844 w 2061" name="T8"/>
                            <a:gd fmla="*/ 275 h 275" name="T9"/>
                            <a:gd fmla="*/ 1795 w 2061" name="T10"/>
                            <a:gd fmla="*/ 147 h 275" name="T11"/>
                            <a:gd fmla="*/ 1606 w 2061" name="T12"/>
                            <a:gd fmla="*/ 119 h 275" name="T13"/>
                            <a:gd fmla="*/ 1758 w 2061" name="T14"/>
                            <a:gd fmla="*/ 275 h 275" name="T15"/>
                            <a:gd fmla="*/ 1605 w 2061" name="T16"/>
                            <a:gd fmla="*/ 123 h 275" name="T17"/>
                            <a:gd fmla="*/ 1606 w 2061" name="T18"/>
                            <a:gd fmla="*/ 119 h 275" name="T19"/>
                            <a:gd fmla="*/ 1514 w 2061" name="T20"/>
                            <a:gd fmla="*/ 111 h 275" name="T21"/>
                            <a:gd fmla="*/ 1512 w 2061" name="T22"/>
                            <a:gd fmla="*/ 107 h 275" name="T23"/>
                            <a:gd fmla="*/ 1500 w 2061" name="T24"/>
                            <a:gd fmla="*/ 275 h 275" name="T25"/>
                            <a:gd fmla="*/ 1239 w 2061" name="T26"/>
                            <a:gd fmla="*/ 75 h 275" name="T27"/>
                            <a:gd fmla="*/ 1413 w 2061" name="T28"/>
                            <a:gd fmla="*/ 275 h 275" name="T29"/>
                            <a:gd fmla="*/ 1239 w 2061" name="T30"/>
                            <a:gd fmla="*/ 75 h 275" name="T31"/>
                            <a:gd fmla="*/ 1147 w 2061" name="T32"/>
                            <a:gd fmla="*/ 61 h 275" name="T33"/>
                            <a:gd fmla="*/ 1155 w 2061" name="T34"/>
                            <a:gd fmla="*/ 275 h 275" name="T35"/>
                            <a:gd fmla="*/ 872 w 2061" name="T36"/>
                            <a:gd fmla="*/ 25 h 275" name="T37"/>
                            <a:gd fmla="*/ 1069 w 2061" name="T38"/>
                            <a:gd fmla="*/ 275 h 275" name="T39"/>
                            <a:gd fmla="*/ 872 w 2061" name="T40"/>
                            <a:gd fmla="*/ 25 h 275" name="T41"/>
                            <a:gd fmla="*/ 781 w 2061" name="T42"/>
                            <a:gd fmla="*/ 12 h 275" name="T43"/>
                            <a:gd fmla="*/ 810 w 2061" name="T44"/>
                            <a:gd fmla="*/ 275 h 275" name="T45"/>
                            <a:gd fmla="*/ 517 w 2061" name="T46"/>
                            <a:gd fmla="*/ 0 h 275" name="T47"/>
                            <a:gd fmla="*/ 724 w 2061" name="T48"/>
                            <a:gd fmla="*/ 275 h 275" name="T49"/>
                            <a:gd fmla="*/ 517 w 2061" name="T50"/>
                            <a:gd fmla="*/ 0 h 275" name="T51"/>
                            <a:gd fmla="*/ 431 w 2061" name="T52"/>
                            <a:gd fmla="*/ 0 h 275" name="T53"/>
                            <a:gd fmla="*/ 467 w 2061" name="T54"/>
                            <a:gd fmla="*/ 275 h 275" name="T55"/>
                            <a:gd fmla="*/ 172 w 2061" name="T56"/>
                            <a:gd fmla="*/ 0 h 275" name="T57"/>
                            <a:gd fmla="*/ 379 w 2061" name="T58"/>
                            <a:gd fmla="*/ 275 h 275" name="T59"/>
                            <a:gd fmla="*/ 172 w 2061" name="T60"/>
                            <a:gd fmla="*/ 0 h 275" name="T61"/>
                            <a:gd fmla="*/ 86 w 2061" name="T62"/>
                            <a:gd fmla="*/ 0 h 275" name="T63"/>
                            <a:gd fmla="*/ 122 w 2061" name="T64"/>
                            <a:gd fmla="*/ 275 h 275" name="T65"/>
                            <a:gd fmla="*/ 118 w 2061" name="T66"/>
                            <a:gd fmla="*/ 267 h 275" name="T67"/>
                            <a:gd fmla="*/ 86 w 2061" name="T68"/>
                            <a:gd fmla="*/ 193 h 275" name="T69"/>
                            <a:gd fmla="*/ 54 w 2061" name="T70"/>
                            <a:gd fmla="*/ 121 h 275" name="T71"/>
                            <a:gd fmla="*/ 21 w 2061" name="T72"/>
                            <a:gd fmla="*/ 48 h 275" name="T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b="b" l="0" t="0" r="r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false" vert="horz" numCol="1" bIns="45720" tIns="45720" anchor="t" wrap="square" lIns="91440" compatLnSpc="true" rIns="91440">
                        <a:prstTxWarp prst="textNoShape">
                          <a:avLst/>
                        </a:prstTxWarp>
                      </wps:bodyPr>
                    </wps:wsp>
                    <wps:wsp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fmla="*/ 65 w 75" name="T0"/>
                            <a:gd fmla="*/ 0 h 92" name="T1"/>
                            <a:gd fmla="*/ 75 w 75" name="T2"/>
                            <a:gd fmla="*/ 92 h 92" name="T3"/>
                            <a:gd fmla="*/ 0 w 75" name="T4"/>
                            <a:gd fmla="*/ 92 h 92" name="T5"/>
                            <a:gd fmla="*/ 65 w 75" name="T6"/>
                            <a:gd fmla="*/ 0 h 92" name="T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b="b" l="0" t="0" r="r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false" vert="horz" numCol="1" bIns="45720" tIns="45720" anchor="t" wrap="square" lIns="91440" compatLnSpc="true" rIns="91440">
                        <a:prstTxWarp prst="textNoShape">
                          <a:avLst/>
                        </a:prstTxWarp>
                      </wps:bodyPr>
                    </wps:wsp>
                    <wps:wsp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fmla="*/ 643 w 659" name="T0"/>
                            <a:gd fmla="*/ 84 h 96" name="T1"/>
                            <a:gd fmla="*/ 659 w 659" name="T2"/>
                            <a:gd fmla="*/ 87 h 96" name="T3"/>
                            <a:gd fmla="*/ 659 w 659" name="T4"/>
                            <a:gd fmla="*/ 87 h 96" name="T5"/>
                            <a:gd fmla="*/ 657 w 659" name="T6"/>
                            <a:gd fmla="*/ 96 h 96" name="T7"/>
                            <a:gd fmla="*/ 644 w 659" name="T8"/>
                            <a:gd fmla="*/ 96 h 96" name="T9"/>
                            <a:gd fmla="*/ 643 w 659" name="T10"/>
                            <a:gd fmla="*/ 84 h 96" name="T11"/>
                            <a:gd fmla="*/ 483 w 659" name="T12"/>
                            <a:gd fmla="*/ 63 h 96" name="T13"/>
                            <a:gd fmla="*/ 562 w 659" name="T14"/>
                            <a:gd fmla="*/ 73 h 96" name="T15"/>
                            <a:gd fmla="*/ 565 w 659" name="T16"/>
                            <a:gd fmla="*/ 96 h 96" name="T17"/>
                            <a:gd fmla="*/ 486 w 659" name="T18"/>
                            <a:gd fmla="*/ 96 h 96" name="T19"/>
                            <a:gd fmla="*/ 483 w 659" name="T20"/>
                            <a:gd fmla="*/ 63 h 96" name="T21"/>
                            <a:gd fmla="*/ 322 w 659" name="T22"/>
                            <a:gd fmla="*/ 43 h 96" name="T23"/>
                            <a:gd fmla="*/ 385 w 659" name="T24"/>
                            <a:gd fmla="*/ 51 h 96" name="T25"/>
                            <a:gd fmla="*/ 386 w 659" name="T26"/>
                            <a:gd fmla="*/ 52 h 96" name="T27"/>
                            <a:gd fmla="*/ 402 w 659" name="T28"/>
                            <a:gd fmla="*/ 53 h 96" name="T29"/>
                            <a:gd fmla="*/ 406 w 659" name="T30"/>
                            <a:gd fmla="*/ 96 h 96" name="T31"/>
                            <a:gd fmla="*/ 328 w 659" name="T32"/>
                            <a:gd fmla="*/ 96 h 96" name="T33"/>
                            <a:gd fmla="*/ 322 w 659" name="T34"/>
                            <a:gd fmla="*/ 43 h 96" name="T35"/>
                            <a:gd fmla="*/ 162 w 659" name="T36"/>
                            <a:gd fmla="*/ 21 h 96" name="T37"/>
                            <a:gd fmla="*/ 199 w 659" name="T38"/>
                            <a:gd fmla="*/ 27 h 96" name="T39"/>
                            <a:gd fmla="*/ 199 w 659" name="T40"/>
                            <a:gd fmla="*/ 28 h 96" name="T41"/>
                            <a:gd fmla="*/ 241 w 659" name="T42"/>
                            <a:gd fmla="*/ 33 h 96" name="T43"/>
                            <a:gd fmla="*/ 249 w 659" name="T44"/>
                            <a:gd fmla="*/ 96 h 96" name="T45"/>
                            <a:gd fmla="*/ 170 w 659" name="T46"/>
                            <a:gd fmla="*/ 96 h 96" name="T47"/>
                            <a:gd fmla="*/ 162 w 659" name="T48"/>
                            <a:gd fmla="*/ 21 h 96" name="T49"/>
                            <a:gd fmla="*/ 0 w 659" name="T50"/>
                            <a:gd fmla="*/ 0 h 96" name="T51"/>
                            <a:gd fmla="*/ 11 w 659" name="T52"/>
                            <a:gd fmla="*/ 1 h 96" name="T53"/>
                            <a:gd fmla="*/ 12 w 659" name="T54"/>
                            <a:gd fmla="*/ 4 h 96" name="T55"/>
                            <a:gd fmla="*/ 81 w 659" name="T56"/>
                            <a:gd fmla="*/ 12 h 96" name="T57"/>
                            <a:gd fmla="*/ 90 w 659" name="T58"/>
                            <a:gd fmla="*/ 96 h 96" name="T59"/>
                            <a:gd fmla="*/ 11 w 659" name="T60"/>
                            <a:gd fmla="*/ 96 h 96" name="T61"/>
                            <a:gd fmla="*/ 0 w 659" name="T62"/>
                            <a:gd fmla="*/ 0 h 96" name="T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b="b" l="0" t="0" r="r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false" vert="horz" numCol="1" bIns="45720" tIns="45720" anchor="t" wrap="square" lIns="91440" compatLnSpc="true" rIns="91440">
                        <a:prstTxWarp prst="textNoShape">
                          <a:avLst/>
                        </a:prstTxWarp>
                      </wps:bodyPr>
                    </wps:wsp>
                    <wps:wsp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fmla="*/ 1 w 12" name="T0"/>
                            <a:gd fmla="*/ 0 h 8" name="T1"/>
                            <a:gd fmla="*/ 12 w 12" name="T2"/>
                            <a:gd fmla="*/ 8 h 8" name="T3"/>
                            <a:gd fmla="*/ 0 w 12" name="T4"/>
                            <a:gd fmla="*/ 8 h 8" name="T5"/>
                            <a:gd fmla="*/ 1 w 12" name="T6"/>
                            <a:gd fmla="*/ 0 h 8" name="T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b="b" l="0" t="0" r="r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false" vert="horz" numCol="1" bIns="45720" tIns="45720" anchor="t" wrap="square" lIns="91440" compatLnSpc="true" rIns="91440">
                        <a:prstTxWarp prst="textNoShape">
                          <a:avLst/>
                        </a:prstTxWarp>
                      </wps:bodyPr>
                    </wps:wsp>
                    <wps:wsp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fmla="*/ 871 w 871" name="T0"/>
                            <a:gd fmla="*/ 157 h 275" name="T1"/>
                            <a:gd fmla="*/ 871 w 871" name="T2"/>
                            <a:gd fmla="*/ 159 h 275" name="T3"/>
                            <a:gd fmla="*/ 841 w 871" name="T4"/>
                            <a:gd fmla="*/ 275 h 275" name="T5"/>
                            <a:gd fmla="*/ 719 w 871" name="T6"/>
                            <a:gd fmla="*/ 275 h 275" name="T7"/>
                            <a:gd fmla="*/ 871 w 871" name="T8"/>
                            <a:gd fmla="*/ 157 h 275" name="T9"/>
                            <a:gd fmla="*/ 816 w 871" name="T10"/>
                            <a:gd fmla="*/ 0 h 275" name="T11"/>
                            <a:gd fmla="*/ 871 w 871" name="T12"/>
                            <a:gd fmla="*/ 0 h 275" name="T13"/>
                            <a:gd fmla="*/ 871 w 871" name="T14"/>
                            <a:gd fmla="*/ 57 h 275" name="T15"/>
                            <a:gd fmla="*/ 590 w 871" name="T16"/>
                            <a:gd fmla="*/ 275 h 275" name="T17"/>
                            <a:gd fmla="*/ 460 w 871" name="T18"/>
                            <a:gd fmla="*/ 275 h 275" name="T19"/>
                            <a:gd fmla="*/ 816 w 871" name="T20"/>
                            <a:gd fmla="*/ 0 h 275" name="T21"/>
                            <a:gd fmla="*/ 557 w 871" name="T22"/>
                            <a:gd fmla="*/ 0 h 275" name="T23"/>
                            <a:gd fmla="*/ 686 w 871" name="T24"/>
                            <a:gd fmla="*/ 0 h 275" name="T25"/>
                            <a:gd fmla="*/ 331 w 871" name="T26"/>
                            <a:gd fmla="*/ 275 h 275" name="T27"/>
                            <a:gd fmla="*/ 318 w 871" name="T28"/>
                            <a:gd fmla="*/ 275 h 275" name="T29"/>
                            <a:gd fmla="*/ 259 w 871" name="T30"/>
                            <a:gd fmla="*/ 230 h 275" name="T31"/>
                            <a:gd fmla="*/ 557 w 871" name="T32"/>
                            <a:gd fmla="*/ 0 h 275" name="T33"/>
                            <a:gd fmla="*/ 298 w 871" name="T34"/>
                            <a:gd fmla="*/ 0 h 275" name="T35"/>
                            <a:gd fmla="*/ 427 w 871" name="T36"/>
                            <a:gd fmla="*/ 0 h 275" name="T37"/>
                            <a:gd fmla="*/ 195 w 871" name="T38"/>
                            <a:gd fmla="*/ 180 h 275" name="T39"/>
                            <a:gd fmla="*/ 130 w 871" name="T40"/>
                            <a:gd fmla="*/ 129 h 275" name="T41"/>
                            <a:gd fmla="*/ 298 w 871" name="T42"/>
                            <a:gd fmla="*/ 0 h 275" name="T43"/>
                            <a:gd fmla="*/ 39 w 871" name="T44"/>
                            <a:gd fmla="*/ 0 h 275" name="T45"/>
                            <a:gd fmla="*/ 168 w 871" name="T46"/>
                            <a:gd fmla="*/ 0 h 275" name="T47"/>
                            <a:gd fmla="*/ 65 w 871" name="T48"/>
                            <a:gd fmla="*/ 80 h 275" name="T49"/>
                            <a:gd fmla="*/ 0 w 871" name="T50"/>
                            <a:gd fmla="*/ 29 h 275" name="T51"/>
                            <a:gd fmla="*/ 39 w 871" name="T52"/>
                            <a:gd fmla="*/ 0 h 275" name="T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b="b" l="0" t="0" r="r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false" vert="horz" numCol="1" bIns="45720" tIns="45720" anchor="t" wrap="square" lIns="91440" compatLnSpc="true" rIns="91440">
                        <a:prstTxWarp prst="textNoShape">
                          <a:avLst/>
                        </a:prstTxWarp>
                      </wps:bodyPr>
                    </wps:wsp>
                    <wps:wsp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fmla="*/ 0 w 827" name="T0"/>
                            <a:gd fmla="*/ 0 h 111" name="T1"/>
                            <a:gd fmla="*/ 597 w 827" name="T2"/>
                            <a:gd fmla="*/ 0 h 111" name="T3"/>
                            <a:gd fmla="*/ 786 w 827" name="T4"/>
                            <a:gd fmla="*/ 25 h 111" name="T5"/>
                            <a:gd fmla="*/ 825 w 827" name="T6"/>
                            <a:gd fmla="*/ 107 h 111" name="T7"/>
                            <a:gd fmla="*/ 827 w 827" name="T8"/>
                            <a:gd fmla="*/ 111 h 111" name="T9"/>
                            <a:gd fmla="*/ 735 w 827" name="T10"/>
                            <a:gd fmla="*/ 99 h 111" name="T11"/>
                            <a:gd fmla="*/ 644 w 827" name="T12"/>
                            <a:gd fmla="*/ 87 h 111" name="T13"/>
                            <a:gd fmla="*/ 552 w 827" name="T14"/>
                            <a:gd fmla="*/ 75 h 111" name="T15"/>
                            <a:gd fmla="*/ 460 w 827" name="T16"/>
                            <a:gd fmla="*/ 61 h 111" name="T17"/>
                            <a:gd fmla="*/ 369 w 827" name="T18"/>
                            <a:gd fmla="*/ 49 h 111" name="T19"/>
                            <a:gd fmla="*/ 277 w 827" name="T20"/>
                            <a:gd fmla="*/ 37 h 111" name="T21"/>
                            <a:gd fmla="*/ 185 w 827" name="T22"/>
                            <a:gd fmla="*/ 25 h 111" name="T23"/>
                            <a:gd fmla="*/ 94 w 827" name="T24"/>
                            <a:gd fmla="*/ 12 h 111" name="T25"/>
                            <a:gd fmla="*/ 3 w 827" name="T26"/>
                            <a:gd fmla="*/ 0 h 111" name="T27"/>
                            <a:gd fmla="*/ 0 w 827" name="T28"/>
                            <a:gd fmla="*/ 0 h 111" name="T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b="b" l="0" t="0" r="r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false" vert="horz" numCol="1" bIns="45720" tIns="45720" anchor="t" wrap="square" lIns="91440" compatLnSpc="true" rIns="91440">
                        <a:prstTxWarp prst="textNoShape">
                          <a:avLst/>
                        </a:prstTxWarp>
                      </wps:bodyPr>
                    </wps:wsp>
                    <wps:wsp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fmla="*/ 1131 w 1261" name="T0"/>
                            <a:gd fmla="*/ 164 h 266" name="T1"/>
                            <a:gd fmla="*/ 1261 w 1261" name="T2"/>
                            <a:gd fmla="*/ 266 h 266" name="T3"/>
                            <a:gd fmla="*/ 1261 w 1261" name="T4"/>
                            <a:gd fmla="*/ 266 h 266" name="T5"/>
                            <a:gd fmla="*/ 1245 w 1261" name="T6"/>
                            <a:gd fmla="*/ 263 h 266" name="T7"/>
                            <a:gd fmla="*/ 1175 w 1261" name="T8"/>
                            <a:gd fmla="*/ 254 h 266" name="T9"/>
                            <a:gd fmla="*/ 1131 w 1261" name="T10"/>
                            <a:gd fmla="*/ 164 h 266" name="T11"/>
                            <a:gd fmla="*/ 876 w 1261" name="T12"/>
                            <a:gd fmla="*/ 0 h 266" name="T13"/>
                            <a:gd fmla="*/ 920 w 1261" name="T14"/>
                            <a:gd fmla="*/ 0 h 266" name="T15"/>
                            <a:gd fmla="*/ 990 w 1261" name="T16"/>
                            <a:gd fmla="*/ 54 h 266" name="T17"/>
                            <a:gd fmla="*/ 1081 w 1261" name="T18"/>
                            <a:gd fmla="*/ 243 h 266" name="T19"/>
                            <a:gd fmla="*/ 1004 w 1261" name="T20"/>
                            <a:gd fmla="*/ 232 h 266" name="T21"/>
                            <a:gd fmla="*/ 988 w 1261" name="T22"/>
                            <a:gd fmla="*/ 231 h 266" name="T23"/>
                            <a:gd fmla="*/ 987 w 1261" name="T24"/>
                            <a:gd fmla="*/ 230 h 266" name="T25"/>
                            <a:gd fmla="*/ 876 w 1261" name="T26"/>
                            <a:gd fmla="*/ 0 h 266" name="T27"/>
                            <a:gd fmla="*/ 700 w 1261" name="T28"/>
                            <a:gd fmla="*/ 0 h 266" name="T29"/>
                            <a:gd fmla="*/ 789 w 1261" name="T30"/>
                            <a:gd fmla="*/ 0 h 266" name="T31"/>
                            <a:gd fmla="*/ 895 w 1261" name="T32"/>
                            <a:gd fmla="*/ 219 h 266" name="T33"/>
                            <a:gd fmla="*/ 843 w 1261" name="T34"/>
                            <a:gd fmla="*/ 212 h 266" name="T35"/>
                            <a:gd fmla="*/ 801 w 1261" name="T36"/>
                            <a:gd fmla="*/ 207 h 266" name="T37"/>
                            <a:gd fmla="*/ 801 w 1261" name="T38"/>
                            <a:gd fmla="*/ 206 h 266" name="T39"/>
                            <a:gd fmla="*/ 700 w 1261" name="T40"/>
                            <a:gd fmla="*/ 0 h 266" name="T41"/>
                            <a:gd fmla="*/ 526 w 1261" name="T42"/>
                            <a:gd fmla="*/ 0 h 266" name="T43"/>
                            <a:gd fmla="*/ 613 w 1261" name="T44"/>
                            <a:gd fmla="*/ 0 h 266" name="T45"/>
                            <a:gd fmla="*/ 708 w 1261" name="T46"/>
                            <a:gd fmla="*/ 195 h 266" name="T47"/>
                            <a:gd fmla="*/ 683 w 1261" name="T48"/>
                            <a:gd fmla="*/ 191 h 266" name="T49"/>
                            <a:gd fmla="*/ 614 w 1261" name="T50"/>
                            <a:gd fmla="*/ 183 h 266" name="T51"/>
                            <a:gd fmla="*/ 613 w 1261" name="T52"/>
                            <a:gd fmla="*/ 180 h 266" name="T53"/>
                            <a:gd fmla="*/ 526 w 1261" name="T54"/>
                            <a:gd fmla="*/ 0 h 266" name="T55"/>
                            <a:gd fmla="*/ 350 w 1261" name="T56"/>
                            <a:gd fmla="*/ 0 h 266" name="T57"/>
                            <a:gd fmla="*/ 437 w 1261" name="T58"/>
                            <a:gd fmla="*/ 0 h 266" name="T59"/>
                            <a:gd fmla="*/ 519 w 1261" name="T60"/>
                            <a:gd fmla="*/ 168 h 266" name="T61"/>
                            <a:gd fmla="*/ 520 w 1261" name="T62"/>
                            <a:gd fmla="*/ 171 h 266" name="T63"/>
                            <a:gd fmla="*/ 509 w 1261" name="T64"/>
                            <a:gd fmla="*/ 169 h 266" name="T65"/>
                            <a:gd fmla="*/ 427 w 1261" name="T66"/>
                            <a:gd fmla="*/ 159 h 266" name="T67"/>
                            <a:gd fmla="*/ 350 w 1261" name="T68"/>
                            <a:gd fmla="*/ 0 h 266" name="T69"/>
                            <a:gd fmla="*/ 174 w 1261" name="T70"/>
                            <a:gd fmla="*/ 0 h 266" name="T71"/>
                            <a:gd fmla="*/ 263 w 1261" name="T72"/>
                            <a:gd fmla="*/ 0 h 266" name="T73"/>
                            <a:gd fmla="*/ 333 w 1261" name="T74"/>
                            <a:gd fmla="*/ 144 h 266" name="T75"/>
                            <a:gd fmla="*/ 334 w 1261" name="T76"/>
                            <a:gd fmla="*/ 147 h 266" name="T77"/>
                            <a:gd fmla="*/ 326 w 1261" name="T78"/>
                            <a:gd fmla="*/ 145 h 266" name="T79"/>
                            <a:gd fmla="*/ 240 w 1261" name="T80"/>
                            <a:gd fmla="*/ 135 h 266" name="T81"/>
                            <a:gd fmla="*/ 174 w 1261" name="T82"/>
                            <a:gd fmla="*/ 0 h 266" name="T83"/>
                            <a:gd fmla="*/ 0 w 1261" name="T84"/>
                            <a:gd fmla="*/ 0 h 266" name="T85"/>
                            <a:gd fmla="*/ 87 w 1261" name="T86"/>
                            <a:gd fmla="*/ 0 h 266" name="T87"/>
                            <a:gd fmla="*/ 145 w 1261" name="T88"/>
                            <a:gd fmla="*/ 119 h 266" name="T89"/>
                            <a:gd fmla="*/ 146 w 1261" name="T90"/>
                            <a:gd fmla="*/ 123 h 266" name="T91"/>
                            <a:gd fmla="*/ 144 w 1261" name="T92"/>
                            <a:gd fmla="*/ 123 h 266" name="T93"/>
                            <a:gd fmla="*/ 54 w 1261" name="T94"/>
                            <a:gd fmla="*/ 111 h 266" name="T95"/>
                            <a:gd fmla="*/ 0 w 1261" name="T96"/>
                            <a:gd fmla="*/ 0 h 266" name="T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b="b" l="0" t="0" r="r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false" vert="horz" numCol="1" bIns="45720" tIns="45720" anchor="t" wrap="square" lIns="91440" compatLnSpc="true" rIns="91440">
                        <a:prstTxWarp prst="textNoShape">
                          <a:avLst/>
                        </a:prstTxWarp>
                      </wps:bodyPr>
                    </wps:wsp>
                    <wps:wsp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fmla="*/ 761 w 793" name="T0"/>
                            <a:gd fmla="*/ 193 h 275" name="T1"/>
                            <a:gd fmla="*/ 793 w 793" name="T2"/>
                            <a:gd fmla="*/ 267 h 275" name="T3"/>
                            <a:gd fmla="*/ 793 w 793" name="T4"/>
                            <a:gd fmla="*/ 267 h 275" name="T5"/>
                            <a:gd fmla="*/ 779 w 793" name="T6"/>
                            <a:gd fmla="*/ 275 h 275" name="T7"/>
                            <a:gd fmla="*/ 624 w 793" name="T8"/>
                            <a:gd fmla="*/ 275 h 275" name="T9"/>
                            <a:gd fmla="*/ 761 w 793" name="T10"/>
                            <a:gd fmla="*/ 193 h 275" name="T11"/>
                            <a:gd fmla="*/ 761 w 793" name="T12"/>
                            <a:gd fmla="*/ 193 h 275" name="T13"/>
                            <a:gd fmla="*/ 696 w 793" name="T14"/>
                            <a:gd fmla="*/ 48 h 275" name="T15"/>
                            <a:gd fmla="*/ 729 w 793" name="T16"/>
                            <a:gd fmla="*/ 121 h 275" name="T17"/>
                            <a:gd fmla="*/ 728 w 793" name="T18"/>
                            <a:gd fmla="*/ 121 h 275" name="T19"/>
                            <a:gd fmla="*/ 468 w 793" name="T20"/>
                            <a:gd fmla="*/ 275 h 275" name="T21"/>
                            <a:gd fmla="*/ 312 w 793" name="T22"/>
                            <a:gd fmla="*/ 275 h 275" name="T23"/>
                            <a:gd fmla="*/ 696 w 793" name="T24"/>
                            <a:gd fmla="*/ 48 h 275" name="T25"/>
                            <a:gd fmla="*/ 696 w 793" name="T26"/>
                            <a:gd fmla="*/ 48 h 275" name="T27"/>
                            <a:gd fmla="*/ 466 w 793" name="T28"/>
                            <a:gd fmla="*/ 0 h 275" name="T29"/>
                            <a:gd fmla="*/ 622 w 793" name="T30"/>
                            <a:gd fmla="*/ 0 h 275" name="T31"/>
                            <a:gd fmla="*/ 156 w 793" name="T32"/>
                            <a:gd fmla="*/ 275 h 275" name="T33"/>
                            <a:gd fmla="*/ 0 w 793" name="T34"/>
                            <a:gd fmla="*/ 275 h 275" name="T35"/>
                            <a:gd fmla="*/ 466 w 793" name="T36"/>
                            <a:gd fmla="*/ 0 h 275" name="T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b="b" l="0" t="0" r="r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false" vert="horz" numCol="1" bIns="45720" tIns="45720" anchor="t" wrap="square" lIns="91440" compatLnSpc="true" rIns="91440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0AEBC72" id="Grupo 4" o:spid="_x0000_s1026" alt="Título: Diseño de gráfico de pie de página con rectángulos grises en diversos ángulos" style="position:absolute;margin-left:0;margin-top:0;width:536.4pt;height:34.55pt;z-index:25166540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+5qus6RkAAAC0AAAOAAAAZHJzL2Uyb0RvYy54bWzsXd1uI8dyvg+QdyB0GSAWZ4a/gtcHgdc2 AjgnBqwg11yKkohIJENyV+vzNn6EPINfLF91dzWrOFUzbWu9yVnwZlurKX1d9fV/dXX313/5+Pw0 +LDaH9bbzZur6qvh1WC1WW7v1puHN1f/cfv9P8+uBofjYnO3eNpuVm+uflkdrv7yzT/+w9cvu5tV vX3cPt2t9gOAbA43L7s3V4/H4+7m+vqwfFw9Lw5fbXerDT7eb/fPiyP+u3+4vtsvXoD+/HRdD4eT 65ft/m633y5XhwN++zZ+vPom4N/fr5bHf7+/P6yOg6c3V9DtGP7dh3/f0b/X33y9uHnYL3aP62VS Y/EHtHherDfINEO9XRwXg/f7dQvqeb3cbw/b++NXy+3z9fb+fr1cBRtgTTU8s+aH/fb9LtjycPPy sMs0gdoznv4w7PKvH37aD9Z3b67qydVgs3hGGf2wf7/bDkZga318wv/frg+r3/5nO7hbDR72v/0K lcPPu/WKfrX77deH9WYxWG43gz34/u3XzcP7p+0Bsvi7A6rD4G5NNQS/4m9E+8vu4Qa5/7Df/bz7 aR+5w48/bpf/dRhstt8+LjYPq3857ACJikV/cX3+J/T/h/j3g3cv/7a9g7KL98dtKImP9/tnQgXH g4+hwH/JBb76eBws8cvJrKrrGerFEt9GzWxe1bFGLB9RbVp/tnz8Lv3hqBmDH/qrejoOui1uYoZB yaQUGYlqfTiV3OF1Jffz42K3ChXiQNxxyU255L6ndjJ4Wr/brwb1NLIcJJniQ+b3u7v18aftenOE SsyuECXFDyiXP8brbFzb7Cxulu8Pxx9W21A0iw8/Ho6xBd7hp1AH7lIlvEWp3D8/oTH+0/VgOhsN XgaEmqRZqBJCw8EjjA6lgXaYcaBJxgGCjdMIIQcH5Z1xXH3GQmjkAKGd9QOhSLOQg4OeNYtM6qlt 2FwIOTiVYno4toGqAqrRek4qTV0kSfZsbJdaJel2rask31VTO1iScR+rgPJKcj6azByqCkivJenj kYNUF5BeS9J9JEl6NZ3bTNWSdde+WrJe1xMHS7LuYxWwXkvWm6qyWa8LWG8k6818aCM1Baw3knUf SbJeTyubqUay3qBFmF1do1ifOu2mkay7XDWSdfSZjl5FvDcFvI8k79XY6cxHBbyPJO9109hcjSTv Trc3kqz7SEWsjyTrvn1FrI8k6z5WAetjybpT18cFnNNgnkea6cSmfFxAOc2Z+oGKGB9Lxj3bivge S749JIfta5popJnL4pEnM8uPm/Q7/DTANJbmnTS52WEKjFknTW0wc7yN0y5MiT5u6KsjDPJJuEmz zG5hEEzCPCXtFgaFJBzmibCkWxgskfC8SA2aUpA0Jg00b+/DpnlDEC8zkuYGQbzMzCrZWZUZSmN8 QC8zlQZyEsdQXWIqjdZBvMxUGpCDeJmptIYL4mWm0sAaxMtMpdGTxDE+lphKQ2QQLzOVRsEgXmYq DXRBvMzUJpmK0apEdxqwCB1DUpF4MhXjTpF4MnVUZiqNLkGZMlNpAAniZabSKEHiGAlKdKfBIIiX mUpdfhAvM5W69SBeZir13UFcmRr7m9QFk0vi3PmzvxrA+fOO7EWnvDhSz80/Dl7eXIXl62Nc29Pv n7cfVrfbIHGkDhzLv5BvcB8ht9P3p42UCzjQj+X4K6c7hYY6FwuAP3Oqxc6llvC1rIIlJzXiX2Cp U6QmVmpKjvPlNOWfpGZckvyZU50pVmOd5pwrxyi+OVhDKDVP5vLfRg2wBlJy/JVTLYW1UKeenCvW OUVy5cWD2bnS07MHqwslx3ZwGu1hKawyOvXE+iKgnfxWjMNpwkvalcqV2405rbLHsxtzciXH+nEa 9WSpPj0511K5cnt06XjWTGPPdg6rjUlCfTrGHMukzjPk9oVui3q+MDvLXSD1nMI/d9g+re++Xz89 UdcXXPKrb5/2gw8LONPfPVRhTvv0/hmO1/i72Xg45PyyeMhBIT1tqJONU2L1If/Nq7PY7Q/Ht4vD YwQKmVCrWNzAo765Cz89rhZ336Wfj4v1U/wZDDxhNg4vbvR/Rhfuu+3dL/CFwosNX/Tjdv+3q8EL 9gzeXB3++/1iv7oaPP3rBn7UeTWiicMx/Gc0ntLccC+/vJNfNu+fv92CSfQCi80SqG+ujvzjt8e4 R4FNAhTOj5ufd0sSDEMQTLv9+J+L/W5AVuKP4M3+65Zdw4sb9qpSCWfZZFI0JP0HjunP5aFGjxz3 FpSHekZlQkzDl/3neair4UR0JIsbdv7Xwwmot3z4uhUwn2Ktd/Iuo4TzipYAsTgOuKGKncTkKtv3 vgmsaj6ltaiFJRfa1cTx5KGLzXpV85mHJdfaFfyZpgcdPdcJazYlT7Oll1xtV2PHp4SKILBG5Amy sOR6G/2crZdyXINVcpxZYMp1XY2mDhomtifVJkPyc5hoiv/K4V/5r6vpmBy8JposAd9SVQST4Fk3 0VQZ1I1jqSqEDktlKVSepdTJnXgbV16RKl92BS+uWdeUN7saV7RfY1laq1IYOmWq/NkVRicPragU aHV9srRu5h6aLAWv8iqndjWqyJNpGioLwa0gyrFd+aop17anmvJtV9RgbNVofpb5QNdnFqhyblfU LzhgRUWg3NuzqVc7tH/b6T7IJZDVxyDhFadycLslQAN/RvM1Uz7u2tFMObmnM29QUV5utBSTf+Xm nlVeC4Ar4qS+b6RsAePKqxgj2QA897tkf1p7vcaoqPorT7ev1+92do8aj/vf7e4eTTy2xkXUK4d3 5db8cQH1yuPdYC/QbpHjIuonst77etFUKzcPp0pM5Ag888Zfmsz1IqnpT+11E5Mi5iey0leVN5JP JPM1SttsjuTDyNr7Nkrqq7kzjk8l9WFTzRpA4A845VjVTjc9ldxDyK4SU8k9Nq2ziVhrXDZCjJ2e y0aIu62FCkeuW0zksFYix0P3Llj0Gd0i9qBIHG02oJf5kS8bIV4xXTZCPGb+DjZCQqOyNqBp0Kbm gVG5pDXRwBzEy9rqJLVVDK9F6KmtYgAtEscIGpRhv313x0GDJIlnt3iPeDIVI51QJnZPr9hRCgPz oGNLiXw0QVF4YVLOnic5YsGmvq0LxEdHrmp43KM17G7mNPrQydmUMmdSWYBTFpxhNhGy5prDApxm QUZkc1iAHdBy2yz90XQeaw7cqD0cVHBDRUUwe+42jZa80Bhrmm7BGa2USgSns5R13r5l0zjN5mB+ SWRhPdSpY9tuRuogC36biF5xmXkVBk7CpEjeuWd8TlnjtKHaS9aE5oslZMFXFbXM4zxnyWnKejJM rPYLntvNSB1kjVLcxbyXKziwEq09NRy+qSgIxTtLt1xwFi3rZR+OrDL2W2YXUAXnUQDP7cWtVk1q WmgPnQTAuVWmbpM2rHsJaOlYYNcwxRbAoxC1de2i9kqVO4+OjM5pqrI1OXNKGgG8XmWCLR05R79q w9UUsbl788yap2EZvrHO0oIjrEjZ+aysVFsK9ts0Odvx9kyCayyoGk9tYJBmaE5jQc3mZe0K3rEi y8/V49z8QoJLKiDz5qhn0GQYOWU5RuY02gNvWZmeqSX3Nadz7Tg3356G3IWo+aynZw/8Z0qOkTmN 9ozJmVbQjuBCK5I7145z8+2B30rp6dlTk09M2M3InEZ74FIr0rNO052+8jnXjnPz7Yn1uK900nDD YgzLaTSm5jlkHg/4O6dRDgepioyGAy3K5ek+43Ca8ArlkhFwknV2a4ViqSbCTdaJliJY+sRoywu1 BfFIXT1umZQuUuaKqwD6vks0xyWa4zOdN0T3ZkRzhHmVHc1B1V994fCa3uOFzTB1uRWmG4A5hW+g PwrBG3OOM+QDnzKCqTh2Y0L7krGLk4cH0YCzt552LWJmUgK9XpbAhqoFgtEti8xpm66NggE9i9AW XVsTWJslHBDMcrKIYw8G0Cxysge9xxfmvX+1w4ZqF9w1KCmqc6f5QBycaONITANOn7lfjmIEArFc Q/krp1Eq9uw9Qmc5MsKl/79E8332aD4KNmn3//gt+mfVyyNo9JOfN2+qdMgleT9PA8KERgoK58Ny L863XjcijCgkh0DDsGPH8uFcOrrzkJ83KADBxpHDwoy2i9s4clhwceTI4ODokYECEQy75Ngwp0O9 bX3k5vUkBO8ZOCiFPMY4OCpyb+ISLUdfh2l15Hw084pMcj2h7fS2bSpibzyhmAHDOHXifOogSbrH YSS2kAr41ufNQ7iAhVTAuIrSc3lSMXoOTypCrwmxFYZOKj4PBWwxrqLz4rlnC0nW7zGFL7TLTkXm NR5P5F3MNRM3QZhIsoqPhk4tUGfNx7Z1KiRvFMJJDevIQZJ1clqLisdragpAsZBkHfeQZIfilp06 ae6UnQrEq7zWouPw7LLTYXhzr7OUdbx2ekuMS5nLykPSEXgUw9KuTyoAD25em3EVf4ej6CaSZLwe Odap6Dun7PQZ8xAdbtQCFXrnIck67padjryzy07F3dG6xdCoFXTXplsdMA/3O1g4sn476kiyQ+iw hSP7E3v4VrF2IfzSwpG9SYi+NAyTTIfrJiwgWbWdItNRdk59VDF2HpBcrzol1oqwi4Z9eatENz4C xYZ55OWwO5/S4osLaBZBxGT3aHcwRXIJX2K8WjdAXA67e2FVl8PuHjP2YXe3D/skMV6v9qPReBcc aRPbkUZzKPQoOFAfl+yeKy3gkGD37nWxGAZvoOWBjf1pnCY3XwoJ6hU7M4JR2DvXdiBiBRYUwFDb bTcWokEwx6MxNqdRU6wySwwapW2wHoNa2nFmvkFYTAQF8g0YXkHy+fN83QRjcxoNwiIu4GFqGAni z5xGMazQohjzyJ85ZbGI1mM31lYlLLZs5cx8ejDLDsh54PTowbIlCnbX8yzWs7WYIlRwUquLRaxL SuyuUpRgD4stW/vpidMK3oh2uYnbqd1bsykqi/sTzpvTWB/K4kZSFEqfuVGrHiltIWvDFQbd7GX7 9rJ9+3m2b8nlZLjvQ7Oy3ffUd6gv5du309SP40AUdUEnbz21U3LWcwf2Kl89LYhjEJj0wkvXGm12 hqykAFQ4+YvI1dfGkE4H8hW1MKTLgdbTbQjpbzAhpLvYtkS6GrIlX956/NWzTapU2LWdmXPN2E/3 DjJxoOZqyT01p3H8iL15t4zOjv/+0uNfNmw//4Yt6rTR44epterX/5QNW15NhJZ3GgBmdDD1E96+ Ajx0v4Qaxhl7v7YaO+dy5VDgIsnBoMK2bj7+KgcVOSDMwtaBoZMcExD+aSPJcWGK6zdM6+TQ4CJJ N7RrnXRDuzypndtZFS6DNSg/H3pTiKvkifrqPPq6StHRgSxFQ5+FpCh3q4Hk3KsGdFdozm4cL4g2 zCsiXW/eTmhyYNQEnN455egWoNq+dWlX27cOWWr7dgweTK3U9q2HJGmfhE1Xwz51WbiHJFnHqRJH pyLWaQmfS7AJp/UtrYpYV1u4iP229VJbuHXj2Kg2cV3e1ZUqHpLkvZ6Hq+PbdVRt4npIkvdR7dQF tYnrIUnWq3ATk8G6ukmlwqVUZnNWN6lU4NOsoWobt6q9zlh2Mi5XaiPX00qyHq7+MQxU+7gekCSd 7tyyzZOV3UOSpIcwE0slWdM9ylv7uAaQ2sf1+FY7uR5L3t0pX96CxnXOo+Sw9r1sMF42GC+3abc2 Ryn6hlpH3kvo3mVOmzS3+Th2jzj634DOHvYe8dRU4SKPLvRu8U9ym/ar/SDUfXfdNhC+gwRM85NV ns/9JMn2syeD0+RRLzwLi3VMoD9N42Ep43Ca8MgCpSF/Zw9Ke1MN8+LwN30uHraJ5RiZU61Bpog/ cxrFsEgoMmiU9mN7DT8zgnPzzcZksshsTNGVHCNzGu3hQ919emJqXWQ3H5nExDhVNc6P08TjmRX8 1bcb0zllj1eFMbFVcozMacwfk9YghWlpp56YkEY5xIDGDoFxOI1459rxV9+edFqXs/fMoQtCqGWw HANzGrNP+8E9xqSq223JmV6cDxuCJnzZu7rsXX2mvSu4gwxPZtjetj2Z1EbVl+K9K9zaG9tHaGnC cUn9CTkucYlt6gJetXkVFrjA7HBb0gIw5SZdaHJxO56H5Xsb59yBZuDIpS027GhF2saR7rNwcakB JJe2MwiZQHJlW4Wbew0k9HHZiwNlbCS5tAWGTZLyWE4bRyl1RzRCx02+lcsynn8xiFIuy3Agx7BP nzaJz1K2OdenTchNbEFJ1jHNsLmiGygyo+GyXgtK0t6EG3EtAyXvCGk3tVIeyzpcGm5AKY9lQ755 Qyvlsqzi+3htrpTL0qug6sjJPLxDZyDJqh4iuy2lJOvhGToDSHLutWFJuVN26riJwLk4TOz31dI9 Lpfnx1pL67+DiOzXL37REGnxS43WOrwtBnXk5U2zMZ4WTLNzeAvfvsSzY07jbBxjYVw09NwVRj1k WPXmmQXjcBrxMIwFuXydGX/mNC0CkmukJ2h2nK6yjJcOgBNG4TSi8Qq251osDBtBt+wwYRROIxqG hCDWdx0VP1fUTTBfHNgdLYqpUO/CSdcO1vmy2LmEbXz2sA1qve3FDn6LlYJa0vwZYRv1ON0ydrb6 wfF7jtvAxejRA/Kq5U9VhQ3fgNuxBKomdFavjnl6iyACwfTXwpLLIKDYWHIh1IEl54culpwfVvWI 1h2WXugF87S8DkeuDRvlHLHCutTBkvNy3Plq26jWQ13kyxgOl321JJqFx4EtK9WaKGxntgtSLYnm Nc2FTSjJvgclyZ+HMA4TSpLv8qXIH4bjoCaYYj8cmzZKUi2LquGQliAWmloY1fFl+zZlamU0n9Fe sgmmKj+am92QZO2fY+HqgEn+U7iDoZksAb9e0HwnV3+nMFVExzS84WMaKfl3oFRAx3RGAR0WlIro 8KCk82UWIh5MKEV9fEOpzZZ6JGcW7sMwwRT18cUXA0xRP3Q7REl9HV9QMsBk7Z/5YJJ8XFBt1zAV 2eGXpArtcOhXJ/THNfmsLMbakR1tE2mYzXVwEh5iMqEk+Z5Wkvrp0GuP6pA+RcuY7VE9BD8JV5uY eknqq7nTuFWExyQ80mWBqSAPXLlma6aiPHzGVJxHCvdp0093KWb6/ZJUr+Q49Ktz+83YG0Fopynn 6EHJej+CZ8quX3S6sQ9Knd0fhzhOi3p1ej+9xddmS72RM3YHSXWEv0JIpFnD6EbgrP146HWHtJeU xdKLg4Zmsu7HYDLTTEl+CqI1wCT9fknSUjNr5pSkeiWnmnoDLu0390LJPp8ma3alUK/keFpJ6htc HuJAKepx45JZjvRsbNa9aVwTFfXxHcQ29VNFvduz0h23Oc8K01tTM3rUIEvVI69F0nm8LFbBR2+D Sfr9kqSjtRnMoZ8e8BYyNvnkehBCtk6SenfORC8G9CJJ3olQRynFuzehoKCEnGE18obHueI9vhfZ rhG4mlCCedULN/AKMRdMMh8erbJ6CdqMP+kfH4s0FJPke3WL/HgZSlSHi/P84jyPzr7LdSatfQKK Voer9DYfHO+OertcZ+Jd2nG5zsRj5v/iOhM3HvvLe7LKNXWKAZiadt7t6W7aNLcM4hwp2iOOWUwQ 55iybvH06NUtJoDRldwjnrqleBd43CmkLT78lfXMGc3ySBlM5IrQk6l5u6xHmWTqrMzUFCd6izlX iTI06SLd87sG3cqkDbBbTJyK0JOpmBwJ8UjoK545C1O5EHiMyZq190r+5mAXHMopZ28DNmKBguRF dfclf4dgerYES7eUOe/vcRr3JsnFHrTsfTitbQ4j8Y6h3GGO6PCGBnAO4PQIgAtcyTEypxEN3u0g 1ffEGxzX0aQcVc84nCbb4ZOOgpgDxLrBApymjGex/tco0W45TMCpGHsCgM9p4dx8IuFBDMh9RMLR q+QYmdNULCkAuM7vqfF3TpMc+RTJHmx9dNkNZ2mU69vzz3K8ncb5cRrzPbeWv/r8wJmm7PYqGjx4 So6ROeX8Y3lToHSX3fBUBjS4Irvl+KG13JlzfpzGfFm7vsDsc2sZxecHfiVlt8cP3H9KjpE5jXrC sxftzg848ndOk1xq1vDKdfIDf1zC4/GFcTiNeBzeDl9aJ965tYzi8wMXi7Lb44e6U2oR3A4ZmdOo J5xc0Z64ge125/BfJTkemxiH04TH98Dncz/8ndMoB69TxEPMTFe9PbeWUXx+ymoP+X56yYG/JyrZ 0/nAlRPl+l5JpE0N5Fr1yPFDRj3xRtrSc2ZQlJcTAJcTAJ/nBAA5ZdtBMXGG/6cHxTRpznMWEzMl 1+cnvMpkGqJYCBUdlox1Ue7aedidi8s4KSS9tcCAH9lAgsLZKYq7ucjh3kZCH5KFXCTpqXWR0Gud kKa00WToJB210MbWCZOQjDSpyRdtIEkfuYukAmF8yos4V2EwPpZkHS/W2RaqOJgJ7vE2TVRHA0Z0 r5hRgOo6kykO7dtQkni8aedgSean4RUCg3maBOXycbFUFMwo3IFgYOkYGK9CqBgYvA5j26hPB7hY ssa71KsrTTzq1ZMUPpSk3oWSzI8Qu2aWYuuQgFEfVPzLJLzdYfDeDn9pdw3qOpNq7OikrjNxG6KK fqFtHEsn1c145adepXCZ8i40wTzmC3sGzfeMhdnh5f6Jy/0T/5/vn0CDhNfzFf5I6ki67kHASB2X SdnL6q1xAxJ5fXqerS2WK3wjGFOcoGHqzN1Vc9sSXqVxGlfDvpy/zsXoFXTI79i6JNEYFFad3a4N zB6K5DAzKDIeo36RXMsQ5obTyJEr5lOEsSZowC4QjyGMuUqOM+Y0KoDxtMieuCzvqxrnunFebM1l +b5a3F2W73RM/uHm5WGHcy6YCO0Xu8f18u3iuJD/D2dgblb19nH7dLfaf/O/AgAAAP//AwBQSwME FAAGAAgAAAAhAHO3OPzaAAAABQEAAA8AAABkcnMvZG93bnJldi54bWxMj0FLw0AQhe+C/2EZwZvd pEJTYyalCgoeTS1et9kxCWZnQ3bTRn+9Uy96eTC84b3vFZvZ9epIY+g8I6SLBBRx7W3HDcLb7ulm DSpEw9b0ngnhiwJsysuLwuTWn/iVjlVslIRwyA1CG+OQax3qlpwJCz8Qi/fhR2einGOj7WhOEu56 vUySlXamY2lozUCPLdWf1eQQ9ll4fvhOX/a36bTebSN32buuEK+v5u09qEhz/HuGM76gQylMBz+x DapHkCHxV89eki1lxwFhdZeCLgv9n778AQAA//8DAFBLAQItABQABgAIAAAAIQC2gziS/gAAAOEB AAATAAAAAAAAAAAAAAAAAAAAAABbQ29udGVudF9UeXBlc10ueG1sUEsBAi0AFAAGAAgAAAAhADj9 If/WAAAAlAEAAAsAAAAAAAAAAAAAAAAALwEAAF9yZWxzLy5yZWxzUEsBAi0AFAAGAAgAAAAhAD7m q6zpGQAAALQAAA4AAAAAAAAAAAAAAAAALgIAAGRycy9lMm9Eb2MueG1sUEsBAi0AFAAGAAgAAAAh AHO3OPzaAAAABQEAAA8AAAAAAAAAAAAAAAAAQxwAAGRycy9kb3ducmV2LnhtbFBLBQYAAAAABAAE APMAAABKHQAAAAA= ">
              <o:lock v:ext="edit" aspectratio="t"/>
              <v:shape id="Forma libre 27" o:spid="_x0000_s1027" style="position:absolute;width:852;height:275;visibility:visible;mso-wrap-style:square;v-text-anchor:top" coordsize="852,275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8vgihwwAAANsAAAAPAAAAZHJzL2Rvd25yZXYueG1sRI9La8Mw EITvgf4HsYXeErmBNsGNEkzIo7eQR+l1sba2qbUy0iZx/30VCOQ4zMw3zGzRu1ZdKMTGs4HXUQaK uPS24crA6bgeTkFFQbbYeiYDfxRhMX8azDC3/sp7uhykUgnCMUcDtUiXax3LmhzGke+Ik/fjg0NJ MlTaBrwmuGv1OMvetcOG00KNHS1rKn8PZ2fgjYvNZJ+dvldSdLIJkbdfu60xL8998QFKqJdH+N7+ tAbGE7h9ST9Az/8BAAD//wMAUEsBAi0AFAAGAAgAAAAhANvh9svuAAAAhQEAABMAAAAAAAAAAAAA AAAAAAAAAFtDb250ZW50X1R5cGVzXS54bWxQSwECLQAUAAYACAAAACEAWvQsW78AAAAVAQAACwAA AAAAAAAAAAAAAAAfAQAAX3JlbHMvLnJlbHNQSwECLQAUAAYACAAAACEAfL4IocMAAADbAAAADwAA AAAAAAAAAAAAAAAHAgAAZHJzL2Rvd25yZXYueG1sUEsFBgAAAAADAAMAtwAAAPcCAAAAAA== 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28" o:spid="_x0000_s1028" style="position:absolute;left:1063;width:2061;height:275;visibility:visible;mso-wrap-style:square;v-text-anchor:top" coordsize="2061,275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irVzZvAAAANsAAAAPAAAAZHJzL2Rvd25yZXYueG1sRE+9CsIw EN4F3yGc4KapFkSqUVQQXQSt4nw0Z1ttLqWJWt/eDILjx/c/X7amEi9qXGlZwWgYgSDOrC45V3A5 bwdTEM4ja6wsk4IPOVguup05Jtq++USv1OcihLBLUEHhfZ1I6bKCDLqhrYkDd7ONQR9gk0vd4DuE m0qOo2giDZYcGgqsaVNQ9kifRoFd16djfF/F1483eIhHsUnvO6X6vXY1A+Gp9X/xz73XCsZhbPgS foBcfAEAAP//AwBQSwECLQAUAAYACAAAACEA2+H2y+4AAACFAQAAEwAAAAAAAAAAAAAAAAAAAAAA W0NvbnRlbnRfVHlwZXNdLnhtbFBLAQItABQABgAIAAAAIQBa9CxbvwAAABUBAAALAAAAAAAAAAAA AAAAAB8BAABfcmVscy8ucmVsc1BLAQItABQABgAIAAAAIQAirVzZvAAAANsAAAAPAAAAAAAAAAAA AAAAAAcCAABkcnMvZG93bnJldi54bWxQSwUGAAAAAAMAAwC3AAAA8AIAAAAA 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29" o:spid="_x0000_s1029" style="position:absolute;left:3059;top:183;width:75;height:92;visibility:visible;mso-wrap-style:square;v-text-anchor:top" coordsize="75,92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4kUdsxgAAANsAAAAPAAAAZHJzL2Rvd25yZXYueG1sRI9Pa8JA FMTvBb/D8oTedGMootFVbKEg2ot/oPT22H0mabNvk+w2xn76bkHocZiZ3zDLdW8r0VHrS8cKJuME BLF2puRcwfn0OpqB8AHZYOWYFNzIw3o1eFhiZtyVD9QdQy4ihH2GCooQ6kxKrwuy6MeuJo7exbUW Q5RtLk2L1wi3lUyTZCotlhwXCqzppSD9dfy2Crpn2X9qu/vht6fmoN8/mv1tO1XqcdhvFiAC9eE/ fG9vjYJ0Dn9f4g+Qq18AAAD//wMAUEsBAi0AFAAGAAgAAAAhANvh9svuAAAAhQEAABMAAAAAAAAA AAAAAAAAAAAAAFtDb250ZW50X1R5cGVzXS54bWxQSwECLQAUAAYACAAAACEAWvQsW78AAAAVAQAA CwAAAAAAAAAAAAAAAAAfAQAAX3JlbHMvLnJlbHNQSwECLQAUAAYACAAAACEAuJFHbMYAAADbAAAA DwAAAAAAAAAAAAAAAAAHAgAAZHJzL2Rvd25yZXYueG1sUEsFBgAAAAADAAMAtwAAAPoCAAAAAA== 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a libre 30" o:spid="_x0000_s1030" style="position:absolute;left:3126;top:179;width:659;height:96;visibility:visible;mso-wrap-style:square;v-text-anchor:top" coordsize="659,96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yfirLwAAAANsAAAAPAAAAZHJzL2Rvd25yZXYueG1sRE/LisIw FN0L/kO4ghvRVAWVahRxGBx31he4uzTXttjclCZjO38/WQguD+e92rSmFC+qXWFZwXgUgSBOrS44 U3A5fw8XIJxH1lhaJgV/5GCz7nZWGGvbcEKvk89ECGEXo4Lc+yqW0qU5GXQjWxEH7mFrgz7AOpO6 xiaEm1JOomgmDRYcGnKsaJdT+jz9GgUz2UTpYX+40X6QbK/JVzU9zu9K9XvtdgnCU+s/4rf7RyuY hvXhS/gBcv0PAAD//wMAUEsBAi0AFAAGAAgAAAAhANvh9svuAAAAhQEAABMAAAAAAAAAAAAAAAAA AAAAAFtDb250ZW50X1R5cGVzXS54bWxQSwECLQAUAAYACAAAACEAWvQsW78AAAAVAQAACwAAAAAA AAAAAAAAAAAfAQAAX3JlbHMvLnJlbHNQSwECLQAUAAYACAAAACEA8n4qy8AAAADbAAAADwAAAAAA AAAAAAAAAAAHAgAAZHJzL2Rvd25yZXYueG1sUEsFBgAAAAADAAMAtwAAAPQCAAAAAA== 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31" o:spid="_x0000_s1031" style="position:absolute;left:3786;top:267;width:12;height:8;visibility:visible;mso-wrap-style:square;v-text-anchor:top" coordsize="12,8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D63KXwgAAANsAAAAPAAAAZHJzL2Rvd25yZXYueG1sRI/dagIx FITvC75DOAXvamIXi90axYoF76w/D3DYnG4WNyfbJNX17RtB8HKYmW+Y2aJ3rThTiI1nDeORAkFc edNwreF4+HqZgogJ2WDrmTRcKcJiPniaYWn8hXd03qdaZAjHEjXYlLpSylhZchhHviPO3o8PDlOW oZYm4CXDXStflXqTDhvOCxY7WlmqTvs/p+H9+1qkrfuUv2FyNHZNanUqlNbD5375ASJRnx7he3tj NBRjuH3JP0DO/wEAAP//AwBQSwECLQAUAAYACAAAACEA2+H2y+4AAACFAQAAEwAAAAAAAAAAAAAA AAAAAAAAW0NvbnRlbnRfVHlwZXNdLnhtbFBLAQItABQABgAIAAAAIQBa9CxbvwAAABUBAAALAAAA AAAAAAAAAAAAAB8BAABfcmVscy8ucmVsc1BLAQItABQABgAIAAAAIQAD63KXwgAAANsAAAAPAAAA AAAAAAAAAAAAAAcCAABkcnMvZG93bnJldi54bWxQSwUGAAAAAAMAAwC3AAAA9gIAAAAA " path="m1,l12,8,,8,1,xe" fillcolor="#d8d8d8 [2732]" strokecolor="#d8d8d8 [2732]" strokeweight="0">
                <v:path arrowok="t" o:connecttype="custom" o:connectlocs="1,0;12,8;0,8;1,0" o:connectangles="0,0,0,0"/>
              </v:shape>
              <v:shape id="Forma libre 32" o:spid="_x0000_s1032" style="position:absolute;left:3483;width:871;height:275;visibility:visible;mso-wrap-style:square;v-text-anchor:top" coordsize="871,275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Lp0K3wgAAANsAAAAPAAAAZHJzL2Rvd25yZXYueG1sRI9Bi8Iw FITvC/6H8IS9ramuiFSjiCIICovVi7dH82yKzUtpYq3/3gjCHoeZ+YaZLztbiZYaXzpWMBwkIIhz p0suFJxP258pCB+QNVaOScGTPCwXva85pto9+EhtFgoRIexTVGBCqFMpfW7Ioh+4mjh6V9dYDFE2 hdQNPiLcVnKUJBNpseS4YLCmtaH8lt2tgv3hub6EjWzHmz2PS3P+22VaKvXd71YzEIG68B/+tHda we8I3l/iD5CLFwAAAP//AwBQSwECLQAUAAYACAAAACEA2+H2y+4AAACFAQAAEwAAAAAAAAAAAAAA AAAAAAAAW0NvbnRlbnRfVHlwZXNdLnhtbFBLAQItABQABgAIAAAAIQBa9CxbvwAAABUBAAALAAAA AAAAAAAAAAAAAB8BAABfcmVscy8ucmVsc1BLAQItABQABgAIAAAAIQALp0K3wgAAANsAAAAPAAAA AAAAAAAAAAAAAAcCAABkcnMvZG93bnJldi54bWxQSwUGAAAAAAMAAwC3AAAA9gIAAAAA 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33" o:spid="_x0000_s1033" style="position:absolute;left:1750;width:827;height:111;visibility:visible;mso-wrap-style:square;v-text-anchor:top" coordsize="827,111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q+rj+wQAAANsAAAAPAAAAZHJzL2Rvd25yZXYueG1sRI/RisIw FETfhf2HcBf2TdNVKFJNiy6IC6Jodz/g0lzbYnNTmljr3xtB8HGYmTPMMhtMI3rqXG1ZwfckAkFc WF1zqeD/bzOeg3AeWWNjmRTcyUGWfoyWmGh74xP1uS9FgLBLUEHlfZtI6YqKDLqJbYmDd7adQR9k V0rd4S3ATSOnURRLgzWHhQpb+qmouORXo+AY87Z2/ZHX2sf7aDc3Fz4Ypb4+h9UChKfBv8Ov9q9W MJvB80v4ATJ9AAAA//8DAFBLAQItABQABgAIAAAAIQDb4fbL7gAAAIUBAAATAAAAAAAAAAAAAAAA AAAAAABbQ29udGVudF9UeXBlc10ueG1sUEsBAi0AFAAGAAgAAAAhAFr0LFu/AAAAFQEAAAsAAAAA AAAAAAAAAAAAHwEAAF9yZWxzLy5yZWxzUEsBAi0AFAAGAAgAAAAhACr6uP7BAAAA2wAAAA8AAAAA AAAAAAAAAAAABwIAAGRycy9kb3ducmV2LnhtbFBLBQYAAAAAAwADALcAAAD1AgAAAAA= 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44" o:spid="_x0000_s1034" style="position:absolute;left:2524;width:1261;height:266;visibility:visible;mso-wrap-style:square;v-text-anchor:top" coordsize="1261,266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LenZQwwAAANsAAAAPAAAAZHJzL2Rvd25yZXYueG1sRI9PawIx FMTvhX6H8Aq91WxFi65GKYLQHkTqH7w+Nm83i5uXJUnd9dsbQfA4zMxvmPmyt424kA+1YwWfgwwE ceF0zZWCw379MQERIrLGxjEpuFKA5eL1ZY65dh3/0WUXK5EgHHJUYGJscylDYchiGLiWOHml8xZj kr6S2mOX4LaRwyz7khZrTgsGW1oZKs67f6tgukYqD83xNyu6zXHsSzbb/qTU+1v/PQMRqY/P8KP9 oxWMRnD/kn6AXNwAAAD//wMAUEsBAi0AFAAGAAgAAAAhANvh9svuAAAAhQEAABMAAAAAAAAAAAAA AAAAAAAAAFtDb250ZW50X1R5cGVzXS54bWxQSwECLQAUAAYACAAAACEAWvQsW78AAAAVAQAACwAA AAAAAAAAAAAAAAAfAQAAX3JlbHMvLnJlbHNQSwECLQAUAAYACAAAACEAC3p2UMMAAADbAAAADwAA AAAAAAAAAAAAAAAHAgAAZHJzL2Rvd25yZXYueG1sUEsFBgAAAAADAAMAtwAAAPcCAAAAAA== 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85" o:spid="_x0000_s1035" style="position:absolute;left:388;width:793;height:275;visibility:visible;mso-wrap-style:square;v-text-anchor:top" coordsize="793,275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YZoePxAAAANsAAAAPAAAAZHJzL2Rvd25yZXYueG1sRI9Li8JA EITvgv9h6AVvOtnFF9FRZIkgHnZ94rXJtEkw0xMyo0Z//c6C4LGoqq+o6bwxpbhR7QrLCj57EQji 1OqCMwWH/bI7BuE8ssbSMil4kIP5rN2aYqztnbd02/lMBAi7GBXk3lexlC7NyaDr2Yo4eGdbG/RB 1pnUNd4D3JTyK4qG0mDBYSHHir5zSi+7q1Fgj81ajoZZckzK30SfNs9+8vNUqvPRLCYgPDX+HX61 V1rBeAD/X8IPkLM/AAAA//8DAFBLAQItABQABgAIAAAAIQDb4fbL7gAAAIUBAAATAAAAAAAAAAAA AAAAAAAAAABbQ29udGVudF9UeXBlc10ueG1sUEsBAi0AFAAGAAgAAAAhAFr0LFu/AAAAFQEAAAsA AAAAAAAAAAAAAAAAHwEAAF9yZWxzLy5yZWxzUEsBAi0AFAAGAAgAAAAhANhmh4/EAAAA2wAAAA8A AAAAAAAAAAAAAAAABwIAAGRycy9kb3ducmV2LnhtbFBLBQYAAAAAAwADALcAAAD4AgAAAAA= 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pic="http://schemas.openxmlformats.org/drawingml/2006/picture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p>
    <w:pPr>
      <w:pStyle w:val="Encabezado"/>
    </w:pPr>
    <w:r>
      <w:rPr>
        <w:lang w:val="es-mx" w:eastAsia="es-mx"/>
      </w:rPr>
      <mc:AlternateContent>
        <mc:Choice Requires="wpg">
          <w:drawing>
            <wp:anchor distB="0" locked="1" distL="114300" simplePos="0" distT="0" relativeHeight="251659264" distR="114300" layoutInCell="1" behindDoc="0" allowOverlap="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b="23495" l="0" t="0" r="22860"/>
              <wp:wrapNone/>
              <wp:docPr name="Grupo 17" title="Diseño de gráfico de encabezado con rectángulos grises en diversos ángulos" id="4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fmla="*/ 944 w 1024" name="T0"/>
                            <a:gd fmla="*/ 191 h 275" name="T1"/>
                            <a:gd fmla="*/ 1018 w 1024" name="T2"/>
                            <a:gd fmla="*/ 236 h 275" name="T3"/>
                            <a:gd fmla="*/ 1022 w 1024" name="T4"/>
                            <a:gd fmla="*/ 239 h 275" name="T5"/>
                            <a:gd fmla="*/ 1024 w 1024" name="T6"/>
                            <a:gd fmla="*/ 240 h 275" name="T7"/>
                            <a:gd fmla="*/ 963 w 1024" name="T8"/>
                            <a:gd fmla="*/ 275 h 275" name="T9"/>
                            <a:gd fmla="*/ 944 w 1024" name="T10"/>
                            <a:gd fmla="*/ 275 h 275" name="T11"/>
                            <a:gd fmla="*/ 944 w 1024" name="T12"/>
                            <a:gd fmla="*/ 191 h 275" name="T13"/>
                            <a:gd fmla="*/ 787 w 1024" name="T14"/>
                            <a:gd fmla="*/ 93 h 275" name="T15"/>
                            <a:gd fmla="*/ 866 w 1024" name="T16"/>
                            <a:gd fmla="*/ 143 h 275" name="T17"/>
                            <a:gd fmla="*/ 866 w 1024" name="T18"/>
                            <a:gd fmla="*/ 275 h 275" name="T19"/>
                            <a:gd fmla="*/ 787 w 1024" name="T20"/>
                            <a:gd fmla="*/ 275 h 275" name="T21"/>
                            <a:gd fmla="*/ 787 w 1024" name="T22"/>
                            <a:gd fmla="*/ 93 h 275" name="T23"/>
                            <a:gd fmla="*/ 630 w 1024" name="T24"/>
                            <a:gd fmla="*/ 0 h 275" name="T25"/>
                            <a:gd fmla="*/ 635 w 1024" name="T26"/>
                            <a:gd fmla="*/ 0 h 275" name="T27"/>
                            <a:gd fmla="*/ 709 w 1024" name="T28"/>
                            <a:gd fmla="*/ 45 h 275" name="T29"/>
                            <a:gd fmla="*/ 709 w 1024" name="T30"/>
                            <a:gd fmla="*/ 275 h 275" name="T31"/>
                            <a:gd fmla="*/ 630 w 1024" name="T32"/>
                            <a:gd fmla="*/ 275 h 275" name="T33"/>
                            <a:gd fmla="*/ 630 w 1024" name="T34"/>
                            <a:gd fmla="*/ 0 h 275" name="T35"/>
                            <a:gd fmla="*/ 472 w 1024" name="T36"/>
                            <a:gd fmla="*/ 0 h 275" name="T37"/>
                            <a:gd fmla="*/ 550 w 1024" name="T38"/>
                            <a:gd fmla="*/ 0 h 275" name="T39"/>
                            <a:gd fmla="*/ 550 w 1024" name="T40"/>
                            <a:gd fmla="*/ 275 h 275" name="T41"/>
                            <a:gd fmla="*/ 472 w 1024" name="T42"/>
                            <a:gd fmla="*/ 275 h 275" name="T43"/>
                            <a:gd fmla="*/ 472 w 1024" name="T44"/>
                            <a:gd fmla="*/ 0 h 275" name="T45"/>
                            <a:gd fmla="*/ 315 w 1024" name="T46"/>
                            <a:gd fmla="*/ 0 h 275" name="T47"/>
                            <a:gd fmla="*/ 393 w 1024" name="T48"/>
                            <a:gd fmla="*/ 0 h 275" name="T49"/>
                            <a:gd fmla="*/ 393 w 1024" name="T50"/>
                            <a:gd fmla="*/ 275 h 275" name="T51"/>
                            <a:gd fmla="*/ 315 w 1024" name="T52"/>
                            <a:gd fmla="*/ 275 h 275" name="T53"/>
                            <a:gd fmla="*/ 315 w 1024" name="T54"/>
                            <a:gd fmla="*/ 0 h 275" name="T55"/>
                            <a:gd fmla="*/ 158 w 1024" name="T56"/>
                            <a:gd fmla="*/ 0 h 275" name="T57"/>
                            <a:gd fmla="*/ 236 w 1024" name="T58"/>
                            <a:gd fmla="*/ 0 h 275" name="T59"/>
                            <a:gd fmla="*/ 236 w 1024" name="T60"/>
                            <a:gd fmla="*/ 275 h 275" name="T61"/>
                            <a:gd fmla="*/ 158 w 1024" name="T62"/>
                            <a:gd fmla="*/ 275 h 275" name="T63"/>
                            <a:gd fmla="*/ 158 w 1024" name="T64"/>
                            <a:gd fmla="*/ 0 h 275" name="T65"/>
                            <a:gd fmla="*/ 0 w 1024" name="T66"/>
                            <a:gd fmla="*/ 0 h 275" name="T67"/>
                            <a:gd fmla="*/ 78 w 1024" name="T68"/>
                            <a:gd fmla="*/ 0 h 275" name="T69"/>
                            <a:gd fmla="*/ 78 w 1024" name="T70"/>
                            <a:gd fmla="*/ 275 h 275" name="T71"/>
                            <a:gd fmla="*/ 0 w 1024" name="T72"/>
                            <a:gd fmla="*/ 275 h 275" name="T73"/>
                            <a:gd fmla="*/ 0 w 1024" name="T74"/>
                            <a:gd fmla="*/ 0 h 275" name="T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b="b" l="0" t="0" r="r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false" vert="horz" numCol="1" bIns="45720" tIns="45720" anchor="t" wrap="square" lIns="91440" compatLnSpc="true" rIns="91440">
                        <a:prstTxWarp prst="textNoShape">
                          <a:avLst/>
                        </a:prstTxWarp>
                      </wps:bodyPr>
                    </wps:wsp>
                    <wps:wsp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fmla="*/ 182 w 252" name="T0"/>
                            <a:gd fmla="*/ 26 h 35" name="T1"/>
                            <a:gd fmla="*/ 252 w 252" name="T2"/>
                            <a:gd fmla="*/ 35 h 35" name="T3"/>
                            <a:gd fmla="*/ 186 w 252" name="T4"/>
                            <a:gd fmla="*/ 35 h 35" name="T5"/>
                            <a:gd fmla="*/ 182 w 252" name="T6"/>
                            <a:gd fmla="*/ 26 h 35" name="T7"/>
                            <a:gd fmla="*/ 0 w 252" name="T8"/>
                            <a:gd fmla="*/ 0 h 35" name="T9"/>
                            <a:gd fmla="*/ 3 w 252" name="T10"/>
                            <a:gd fmla="*/ 2 h 35" name="T11"/>
                            <a:gd fmla="*/ 91 w 252" name="T12"/>
                            <a:gd fmla="*/ 14 h 35" name="T13"/>
                            <a:gd fmla="*/ 100 w 252" name="T14"/>
                            <a:gd fmla="*/ 35 h 35" name="T15"/>
                            <a:gd fmla="*/ 14 w 252" name="T16"/>
                            <a:gd fmla="*/ 35 h 35" name="T17"/>
                            <a:gd fmla="*/ 0 w 252" name="T18"/>
                            <a:gd fmla="*/ 0 h 35" name="T19"/>
                            <a:gd fmla="*/ 0 w 252" name="T20"/>
                            <a:gd fmla="*/ 0 h 35" name="T21"/>
                            <a:gd fmla="*/ 0 w 252" name="T22"/>
                            <a:gd fmla="*/ 0 h 35" name="T23"/>
                            <a:gd fmla="*/ 0 w 252" name="T24"/>
                            <a:gd fmla="*/ 2 h 35" name="T25"/>
                            <a:gd fmla="*/ 0 w 252" name="T26"/>
                            <a:gd fmla="*/ 0 h 35" name="T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b="b" l="0" t="0" r="r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false" vert="horz" numCol="1" bIns="45720" tIns="45720" anchor="t" wrap="square" lIns="91440" compatLnSpc="true" rIns="91440">
                        <a:prstTxWarp prst="textNoShape">
                          <a:avLst/>
                        </a:prstTxWarp>
                      </wps:bodyPr>
                    </wps:wsp>
                    <wps:wsp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fmla="*/ 8 w 81" name="T0"/>
                            <a:gd fmla="*/ 69 h 69" name="T1"/>
                            <a:gd fmla="*/ 8 w 81" name="T2"/>
                            <a:gd fmla="*/ 69 h 69" name="T3"/>
                            <a:gd fmla="*/ 8 w 81" name="T4"/>
                            <a:gd fmla="*/ 69 h 69" name="T5"/>
                            <a:gd fmla="*/ 8 w 81" name="T6"/>
                            <a:gd fmla="*/ 69 h 69" name="T7"/>
                            <a:gd fmla="*/ 0 w 81" name="T8"/>
                            <a:gd fmla="*/ 0 h 69" name="T9"/>
                            <a:gd fmla="*/ 80 w 81" name="T10"/>
                            <a:gd fmla="*/ 0 h 69" name="T11"/>
                            <a:gd fmla="*/ 81 w 81" name="T12"/>
                            <a:gd fmla="*/ 13 h 69" name="T13"/>
                            <a:gd fmla="*/ 11 w 81" name="T14"/>
                            <a:gd fmla="*/ 68 h 69" name="T15"/>
                            <a:gd fmla="*/ 8 w 81" name="T16"/>
                            <a:gd fmla="*/ 65 h 69" name="T17"/>
                            <a:gd fmla="*/ 0 w 81" name="T18"/>
                            <a:gd fmla="*/ 0 h 69" name="T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b="b" l="0" t="0" r="r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false" vert="horz" numCol="1" bIns="45720" tIns="45720" anchor="t" wrap="square" lIns="91440" compatLnSpc="true" rIns="91440">
                        <a:prstTxWarp prst="textNoShape">
                          <a:avLst/>
                        </a:prstTxWarp>
                      </wps:bodyPr>
                    </wps:wsp>
                    <wps:wsp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fmla="*/ 1233 w 1233" name="T0"/>
                            <a:gd fmla="*/ 119 h 275" name="T1"/>
                            <a:gd fmla="*/ 1233 w 1233" name="T2"/>
                            <a:gd fmla="*/ 219 h 275" name="T3"/>
                            <a:gd fmla="*/ 1161 w 1233" name="T4"/>
                            <a:gd fmla="*/ 275 h 275" name="T5"/>
                            <a:gd fmla="*/ 1031 w 1233" name="T6"/>
                            <a:gd fmla="*/ 275 h 275" name="T7"/>
                            <a:gd fmla="*/ 1233 w 1233" name="T8"/>
                            <a:gd fmla="*/ 119 h 275" name="T9"/>
                            <a:gd fmla="*/ 0 w 1233" name="T10"/>
                            <a:gd fmla="*/ 69 h 275" name="T11"/>
                            <a:gd fmla="*/ 0 w 1233" name="T12"/>
                            <a:gd fmla="*/ 69 h 275" name="T13"/>
                            <a:gd fmla="*/ 0 w 1233" name="T14"/>
                            <a:gd fmla="*/ 69 h 275" name="T15"/>
                            <a:gd fmla="*/ 0 w 1233" name="T16"/>
                            <a:gd fmla="*/ 69 h 275" name="T17"/>
                            <a:gd fmla="*/ 1128 w 1233" name="T18"/>
                            <a:gd fmla="*/ 0 h 275" name="T19"/>
                            <a:gd fmla="*/ 1233 w 1233" name="T20"/>
                            <a:gd fmla="*/ 0 h 275" name="T21"/>
                            <a:gd fmla="*/ 1233 w 1233" name="T22"/>
                            <a:gd fmla="*/ 18 h 275" name="T23"/>
                            <a:gd fmla="*/ 900 w 1233" name="T24"/>
                            <a:gd fmla="*/ 275 h 275" name="T25"/>
                            <a:gd fmla="*/ 771 w 1233" name="T26"/>
                            <a:gd fmla="*/ 275 h 275" name="T27"/>
                            <a:gd fmla="*/ 1128 w 1233" name="T28"/>
                            <a:gd fmla="*/ 0 h 275" name="T29"/>
                            <a:gd fmla="*/ 869 w 1233" name="T30"/>
                            <a:gd fmla="*/ 0 h 275" name="T31"/>
                            <a:gd fmla="*/ 998 w 1233" name="T32"/>
                            <a:gd fmla="*/ 0 h 275" name="T33"/>
                            <a:gd fmla="*/ 641 w 1233" name="T34"/>
                            <a:gd fmla="*/ 275 h 275" name="T35"/>
                            <a:gd fmla="*/ 512 w 1233" name="T36"/>
                            <a:gd fmla="*/ 275 h 275" name="T37"/>
                            <a:gd fmla="*/ 869 w 1233" name="T38"/>
                            <a:gd fmla="*/ 0 h 275" name="T39"/>
                            <a:gd fmla="*/ 609 w 1233" name="T40"/>
                            <a:gd fmla="*/ 0 h 275" name="T41"/>
                            <a:gd fmla="*/ 739 w 1233" name="T42"/>
                            <a:gd fmla="*/ 0 h 275" name="T43"/>
                            <a:gd fmla="*/ 382 w 1233" name="T44"/>
                            <a:gd fmla="*/ 275 h 275" name="T45"/>
                            <a:gd fmla="*/ 268 w 1233" name="T46"/>
                            <a:gd fmla="*/ 275 h 275" name="T47"/>
                            <a:gd fmla="*/ 261 w 1233" name="T48"/>
                            <a:gd fmla="*/ 270 h 275" name="T49"/>
                            <a:gd fmla="*/ 609 w 1233" name="T50"/>
                            <a:gd fmla="*/ 0 h 275" name="T51"/>
                            <a:gd fmla="*/ 349 w 1233" name="T52"/>
                            <a:gd fmla="*/ 0 h 275" name="T53"/>
                            <a:gd fmla="*/ 480 w 1233" name="T54"/>
                            <a:gd fmla="*/ 0 h 275" name="T55"/>
                            <a:gd fmla="*/ 196 w 1233" name="T56"/>
                            <a:gd fmla="*/ 219 h 275" name="T57"/>
                            <a:gd fmla="*/ 142 w 1233" name="T58"/>
                            <a:gd fmla="*/ 177 h 275" name="T59"/>
                            <a:gd fmla="*/ 139 w 1233" name="T60"/>
                            <a:gd fmla="*/ 173 h 275" name="T61"/>
                            <a:gd fmla="*/ 132 w 1233" name="T62"/>
                            <a:gd fmla="*/ 168 h 275" name="T63"/>
                            <a:gd fmla="*/ 349 w 1233" name="T64"/>
                            <a:gd fmla="*/ 0 h 275" name="T65"/>
                            <a:gd fmla="*/ 90 w 1233" name="T66"/>
                            <a:gd fmla="*/ 0 h 275" name="T67"/>
                            <a:gd fmla="*/ 220 w 1233" name="T68"/>
                            <a:gd fmla="*/ 0 h 275" name="T69"/>
                            <a:gd fmla="*/ 68 w 1233" name="T70"/>
                            <a:gd fmla="*/ 117 h 275" name="T71"/>
                            <a:gd fmla="*/ 3 w 1233" name="T72"/>
                            <a:gd fmla="*/ 68 h 275" name="T73"/>
                            <a:gd fmla="*/ 73 w 1233" name="T74"/>
                            <a:gd fmla="*/ 13 h 275" name="T75"/>
                            <a:gd fmla="*/ 90 w 1233" name="T76"/>
                            <a:gd fmla="*/ 0 h 275" name="T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b="b" l="0" t="0" r="r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false" vert="horz" numCol="1" bIns="45720" tIns="45720" anchor="t" wrap="square" lIns="91440" compatLnSpc="true" rIns="91440">
                        <a:prstTxWarp prst="textNoShape">
                          <a:avLst/>
                        </a:prstTxWarp>
                      </wps:bodyPr>
                    </wps:wsp>
                    <wps:wsp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fmla="*/ 301 w 387" name="T0"/>
                            <a:gd fmla="*/ 0 h 239" name="T1"/>
                            <a:gd fmla="*/ 328 w 387" name="T2"/>
                            <a:gd fmla="*/ 0 h 239" name="T3"/>
                            <a:gd fmla="*/ 332 w 387" name="T4"/>
                            <a:gd fmla="*/ 18 h 239" name="T5"/>
                            <a:gd fmla="*/ 301 w 387" name="T6"/>
                            <a:gd fmla="*/ 0 h 239" name="T7"/>
                            <a:gd fmla="*/ 0 w 387" name="T8"/>
                            <a:gd fmla="*/ 0 h 239" name="T9"/>
                            <a:gd fmla="*/ 151 w 387" name="T10"/>
                            <a:gd fmla="*/ 0 h 239" name="T11"/>
                            <a:gd fmla="*/ 361 w 387" name="T12"/>
                            <a:gd fmla="*/ 129 h 239" name="T13"/>
                            <a:gd fmla="*/ 365 w 387" name="T14"/>
                            <a:gd fmla="*/ 148 h 239" name="T15"/>
                            <a:gd fmla="*/ 365 w 387" name="T16"/>
                            <a:gd fmla="*/ 148 h 239" name="T17"/>
                            <a:gd fmla="*/ 387 w 387" name="T18"/>
                            <a:gd fmla="*/ 239 h 239" name="T19"/>
                            <a:gd fmla="*/ 383 w 387" name="T20"/>
                            <a:gd fmla="*/ 236 h 239" name="T21"/>
                            <a:gd fmla="*/ 309 w 387" name="T22"/>
                            <a:gd fmla="*/ 191 h 239" name="T23"/>
                            <a:gd fmla="*/ 231 w 387" name="T24"/>
                            <a:gd fmla="*/ 143 h 239" name="T25"/>
                            <a:gd fmla="*/ 152 w 387" name="T26"/>
                            <a:gd fmla="*/ 93 h 239" name="T27"/>
                            <a:gd fmla="*/ 74 w 387" name="T28"/>
                            <a:gd fmla="*/ 45 h 239" name="T29"/>
                            <a:gd fmla="*/ 0 w 387" name="T30"/>
                            <a:gd fmla="*/ 0 h 239" name="T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b="b" l="0" t="0" r="r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false" vert="horz" numCol="1" bIns="45720" tIns="45720" anchor="t" wrap="square" lIns="91440" compatLnSpc="true" rIns="91440">
                        <a:prstTxWarp prst="textNoShape">
                          <a:avLst/>
                        </a:prstTxWarp>
                      </wps:bodyPr>
                    </wps:wsp>
                    <wps:wsp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fmla="*/ 63 w 1471" name="T0"/>
                            <a:gd fmla="*/ 169 h 275" name="T1"/>
                            <a:gd fmla="*/ 848 w 1471" name="T2"/>
                            <a:gd fmla="*/ 275 h 275" name="T3"/>
                            <a:gd fmla="*/ 252 w 1471" name="T4"/>
                            <a:gd fmla="*/ 275 h 275" name="T5"/>
                            <a:gd fmla="*/ 182 w 1471" name="T6"/>
                            <a:gd fmla="*/ 266 h 275" name="T7"/>
                            <a:gd fmla="*/ 91 w 1471" name="T8"/>
                            <a:gd fmla="*/ 254 h 275" name="T9"/>
                            <a:gd fmla="*/ 3 w 1471" name="T10"/>
                            <a:gd fmla="*/ 242 h 275" name="T11"/>
                            <a:gd fmla="*/ 0 w 1471" name="T12"/>
                            <a:gd fmla="*/ 240 h 275" name="T13"/>
                            <a:gd fmla="*/ 0 w 1471" name="T14"/>
                            <a:gd fmla="*/ 240 h 275" name="T15"/>
                            <a:gd fmla="*/ 0 w 1471" name="T16"/>
                            <a:gd fmla="*/ 240 h 275" name="T17"/>
                            <a:gd fmla="*/ 0 w 1471" name="T18"/>
                            <a:gd fmla="*/ 240 h 275" name="T19"/>
                            <a:gd fmla="*/ 63 w 1471" name="T20"/>
                            <a:gd fmla="*/ 169 h 275" name="T21"/>
                            <a:gd fmla="*/ 191 w 1471" name="T22"/>
                            <a:gd fmla="*/ 26 h 275" name="T23"/>
                            <a:gd fmla="*/ 1431 w 1471" name="T24"/>
                            <a:gd fmla="*/ 192 h 275" name="T25"/>
                            <a:gd fmla="*/ 1471 w 1471" name="T26"/>
                            <a:gd fmla="*/ 275 h 275" name="T27"/>
                            <a:gd fmla="*/ 1444 w 1471" name="T28"/>
                            <a:gd fmla="*/ 275 h 275" name="T29"/>
                            <a:gd fmla="*/ 128 w 1471" name="T30"/>
                            <a:gd fmla="*/ 97 h 275" name="T31"/>
                            <a:gd fmla="*/ 191 w 1471" name="T32"/>
                            <a:gd fmla="*/ 26 h 275" name="T33"/>
                            <a:gd fmla="*/ 593 w 1471" name="T34"/>
                            <a:gd fmla="*/ 0 h 275" name="T35"/>
                            <a:gd fmla="*/ 1189 w 1471" name="T36"/>
                            <a:gd fmla="*/ 0 h 275" name="T37"/>
                            <a:gd fmla="*/ 1348 w 1471" name="T38"/>
                            <a:gd fmla="*/ 21 h 275" name="T39"/>
                            <a:gd fmla="*/ 1389 w 1471" name="T40"/>
                            <a:gd fmla="*/ 107 h 275" name="T41"/>
                            <a:gd fmla="*/ 593 w 1471" name="T42"/>
                            <a:gd fmla="*/ 0 h 275" name="T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b="b" l="0" t="0" r="r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false" vert="horz" numCol="1" bIns="45720" tIns="45720" anchor="t" wrap="square" lIns="91440" compatLnSpc="true" rIns="91440">
                        <a:prstTxWarp prst="textNoShape">
                          <a:avLst/>
                        </a:prstTxWarp>
                      </wps:bodyPr>
                    </wps:wsp>
                    <wps:wsp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fmla="*/ 735 w 924" name="T0"/>
                            <a:gd fmla="*/ 65 h 275" name="T1"/>
                            <a:gd fmla="*/ 738 w 924" name="T2"/>
                            <a:gd fmla="*/ 68 h 275" name="T3"/>
                            <a:gd fmla="*/ 803 w 924" name="T4"/>
                            <a:gd fmla="*/ 117 h 275" name="T5"/>
                            <a:gd fmla="*/ 867 w 924" name="T6"/>
                            <a:gd fmla="*/ 168 h 275" name="T7"/>
                            <a:gd fmla="*/ 874 w 924" name="T8"/>
                            <a:gd fmla="*/ 173 h 275" name="T9"/>
                            <a:gd fmla="*/ 877 w 924" name="T10"/>
                            <a:gd fmla="*/ 177 h 275" name="T11"/>
                            <a:gd fmla="*/ 924 w 924" name="T12"/>
                            <a:gd fmla="*/ 275 h 275" name="T13"/>
                            <a:gd fmla="*/ 836 w 924" name="T14"/>
                            <a:gd fmla="*/ 275 h 275" name="T15"/>
                            <a:gd fmla="*/ 735 w 924" name="T16"/>
                            <a:gd fmla="*/ 69 h 275" name="T17"/>
                            <a:gd fmla="*/ 735 w 924" name="T18"/>
                            <a:gd fmla="*/ 69 h 275" name="T19"/>
                            <a:gd fmla="*/ 735 w 924" name="T20"/>
                            <a:gd fmla="*/ 69 h 275" name="T21"/>
                            <a:gd fmla="*/ 735 w 924" name="T22"/>
                            <a:gd fmla="*/ 68 h 275" name="T23"/>
                            <a:gd fmla="*/ 735 w 924" name="T24"/>
                            <a:gd fmla="*/ 68 h 275" name="T25"/>
                            <a:gd fmla="*/ 735 w 924" name="T26"/>
                            <a:gd fmla="*/ 65 h 275" name="T27"/>
                            <a:gd fmla="*/ 735 w 924" name="T28"/>
                            <a:gd fmla="*/ 65 h 275" name="T29"/>
                            <a:gd fmla="*/ 735 w 924" name="T30"/>
                            <a:gd fmla="*/ 65 h 275" name="T31"/>
                            <a:gd fmla="*/ 735 w 924" name="T32"/>
                            <a:gd fmla="*/ 65 h 275" name="T33"/>
                            <a:gd fmla="*/ 735 w 924" name="T34"/>
                            <a:gd fmla="*/ 65 h 275" name="T35"/>
                            <a:gd fmla="*/ 526 w 924" name="T36"/>
                            <a:gd fmla="*/ 0 h 275" name="T37"/>
                            <a:gd fmla="*/ 615 w 924" name="T38"/>
                            <a:gd fmla="*/ 0 h 275" name="T39"/>
                            <a:gd fmla="*/ 748 w 924" name="T40"/>
                            <a:gd fmla="*/ 275 h 275" name="T41"/>
                            <a:gd fmla="*/ 661 w 924" name="T42"/>
                            <a:gd fmla="*/ 275 h 275" name="T43"/>
                            <a:gd fmla="*/ 526 w 924" name="T44"/>
                            <a:gd fmla="*/ 0 h 275" name="T45"/>
                            <a:gd fmla="*/ 352 w 924" name="T46"/>
                            <a:gd fmla="*/ 0 h 275" name="T47"/>
                            <a:gd fmla="*/ 439 w 924" name="T48"/>
                            <a:gd fmla="*/ 0 h 275" name="T49"/>
                            <a:gd fmla="*/ 573 w 924" name="T50"/>
                            <a:gd fmla="*/ 275 h 275" name="T51"/>
                            <a:gd fmla="*/ 485 w 924" name="T52"/>
                            <a:gd fmla="*/ 275 h 275" name="T53"/>
                            <a:gd fmla="*/ 352 w 924" name="T54"/>
                            <a:gd fmla="*/ 0 h 275" name="T55"/>
                            <a:gd fmla="*/ 176 w 924" name="T56"/>
                            <a:gd fmla="*/ 0 h 275" name="T57"/>
                            <a:gd fmla="*/ 263 w 924" name="T58"/>
                            <a:gd fmla="*/ 0 h 275" name="T59"/>
                            <a:gd fmla="*/ 398 w 924" name="T60"/>
                            <a:gd fmla="*/ 275 h 275" name="T61"/>
                            <a:gd fmla="*/ 310 w 924" name="T62"/>
                            <a:gd fmla="*/ 275 h 275" name="T63"/>
                            <a:gd fmla="*/ 176 w 924" name="T64"/>
                            <a:gd fmla="*/ 0 h 275" name="T65"/>
                            <a:gd fmla="*/ 0 w 924" name="T66"/>
                            <a:gd fmla="*/ 0 h 275" name="T67"/>
                            <a:gd fmla="*/ 89 w 924" name="T68"/>
                            <a:gd fmla="*/ 0 h 275" name="T69"/>
                            <a:gd fmla="*/ 222 w 924" name="T70"/>
                            <a:gd fmla="*/ 275 h 275" name="T71"/>
                            <a:gd fmla="*/ 135 w 924" name="T72"/>
                            <a:gd fmla="*/ 275 h 275" name="T73"/>
                            <a:gd fmla="*/ 0 w 924" name="T74"/>
                            <a:gd fmla="*/ 0 h 275" name="T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b="b" l="0" t="0" r="r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false" vert="horz" numCol="1" bIns="45720" tIns="45720" anchor="t" wrap="square" lIns="91440" compatLnSpc="true" rIns="91440">
                        <a:prstTxWarp prst="textNoShape">
                          <a:avLst/>
                        </a:prstTxWarp>
                      </wps:bodyPr>
                    </wps:wsp>
                    <wps:wsp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fmla="*/ 0 w 87" name="T0"/>
                            <a:gd fmla="*/ 0 h 68" name="T1"/>
                            <a:gd fmla="*/ 79 w 87" name="T2"/>
                            <a:gd fmla="*/ 0 h 68" name="T3"/>
                            <a:gd fmla="*/ 87 w 87" name="T4"/>
                            <a:gd fmla="*/ 65 h 68" name="T5"/>
                            <a:gd fmla="*/ 87 w 87" name="T6"/>
                            <a:gd fmla="*/ 68 h 68" name="T7"/>
                            <a:gd fmla="*/ 87 w 87" name="T8"/>
                            <a:gd fmla="*/ 68 h 68" name="T9"/>
                            <a:gd fmla="*/ 0 w 87" name="T10"/>
                            <a:gd fmla="*/ 0 h 68" name="T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b="b" l="0" t="0" r="r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false" vert="horz" numCol="1" bIns="45720" tIns="45720" anchor="t" wrap="square" lIns="91440" compatLnSpc="true" rIns="91440">
                        <a:prstTxWarp prst="textNoShape">
                          <a:avLst/>
                        </a:prstTxWarp>
                      </wps:bodyPr>
                    </wps:wsp>
                    <wps:wsp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fmla="*/ 170 w 276" name="T0"/>
                            <a:gd fmla="*/ 0 h 240" name="T1"/>
                            <a:gd fmla="*/ 276 w 276" name="T2"/>
                            <a:gd fmla="*/ 0 h 240" name="T3"/>
                            <a:gd fmla="*/ 252 w 276" name="T4"/>
                            <a:gd fmla="*/ 26 h 240" name="T5"/>
                            <a:gd fmla="*/ 189 w 276" name="T6"/>
                            <a:gd fmla="*/ 97 h 240" name="T7"/>
                            <a:gd fmla="*/ 124 w 276" name="T8"/>
                            <a:gd fmla="*/ 169 h 240" name="T9"/>
                            <a:gd fmla="*/ 61 w 276" name="T10"/>
                            <a:gd fmla="*/ 240 h 240" name="T11"/>
                            <a:gd fmla="*/ 61 w 276" name="T12"/>
                            <a:gd fmla="*/ 240 h 240" name="T13"/>
                            <a:gd fmla="*/ 61 w 276" name="T14"/>
                            <a:gd fmla="*/ 240 h 240" name="T15"/>
                            <a:gd fmla="*/ 59 w 276" name="T16"/>
                            <a:gd fmla="*/ 239 h 240" name="T17"/>
                            <a:gd fmla="*/ 59 w 276" name="T18"/>
                            <a:gd fmla="*/ 239 h 240" name="T19"/>
                            <a:gd fmla="*/ 37 w 276" name="T20"/>
                            <a:gd fmla="*/ 148 h 240" name="T21"/>
                            <a:gd fmla="*/ 37 w 276" name="T22"/>
                            <a:gd fmla="*/ 148 h 240" name="T23"/>
                            <a:gd fmla="*/ 170 w 276" name="T24"/>
                            <a:gd fmla="*/ 0 h 240" name="T25"/>
                            <a:gd fmla="*/ 0 w 276" name="T26"/>
                            <a:gd fmla="*/ 0 h 240" name="T27"/>
                            <a:gd fmla="*/ 63 w 276" name="T28"/>
                            <a:gd fmla="*/ 0 h 240" name="T29"/>
                            <a:gd fmla="*/ 13 w 276" name="T30"/>
                            <a:gd fmla="*/ 56 h 240" name="T31"/>
                            <a:gd fmla="*/ 4 w 276" name="T32"/>
                            <a:gd fmla="*/ 18 h 240" name="T33"/>
                            <a:gd fmla="*/ 0 w 276" name="T34"/>
                            <a:gd fmla="*/ 0 h 240" name="T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b="b" l="0" t="0" r="r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false" vert="horz" numCol="1" bIns="45720" tIns="45720" anchor="t" wrap="square" lIns="91440" compatLnSpc="true" rIns="91440">
                        <a:prstTxWarp prst="textNoShape">
                          <a:avLst/>
                        </a:prstTxWarp>
                      </wps:bodyPr>
                    </wps:wsp>
                    <wps:wsp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fmla="*/ 59 w 73" name="T0"/>
                            <a:gd fmla="*/ 0 h 35" name="T1"/>
                            <a:gd fmla="*/ 59 w 73" name="T2"/>
                            <a:gd fmla="*/ 0 h 35" name="T3"/>
                            <a:gd fmla="*/ 59 w 73" name="T4"/>
                            <a:gd fmla="*/ 0 h 35" name="T5"/>
                            <a:gd fmla="*/ 73 w 73" name="T6"/>
                            <a:gd fmla="*/ 35 h 35" name="T7"/>
                            <a:gd fmla="*/ 0 w 73" name="T8"/>
                            <a:gd fmla="*/ 35 h 35" name="T9"/>
                            <a:gd fmla="*/ 57 w 73" name="T10"/>
                            <a:gd fmla="*/ 2 h 35" name="T11"/>
                            <a:gd fmla="*/ 59 w 73" name="T12"/>
                            <a:gd fmla="*/ 2 h 35" name="T13"/>
                            <a:gd fmla="*/ 59 w 73" name="T14"/>
                            <a:gd fmla="*/ 0 h 35" name="T15"/>
                            <a:gd fmla="*/ 59 w 73" name="T16"/>
                            <a:gd fmla="*/ 0 h 35" name="T17"/>
                            <a:gd fmla="*/ 59 w 73" name="T18"/>
                            <a:gd fmla="*/ 0 h 35" name="T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b="b" l="0" t="0" r="r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false" vert="horz" numCol="1" bIns="45720" tIns="45720" anchor="t" wrap="square" lIns="91440" compatLnSpc="true" rIns="91440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4EE7F8A" id="Grupo 17" o:spid="_x0000_s1026" alt="Título: Diseño de gráfico de encabezado con rectángulos grises en diversos ángulos" style="position:absolute;margin-left:0;margin-top:0;width:536.4pt;height:34.55pt;z-index:251659264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THyE4vxYAANysAAAOAAAAZHJzL2Uyb0RvYy54bWzsXdtu40iSfV9g/oHQ4wDbFkldjXYPBl3d jQV6ZxpoL/aZlmRbGFnUSnK5ev5mPmG/oX9sTmQyqAgyg8wqVxm7U3wpuqzwYcRhMjMuGalv//Th aZe83xxP23J/M0q/GY+SzX5Vrrf7h5vRf93++O+LUXI6F/t1sSv3m5vRb5vT6E/f/eHfvn05XG+y 8rHcrTfHBCD70/XL4Wb0eD4frq+uTqvHzVNx+qY8bPb48L48PhVn/Pf4cLU+Fi9Af9pdZePx7Oql PK4Px3K1OZ3w23f+w9F3Dv/+frM6//X+/rQ5J7ubEXQ7u3+P7t87+vfqu2+L64djcXjcrio1ik/Q 4qnY7nHTGupdcS6S5+O2BfW0XR3LU3l//mZVPl2V9/fb1cbZAGvSccOan47l88HZ8nD98nCoaQK1 DZ4+GXb1l/e/HJPt+mY0mY6SffGEZ/TT8flQJukcdG3PO/zi3fa0+f1/y2S9SR6Ov/8DOruf8aCL u83fi3WZrMp9cgTZv/9j//C8K0+Qw9+cMBaS9ZaGB37FnxHnL4eHa9z6p+Ph18MvR08cfvy5XP3t lOzL7x+L/cPmz6cDIDGq6C+umn9C/3/wf5/cvfxnuYaixfO5dI/hw/3xiVBBcPLBPe3f6qe9+XBO VvjlbJFm2QKDYoXPJvlimWZ+OKweMWZaf7Z6/KH6w0meLf1fZfOp06249jd0SlZKkZEY06fLYzu9 7rH9+lgcNm40nIg7fmwzfmw/0kuS7LZ3x00ymXmWnSRTfKr5/WG9Pf9SbvdnqMTsClFS/ITn8mm8 puNsEqanuF49n84/bUr3bIr3P5/O/v1b4yc3CNbVELzFY7l/2uFV/ONVspxMkpfEwVbiLJUKqXSZ Jo9J9UTwItZQmRQapwsDKxdiWT4LY8GwWi0olBlYeJVqsSxfhrHw4GohMs7AwmtYi2WTcRgLs2wt tJzlBhRGbS0FosJQaST1knsbTJLf8Rwl+eaDTCX788XcsDKV7C9zw0rJ/mI2s7Ak++nEApP0d4BF 8Z9J/m0rsyj+M8l/B5jk36KM3up6+MzysUFZJuk3hmsm2Z/lUwtKsm9BSe7n46UFJbmfGEM/V9Sb WHkU9bmk3qYrl9Sb71Eex30ewX0uuZ/MrSksj+A+l9xPp9aIyCX3xmOcSOptqEkU9RNJvW3iJIr6 iaS+AyyCeqzKlzcoT61hP4mgfiKpz/HKhhfISQT1U0m9DTWNon4qqbdNnEZRP5XUd4BFUD+V1KdT ywmYRlA/ldSTpxCmfhpB/UxSb0PNoqifSeptE2dR1M8k9R1gEdTPJPXWHDGLIH4miZ9bj3AWwftc 8m4izaNon0vaLfPmUaTPJekmlEH5Ffm8lR9dPLJrvfqwr36HnxJEVRQGkat9QESGIIgcbYQ/tz4K gIP+YU+fGsIwlYTzKujpFoYxJMwRUrcwxggJz6OQMQ5IeBklTP4sSadxJiII9OJxRpJP6tDjzEwr OxFcU0zbx3daWZrGmUquIykD3zAGnZxDJx5nKvl/TjzOVPLxnHicqVllKkLrGN3JVSN0+GJR4jxy 40wld8uhx5lKLpUTjzOV3CYnHmcquUYkDt8nxlRyfpx4nKnk3jjxOFPJhXHicaaSm+LE40wlV4TE 4WvEmErOhhOPM5XcCSceZyq5DE48zlRyC5x4nKm09JM41vYYU2lxd+JxptLy7cTjTKUl2onHmUoL sROPM5VWWxLHehpjKi2oTjzOVFo0nbgy1U+t1dJHmclmAvg4SpAAviONsBgWZ1ox+cfkBWkxl8V6 vBlRRok+eCrfb25LJ3KmlRPZDHdjpCsqsy4Su72UTJF0cqLw8CpRFuDrwUFSRqkSZGZZgK+1oL85 EkKdiMgFecA6UclAfPWAbAwZ658Rf85XLXcxmj9fIeu7cWReaPB/g7SD02HJz/MiwH/sBZE5cYLI s3QqwXJ9yvKNY+VqBVkt2ybE805VZt8yCbkNJcfIfK0YGsNnxRhGCr6LfGQ3nFifPaxcrBwbwUrZ ZiP8VeZYZiOAV3KMzFdvNkv16cl3jZWLtwcxpdLTsgdRsZJjO/jq7WGpPj35rrFy8fYgUFN6WvbQ REQDroms7WGpPj35rrFyzbva402PIsuauTaajeBr9Y5VU3DPBOfv2GeJ1otvxHZg7aEFxfn39cpC C5IofpzK3Xb943a3owXFVTs33++OyfsCdcq7h9StOLvnJ5S1/O8W0/GYeavF3R0U0m5Pa5eP8NQH 9d+8+haH4+n8rjg9eiB3E5q1imsUK/dr99Pjplj/UP18LrY7/zMY2CG4RI3MV5d8geyuXP+GShNq hKj0PZbHv4+SF5Rjb0an/3kujptRsvuPPapUy3RCfvDZ/WcynVOoc5Sf3MlP9s9P35dgEgF8sV8B 9WZ05h+/P/vyL+qveDg/7389rEjQLeww7fbDfxfHQ0JW4o9QK/xLyYW34ppLVvSEa9nKJG9I9R+U /d6q/ofF1ZdtVf3POXLENCqFX67+550kTCSVH1Jcc3E1I9+cCqtYAP2axiVZ+RYwnyJ1canb4QnX 5YZ0QXlqAnUD7CKkUjRUtPP3s+p/QAjjyPwM6hEhHHhcQh9K+wX0kckZAwdTr8Ax9JHpsCxsFya0 GoeSRQFtmqmwNjmq2kdZ5AAKMieXO2VBbihrUiuDQmwYR5KcTsJAiuWxYZcq8Rk0U6qlVgl3C6sk ebaAIohGguZyMypxtJmmGavWx7BLFfUMGMm0BSOJNmAkzxaMHMzh564KeRaM5PiiDebQIV8ZSMgO +Uoz++yDj9uMw8PulPJnyVeS21an0D8lj0DzaYI0AiYEcjEuPqx3S7GwOU8cL5JfJi8C7FZ6QYcj 11P+mK+M5z17P/84l8unIppijdvyx+zDtjXF9CUiBktNHye5Zdq8ORImBIXUuTeZ783XyhL4uyTW Zwkmsn4prTzf6LXGhlEZ3ZvhZboJCeOwduBxCCeGcOKNthPC2QmEEwt6Vb94OJGPFz5Kd5HuJZhY YMKgWAKlXT9jvCqWoMIxEIEkowTp485ox56/mRTBlFk7cGEQ6XcZINLvCoNIr8sAka5tGET6XAZI 061tc9J0atuUqPBhQQ5gG0WFD+T/BWAUtRQ+BGAkuSntxAvgSHZTA0fxuwjj9BNM26Pr0TCjiDGg Tj/FrcDBo2DOH5zjr8I5xpN+nYOJN4X8S4ybkH/p59N6UFluW0OMXRi+elfmNULszHyqX0n79LEC cAqUFeNrpWDlWHJ8wJ/ytXIsvRSKmF3uZ2UsZ68Ygq/SuWsqxbYOjtuQB36zPDAGdcBvcw7TG/ht Sx91Nvy2NKPdzeS5XQoqr3LdCBDOgcPt8N/S1Gi5kG5GB5b0NDILS7saM3I2QnpJbwMswE+ouJCe pXQ30nFuYUmXw8TCxFX7JR02St/O5Eu5d+TdhSxU/p3zNQMWqgSxiSSJN5Ek8SaSpN1EkrSbSJJ0 E0mRnmbkkwepkqyTKxxgSuWJOx5gK1ccwooc8MioiUFDPnEITBK/dKn5kI2q/wMwBpjkfj63Rnwm 2bfBIumntr363TDoVz0gCzzw8JNUPSAWlGR/ubQGheoAsaAk97OJRRdyZRcDTbpUB8g0pQpU6EGq DhAbTHLfwVcE9VTgrR/PzLff0ArSmOlVD4jBl+oAmaMDL2yi6gCxoCT1uatDhtii9tlaeZMt1QGS zawhoTpAbDBJfWauQKoHJJsbZqouEJt81QViQclxn08s8lUPiAUlyZ+4BEOI/Kkk34KSM066dG0b gdGlOkDMxV/1gKQT6xVSPSDpfB6eC1UXSGoOVtUFks6NXkTdBZJbmqkukBQDMTjlqy4Q+0nOIuhX XSBLa7X96DaQLDOhImYc1Qdivo2qDyRNjaeo+kAsL1X1gVisqzYQPOfw3IWNTJcJx+XDMFE058q5 HPQm63O5yorXZ8hChXtmhhLt/6USrUughVqbhpYS6zENLSUWM0NLicXMV99SYs4ztMgix3WLZdRn lN2+lFcn9p2jS6l9WtdDuX0vgDsjf1Pd2crv16LwaCtRzmTzlZPj5GaqjB0L8LUSRJoqTtAlAZWW jMSJcqso0Fu28EWBWoxx+SqT9J8mZGuYIsujShK91DfLBFrL+gmhV6irLoHESxTtyKlEybXsYLVs 0xHlR1mOlIeSY2S++seDbEaUokhURMk1teO72fYg2lV6Wk8SeQQlx8h89fYgRRClJ6L/SDnmp3sA Na1grWy7EdApeyy7EXcrOUbmazUhVDWA3hmmalBFONw50BEIu7si0u2R83wjiO2Ua1rL2tv8LLXZ Fj0IQSPoqZ42wsduLR1UjykURdKE2k1MQ/2mvUN1cqhOvll1krKL7fIkfoul7ouXJ1UT5mVXWU59 qa44iZnGL7mvKk7mY0rLEyrAZHUP83edGXbZFX8/KaIypq58FMCRRRoDR6ZLc5f8C+CoxJHL/LUV knkj07BW2qiNI1PUlKkLqINpvo8eVYdMpxbPEUSrOmTucuYBlTCzXnRKM1dNbtumzqPLsQcsaJ7q VUknBt+qW8XGkozbWJJ0WGfoJXmvDils26iqkfmCkpEBvlQtks4xQjY5gKVGuavvhLAU9/5QxwCW HOmZq5iHsNRQ98f3BbDkYE9dh1gIS3Lvz8gLQEnq59R0FEKSzPuz6NpIqg5pvDntIqTHGfK2Q97W +6Rf71FAr06/0Ivrsi94p0LZF6yKyu23woO8kSdgP5yvVdRIx0WST98TxDRuyiB2EKNjE0tJrKnK GMbla6VklRvCitgdxFBBkIzB8T9duQysc3Fy1Qki1ZqCR8t68ZVDbx8Y9Z2zklcBf/sUE42HdaXS rzvSwprh5FoHiGi46qSanlM+9ANjBH7AQ9Q2RG1vF7Vh+AeiNtc788Wjtvpsgeam0gllNj/jplJ/ XDahdsRtqbX1T/q0C3j3KNYHoKRPa+/nEUEH2j0NKOnSmlDKo/V7lgJaSY82wxnYwT0g0qN1nf0h +6RHm02ptT+wGUFFcW5bQ0AntZs0w86aMJSk3e0ACUEp1q2j01UUZ0Ip1k0oSbsJpVg3oSTtJpSi 3YJSIZw52FUIZ492yTsd1B4e7mo/qTu+IjAc1HniOPPLBJPcp0tjRKiTCGiIWqop+s3tqZJ+HD3j DucPDDG1o9R8G1UsV+0ODoCpcG5pbDNSx4rbT0BtKrWegDpVfOoPkQ7pJR+A2B4kE1hqT2maLtym vxCWpN/CUuTn9qSqhr/x7Q9qU2mKb/kwxoXaVZqODfbVvlKbMWtf6RCYD4H51x6Ym9soqgj41u/4 9vE7Bd7YTRHa3fWvd0avN/k1Z5bShNu1Y6Q6DRTLexWXW/kAeLIuoq2WbWjGgShffcTNp5L0yV2O OeFzThiHrx6vOhoELmR34sArh9m4K73g37S+I1LfXqr1FJgDDvLb+2EoU+F25TB91oMjP8pJwlHq JMd58Q6y50RE8n6ixgJviFl2V7hbpvRbj4XWacAbIEzj4XcoQYbmqx9kKVwKbxGf3Muf85XlKji4 A51cNvVjGH6eeH2GE1yGE1ze5gQXykUGkjZuNvjiSRtkXv3000jaLCnY+4w5mznO6ntJCLUjZ+NO 5QgFniLPMs8pZRMAkrkDq1FD1iAXY8poBIBk8GQ2j8jEwWJGFdsAkgydzJYdGTstXAUygCQDJ7OT SKVrFmheCiql8jVmi5Mqu0MhA0uSbkbTKmGzcN+/EzBRld1tLEm8Pagk81YikM54r/cx2FCSegtK ZWxMKJWxMaFkwsaGksRbo13la2woOd5NqCjaVfOv+TJH0a7yNBaUStOYBqosjQkVRbtK0phQcpax tVK0G03XKkkzRVYo+Earvt+YFM3MfZNZ4B1E5fTyShhIKj8zd7meAJLKzphvs8rOzNzmnhCWHOw2 lqTd5Ep1/VoWysGeu7x+SCs5x1hIcqxPXKNoCCmCddXtO3U9hgEk1exrMkUORz3xTRbGwqy6fW0s ybrJ1ce3+86Nsa66fQ3WVa9v5hLoIa4iWFeNvrk7ECCApPp8TaZUn2+eUokghBU11lWbb2px9dFd vpZOESOddkvXY8rlbEPGRVCuOnwz94W9ASRKm9S3MylXHb6p5YGqFl8bSw50gyjV4SsGJ8LJ4XC4 r+JwODP5WbUcfL3bu0xmvvosssnM8E1vVilh+KY3i5mqa+m2Lhi41lZziP2//KY38ge6iiaIuVy2 GP6PrzZY6Wfkkrxg965HZIqcWF8rGPJAXq6nGwxZHi/X0yiHFE4l153Ndnxg9yZ8l86sN1IvDq9P ruaPi06cHuerz7Z/IbHuZ1HfNFKsyQhn+NsVmxqZ/8QeNY3hxbTwtUEP4/HHfO0RszVFcOueY191 BWG+kuMb87VSgGsrPaMH4XnU6Glqx3ez7UHYqPS0iEcAreQYma/eHgTHUXoi8I2Sa2rHd7PtQUCm 9LTsQWiq5BiZr94ehJ1xelaH3PS93U3t+G62PXqDs2VNVCUPAV2UMQjWouS0ak1ThjLesPf67fZe 42UOlPFcI0K4jEfOifqE/nM64Mv17l7wPYKbm1HxfC5dLwv3uZb39/RVtvlYnoBw6ZDlBtnaAeG/ +6TvcKMsR39zrL+X3Foo04tz2r7XBgFXdfqGEiVtEJlucR2RbRBMETWIS8a3UWQm10CRyS1X/mij qNwWldXausjMloGiynMGtzKtdeFlyB+Fd5RVK94tSpre0f885/jg6VJ4gXEQaiPTS461Gs5jXBW6 Efz2Ok7h9Yuv3gFgqW6PN05KK8/34aV/WC+H9fLt1kvM8IH10m0QUasivm738HO5+tsp2Zc/rLfn X8rt/oxvmPUvvRKNXkD5a9Ybu14y8tzdrhdUOf2U8qoVNMXhvfgaS6ACTC6RzXm+/jrWyxelylUU CGGc5joawJELqW9SCugjl1LffOAJkDrLtdT3CwSA5GrqOyLaQHI5TTP3RZ9thuSCWnW3tJHUkurK xwGV1IYXEEQNSgEoybcJJfm2oSTlJpSi3NRKkj4lXypkoCS9OhgiYKCk3YSStJtQartLTg5RQCu1 26U6+qKtFcWDtRNnQknabShJu/nmqdPujbGgWpOMN1jtdbFwJOWuDh3iSVJuAKmNLjg6OEi42ucy dc2Bbb5VN5Lx6qldLqk7/yQAJNk2OFKn2wvTBn/2Y/xZM3lfna93Wx8r1p3rp2148DZvkRUU3rKN jqnHiXPyuQcdY92Jc9K4W3yoh1oVnM9SD8UbBv5f0ZlCE5WrseDND0VBmF/d82Y3yYqDHA7GBctx yMFXH+LUXSncLcEf89WLcbdAX8MC1Ydwz0vXDMPw1cNxQttPbqCMP+brlxCjbxiAbn0nY0SK0dY/ srTv3I44seZDZR44PmwXTeIGQVSem47wgiko7frZiW/OV/8wqifbHQtrrRiArRii3CHKfbsoF25+ IMp1S7AKXesol0a/+uQjglrcjOYW9tY2H87JCuliqohRVAt/zL9brwpqXezgS9cyPGyGtP5mUkK6 +gaIdPTJYWyDSLfTAJGRVRhERlVuL23bHBlTYedgSBXp3ZMH3AaRrr0BokLYKcVSbRgdwQZ1Uf0a Bi/qkMQsDBNBr2rUCPOrDke0tJEMGzCSYQtGcnyBGUKMryXEeLWri/eNPF1MNSFHt3LE2H+1/NyG GPscfPXOS5QQqSPnaobgq4fyLk49ofOHfK3u592+7r5i9jQ73a4ozV8jNDhn+zXW5uL6cXDOyDmD C/Rw/fJAP8GFOBaHx+3qXXEu5P+d1PUmKx/L3Xpz/O6fAgAAAP//AwBQSwMEFAAGAAgAAAAhAEzx CuXcAAAABQEAAA8AAABkcnMvZG93bnJldi54bWxMj0FLw0AQhe+C/2EZwYvYTStUm2ZTpCBevDQK vU6zYxKanQ3ZbZPm1zv1opcHwxve+162GV2rztSHxrOB+SwBRVx623Bl4Ovz7fEFVIjIFlvPZOBC ATb57U2GqfUD7+hcxEpJCIcUDdQxdqnWoazJYZj5jli8b987jHL2lbY9DhLuWr1IkqV22LA01NjR tqbyWJycAf8+uepjHPbTarvXoXhqHqbdxZj7u/F1DSrSGP+e4Yov6JAL08Gf2AbVGpAh8VevXvK8 kB0HA8vVHHSe6f/0+Q8AAAD//wMAUEsBAi0AFAAGAAgAAAAhALaDOJL+AAAA4QEAABMAAAAAAAAA AAAAAAAAAAAAAFtDb250ZW50X1R5cGVzXS54bWxQSwECLQAUAAYACAAAACEAOP0h/9YAAACUAQAA CwAAAAAAAAAAAAAAAAAvAQAAX3JlbHMvLnJlbHNQSwECLQAUAAYACAAAACEAUx8hOL8WAADcrAAA DgAAAAAAAAAAAAAAAAAuAgAAZHJzL2Uyb0RvYy54bWxQSwECLQAUAAYACAAAACEATPEK5dwAAAAF AQAADwAAAAAAAAAAAAAAAAAZGQAAZHJzL2Rvd25yZXYueG1sUEsFBgAAAAAEAAQA8wAAACIaAAAA AA== ">
              <o:lock v:ext="edit" aspectratio="t"/>
              <v:shape id="Forma libre 46" o:spid="_x0000_s1027" style="position:absolute;width:1024;height:275;visibility:visible;mso-wrap-style:square;v-text-anchor:top" coordsize="1024,275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nask4wgAAANsAAAAPAAAAZHJzL2Rvd25yZXYueG1sRI9Ra8Iw FIXfB/sP4Q58m4nDFalGkcFAEGSz/oBrc22LzU1JMlv99UYQ9ng453yHs1gNthUX8qFxrGEyViCI S2carjQciu/3GYgQkQ22jknDlQKslq8vC8yN6/mXLvtYiQThkKOGOsYulzKUNVkMY9cRJ+/kvMWY pK+k8dgnuG3lh1KZtNhwWqixo6+ayvP+z2pQn165nSp27mz77KfIjup23Wo9ehvWcxCRhvgffrY3 RsM0g8eX9APk8g4AAP//AwBQSwECLQAUAAYACAAAACEA2+H2y+4AAACFAQAAEwAAAAAAAAAAAAAA AAAAAAAAW0NvbnRlbnRfVHlwZXNdLnhtbFBLAQItABQABgAIAAAAIQBa9CxbvwAAABUBAAALAAAA AAAAAAAAAAAAAB8BAABfcmVscy8ucmVsc1BLAQItABQABgAIAAAAIQDnask4wgAAANsAAAAPAAAA AAAAAAAAAAAAAAcCAABkcnMvZG93bnJldi54bWxQSwUGAAAAAAMAAwC3AAAA9gIAAAAA 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47" o:spid="_x0000_s1028" style="position:absolute;left:1024;top:240;width:252;height:35;visibility:visible;mso-wrap-style:square;v-text-anchor:top" coordsize="252,35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pg1k+xgAAANsAAAAPAAAAZHJzL2Rvd25yZXYueG1sRI/dagIx FITvC32HcAreabZFtu1qFCsKglqtrXh72Jz9oZuTdRN1fXtTEHo5zMw3zHDcmkqcqXGlZQXPvQgE cWp1ybmCn+959w2E88gaK8uk4EoOxqPHhyEm2l74i847n4sAYZeggsL7OpHSpQUZdD1bEwcvs41B H2STS93gJcBNJV+iKJYGSw4LBdY0LSj93Z2Mgvfj9rSexP5jFWf72T77XB6izVKpzlM7GYDw1Pr/ 8L290Ar6r/D3JfwAOboBAAD//wMAUEsBAi0AFAAGAAgAAAAhANvh9svuAAAAhQEAABMAAAAAAAAA AAAAAAAAAAAAAFtDb250ZW50X1R5cGVzXS54bWxQSwECLQAUAAYACAAAACEAWvQsW78AAAAVAQAA CwAAAAAAAAAAAAAAAAAfAQAAX3JlbHMvLnJlbHNQSwECLQAUAAYACAAAACEAKYNZPsYAAADbAAAA DwAAAAAAAAAAAAAAAAAHAgAAZHJzL2Rvd25yZXYueG1sUEsFBgAAAAADAAMAtwAAAPoCAAAAAA== 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48" o:spid="_x0000_s1029" style="position:absolute;left:3088;width:81;height:69;visibility:visible;mso-wrap-style:square;v-text-anchor:top" coordsize="81,69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TVfRAvwAAANsAAAAPAAAAZHJzL2Rvd25yZXYueG1sRE/LisIw FN0L/kO4gjubqoNKbRQpI7iawcfG3aW5tsXmpiQZrX79ZDEwy8N559vetOJBzjeWFUyTFARxaXXD lYLLeT9ZgfABWWNrmRS8yMN2MxzkmGn75CM9TqESMYR9hgrqELpMSl/WZNAntiOO3M06gyFCV0nt 8BnDTStnabqQBhuODTV2VNRU3k8/RkExX4a349mX+64Kc/006fWMF6XGo363BhGoD//iP/dBK/iI Y+OX+APk5hcAAP//AwBQSwECLQAUAAYACAAAACEA2+H2y+4AAACFAQAAEwAAAAAAAAAAAAAAAAAA AAAAW0NvbnRlbnRfVHlwZXNdLnhtbFBLAQItABQABgAIAAAAIQBa9CxbvwAAABUBAAALAAAAAAAA AAAAAAAAAB8BAABfcmVscy8ucmVsc1BLAQItABQABgAIAAAAIQDTVfRAvwAAANsAAAAPAAAAAAAA AAAAAAAAAAcCAABkcnMvZG93bnJldi54bWxQSwUGAAAAAAMAAwC3AAAA8wIAAAAA 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49" o:spid="_x0000_s1030" style="position:absolute;left:3096;width:1233;height:275;visibility:visible;mso-wrap-style:square;v-text-anchor:top" coordsize="1233,275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Qc7SfwQAAANoAAAAPAAAAZHJzL2Rvd25yZXYueG1sRE9La8JA EL4L/odlhF5K3W0PYlNXKS2l1YLQVPA6ZMckmJ0N2c3Df+8GBE/Dx/ec1Wawleio8aVjDc9zBYI4 c6bkXMPh/+tpCcIHZIOVY9JwIQ+b9XSywsS4nv+oS0MuYgj7BDUUIdSJlD4ryKKfu5o4cifXWAwR Nrk0DfYx3FbyRamFtFhybCiwpo+CsnPaWg2P9ac871X2q3BJ21P5emzz3bfWD7Ph/Q1EoCHcxTf3 j4nzYXxlvHJ9BQAA//8DAFBLAQItABQABgAIAAAAIQDb4fbL7gAAAIUBAAATAAAAAAAAAAAAAAAA AAAAAABbQ29udGVudF9UeXBlc10ueG1sUEsBAi0AFAAGAAgAAAAhAFr0LFu/AAAAFQEAAAsAAAAA AAAAAAAAAAAAHwEAAF9yZWxzLy5yZWxzUEsBAi0AFAAGAAgAAAAhABBztJ/BAAAA2gAAAA8AAAAA AAAAAAAAAAAABwIAAGRycy9kb3ducmV2LnhtbFBLBQYAAAAAAwADALcAAAD1AgAAAAA= 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50" o:spid="_x0000_s1031" style="position:absolute;left:635;width:387;height:239;visibility:visible;mso-wrap-style:square;v-text-anchor:top" coordsize="387,239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99z2OxAAAANsAAAAPAAAAZHJzL2Rvd25yZXYueG1sRI/BTsMw DIbvSLxDZCRuLGUSaJRlE6qEYIzLBg/gNaapaJyuMWvh6fEBiaP1+//8ebmeYmdONOQ2sYPrWQGG uE6+5cbB+9vj1QJMFmSPXWJy8E0Z1qvzsyWWPo28o9NeGqMQziU6CCJ9aW2uA0XMs9QTa/aRhoii 49BYP+Co8NjZeVHc2ogt64WAPVWB6s/9V1SNp9eX7V21mR82h1F+JBy3i+ro3OXF9HAPRmiS/+W/ 9rN3cKP2+osCwK5+AQAA//8DAFBLAQItABQABgAIAAAAIQDb4fbL7gAAAIUBAAATAAAAAAAAAAAA AAAAAAAAAABbQ29udGVudF9UeXBlc10ueG1sUEsBAi0AFAAGAAgAAAAhAFr0LFu/AAAAFQEAAAsA AAAAAAAAAAAAAAAAHwEAAF9yZWxzLy5yZWxzUEsBAi0AFAAGAAgAAAAhAL33PY7EAAAA2wAAAA8A AAAAAAAAAAAAAAAABwIAAGRycy9kb3ducmV2LnhtbFBLBQYAAAAAAwADALcAAAD4AgAAAAA= 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51" o:spid="_x0000_s1032" style="position:absolute;left:1024;width:1471;height:275;visibility:visible;mso-wrap-style:square;v-text-anchor:top" coordsize="1471,275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BnAQGwgAAANsAAAAPAAAAZHJzL2Rvd25yZXYueG1sRI9Pi8Iw FMTvC36H8AQvy5rW3S3aNYoIwl51/5wfzbMp27yUJNrqpzeCsMdhZn7DLNeDbcWZfGgcK8inGQji yumGawXfX7uXOYgQkTW2jknBhQKsV6OnJZba9byn8yHWIkE4lKjAxNiVUobKkMUwdR1x8o7OW4xJ +lpqj32C21bOsqyQFhtOCwY72hqq/g4nq+C1z4uiv/rF2+Jqur35febsh5SajIfNB4hIQ/wPP9qf WsF7Dvcv6QfI1Q0AAP//AwBQSwECLQAUAAYACAAAACEA2+H2y+4AAACFAQAAEwAAAAAAAAAAAAAA AAAAAAAAW0NvbnRlbnRfVHlwZXNdLnhtbFBLAQItABQABgAIAAAAIQBa9CxbvwAAABUBAAALAAAA AAAAAAAAAAAAAB8BAABfcmVscy8ucmVsc1BLAQItABQABgAIAAAAIQCBnAQGwgAAANsAAAAPAAAA AAAAAAAAAAAAAAcCAABkcnMvZG93bnJldi54bWxQSwUGAAAAAAMAAwC3AAAA9gIAAAAA 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52" o:spid="_x0000_s1033" style="position:absolute;left:2361;width:924;height:275;visibility:visible;mso-wrap-style:square;v-text-anchor:top" coordsize="924,275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ZyWzbwwAAANsAAAAPAAAAZHJzL2Rvd25yZXYueG1sRI9Ba8JA FITvBf/D8gRvdaOglOgqKlhKTzWKXp/ZZxLNvk2yW5P+e1coeBxm5htmvuxMKe7UuMKygtEwAkGc Wl1wpuCw375/gHAeWWNpmRT8kYPlovc2x1jblnd0T3wmAoRdjApy76tYSpfmZNANbUUcvIttDPog m0zqBtsAN6UcR9FUGiw4LORY0San9Jb8GgUnXe/SxK8/fzbf5/rYTvd1W1+VGvS71QyEp86/wv/t L61gMobnl/AD5OIBAAD//wMAUEsBAi0AFAAGAAgAAAAhANvh9svuAAAAhQEAABMAAAAAAAAAAAAA AAAAAAAAAFtDb250ZW50X1R5cGVzXS54bWxQSwECLQAUAAYACAAAACEAWvQsW78AAAAVAQAACwAA AAAAAAAAAAAAAAAfAQAAX3JlbHMvLnJlbHNQSwECLQAUAAYACAAAACEA2cls28MAAADbAAAADwAA AAAAAAAAAAAAAAAHAgAAZHJzL2Rvd25yZXYueG1sUEsFBgAAAAADAAMAtwAAAPcCAAAAAA== 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53" o:spid="_x0000_s1034" style="position:absolute;left:3009;width:87;height:68;visibility:visible;mso-wrap-style:square;v-text-anchor:top" coordsize="87,68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SQGQwxQAAANsAAAAPAAAAZHJzL2Rvd25yZXYueG1sRI9Ba8JA FITvQv/D8gq96W5bFIluQilY9aBgbIXeXrOvSWj2bchuNf57VxA8DjPzDTPPetuII3W+dqzheaRA EBfO1Fxq+NwvhlMQPiAbbByThjN5yNKHwRwT4068o2MeShEh7BPUUIXQJlL6oiKLfuRa4uj9us5i iLIrpenwFOG2kS9KTaTFmuNChS29V1T85f9WwyHfu/P6S32sN2ZhfrbT5bdql1o/PfZvMxCB+nAP 39oro2H8Ctcv8QfI9AIAAP//AwBQSwECLQAUAAYACAAAACEA2+H2y+4AAACFAQAAEwAAAAAAAAAA AAAAAAAAAAAAW0NvbnRlbnRfVHlwZXNdLnhtbFBLAQItABQABgAIAAAAIQBa9CxbvwAAABUBAAAL AAAAAAAAAAAAAAAAAB8BAABfcmVscy8ucmVsc1BLAQItABQABgAIAAAAIQCSQGQwxQAAANsAAAAP AAAAAAAAAAAAAAAAAAcCAABkcnMvZG93bnJldi54bWxQSwUGAAAAAAMAAwC3AAAA+QIAAAAA 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a libre 54" o:spid="_x0000_s1035" style="position:absolute;left:963;width:276;height:240;visibility:visible;mso-wrap-style:square;v-text-anchor:top" coordsize="276,240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cNPEYxAAAANsAAAAPAAAAZHJzL2Rvd25yZXYueG1sRI/dasJA FITvC32H5RS8043VFo2uUkVFqTf+PMAhe0yC2bMxuybx7d2C0MthZr5hpvPWFKKmyuWWFfR7EQji xOqcUwXn07o7AuE8ssbCMil4kIP57P1tirG2DR+oPvpUBAi7GBVk3pexlC7JyKDr2ZI4eBdbGfRB VqnUFTYBbgr5GUXf0mDOYSHDkpYZJdfj3SjYNL92fNVmv7ut6LI43YeDfr1VqvPR/kxAeGr9f/jV 3moFX0P4+xJ+gJw9AQAA//8DAFBLAQItABQABgAIAAAAIQDb4fbL7gAAAIUBAAATAAAAAAAAAAAA AAAAAAAAAABbQ29udGVudF9UeXBlc10ueG1sUEsBAi0AFAAGAAgAAAAhAFr0LFu/AAAAFQEAAAsA AAAAAAAAAAAAAAAAHwEAAF9yZWxzLy5yZWxzUEsBAi0AFAAGAAgAAAAhANw08RjEAAAA2wAAAA8A AAAAAAAAAAAAAAAABwIAAGRycy9kb3ducmV2LnhtbFBLBQYAAAAAAwADALcAAAD4AgAAAAA= 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55" o:spid="_x0000_s1036" style="position:absolute;left:965;top:240;width:73;height:35;visibility:visible;mso-wrap-style:square;v-text-anchor:top" coordsize="73,35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BWYaVxAAAANsAAAAPAAAAZHJzL2Rvd25yZXYueG1sRI9BawIx FITvBf9DeIXealZBka1RWrHQwiqoFTw+Ns/dpZuXJUnX9N8bQfA4zMw3zHwZTSt6cr6xrGA0zEAQ l1Y3XCn4OXy+zkD4gKyxtUwK/snDcjF4mmOu7YV31O9DJRKEfY4K6hC6XEpf1mTQD21HnLyzdQZD kq6S2uElwU0rx1k2lQYbTgs1drSqqfzd/xkF32b9URzDeeNGXd9PiyJui1NU6uU5vr+BCBTDI3xv f2kFkwncvqQfIBdXAAAA//8DAFBLAQItABQABgAIAAAAIQDb4fbL7gAAAIUBAAATAAAAAAAAAAAA AAAAAAAAAABbQ29udGVudF9UeXBlc10ueG1sUEsBAi0AFAAGAAgAAAAhAFr0LFu/AAAAFQEAAAsA AAAAAAAAAAAAAAAAHwEAAF9yZWxzLy5yZWxzUEsBAi0AFAAGAAgAAAAhAMFZhpXEAAAA2wAAAA8A AAAAAAAAAAAAAAAABwIAAGRycy9kb3ducmV2LnhtbFBLBQYAAAAAAwADALcAAAD4AgAAAAA= 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pic="http://schemas.openxmlformats.org/drawingml/2006/picture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p>
    <w:pPr>
      <w:pStyle w:val="Encabezado"/>
      <w:jc w:val="left"/>
      <w:rPr>
        <w:b w:val="1"/>
        <w:sz w:val="20.0"/>
      </w:rPr>
    </w:pPr>
    <w:r>
      <w:rPr>
        <w:b w:val="1"/>
        <w:sz w:val="20.0"/>
        <w:lang w:val="es-mx" w:eastAsia="es-mx"/>
      </w:rPr>
      <mc:AlternateContent>
        <mc:Choice Requires="wpg">
          <w:drawing>
            <wp:anchor distB="0" locked="1" distL="114300" simplePos="0" distT="0" relativeHeight="251661312" distR="114300" layoutInCell="1" behindDoc="0" allowOverlap="1">
              <wp:simplePos x="0" y="0"/>
              <wp:positionH relativeFrom="page">
                <wp:posOffset>541655</wp:posOffset>
              </wp:positionH>
              <wp:positionV relativeFrom="page">
                <wp:posOffset>244475</wp:posOffset>
              </wp:positionV>
              <wp:extent cx="6812280" cy="552450"/>
              <wp:effectExtent b="19050" l="0" t="0" r="17780"/>
              <wp:wrapNone/>
              <wp:docPr name="Grupo 17" title="Diseño de gráfico de encabezado con rectángulos grises en diversos ángulos" id="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812280" cy="552450"/>
                        <a:chOff x="0" y="0"/>
                        <a:chExt cx="4329" cy="275"/>
                      </a:xfrm>
                    </wpg:grpSpPr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fmla="*/ 944 w 1024" name="T0"/>
                            <a:gd fmla="*/ 191 h 275" name="T1"/>
                            <a:gd fmla="*/ 1018 w 1024" name="T2"/>
                            <a:gd fmla="*/ 236 h 275" name="T3"/>
                            <a:gd fmla="*/ 1022 w 1024" name="T4"/>
                            <a:gd fmla="*/ 239 h 275" name="T5"/>
                            <a:gd fmla="*/ 1024 w 1024" name="T6"/>
                            <a:gd fmla="*/ 240 h 275" name="T7"/>
                            <a:gd fmla="*/ 963 w 1024" name="T8"/>
                            <a:gd fmla="*/ 275 h 275" name="T9"/>
                            <a:gd fmla="*/ 944 w 1024" name="T10"/>
                            <a:gd fmla="*/ 275 h 275" name="T11"/>
                            <a:gd fmla="*/ 944 w 1024" name="T12"/>
                            <a:gd fmla="*/ 191 h 275" name="T13"/>
                            <a:gd fmla="*/ 787 w 1024" name="T14"/>
                            <a:gd fmla="*/ 93 h 275" name="T15"/>
                            <a:gd fmla="*/ 866 w 1024" name="T16"/>
                            <a:gd fmla="*/ 143 h 275" name="T17"/>
                            <a:gd fmla="*/ 866 w 1024" name="T18"/>
                            <a:gd fmla="*/ 275 h 275" name="T19"/>
                            <a:gd fmla="*/ 787 w 1024" name="T20"/>
                            <a:gd fmla="*/ 275 h 275" name="T21"/>
                            <a:gd fmla="*/ 787 w 1024" name="T22"/>
                            <a:gd fmla="*/ 93 h 275" name="T23"/>
                            <a:gd fmla="*/ 630 w 1024" name="T24"/>
                            <a:gd fmla="*/ 0 h 275" name="T25"/>
                            <a:gd fmla="*/ 635 w 1024" name="T26"/>
                            <a:gd fmla="*/ 0 h 275" name="T27"/>
                            <a:gd fmla="*/ 709 w 1024" name="T28"/>
                            <a:gd fmla="*/ 45 h 275" name="T29"/>
                            <a:gd fmla="*/ 709 w 1024" name="T30"/>
                            <a:gd fmla="*/ 275 h 275" name="T31"/>
                            <a:gd fmla="*/ 630 w 1024" name="T32"/>
                            <a:gd fmla="*/ 275 h 275" name="T33"/>
                            <a:gd fmla="*/ 630 w 1024" name="T34"/>
                            <a:gd fmla="*/ 0 h 275" name="T35"/>
                            <a:gd fmla="*/ 472 w 1024" name="T36"/>
                            <a:gd fmla="*/ 0 h 275" name="T37"/>
                            <a:gd fmla="*/ 550 w 1024" name="T38"/>
                            <a:gd fmla="*/ 0 h 275" name="T39"/>
                            <a:gd fmla="*/ 550 w 1024" name="T40"/>
                            <a:gd fmla="*/ 275 h 275" name="T41"/>
                            <a:gd fmla="*/ 472 w 1024" name="T42"/>
                            <a:gd fmla="*/ 275 h 275" name="T43"/>
                            <a:gd fmla="*/ 472 w 1024" name="T44"/>
                            <a:gd fmla="*/ 0 h 275" name="T45"/>
                            <a:gd fmla="*/ 315 w 1024" name="T46"/>
                            <a:gd fmla="*/ 0 h 275" name="T47"/>
                            <a:gd fmla="*/ 393 w 1024" name="T48"/>
                            <a:gd fmla="*/ 0 h 275" name="T49"/>
                            <a:gd fmla="*/ 393 w 1024" name="T50"/>
                            <a:gd fmla="*/ 275 h 275" name="T51"/>
                            <a:gd fmla="*/ 315 w 1024" name="T52"/>
                            <a:gd fmla="*/ 275 h 275" name="T53"/>
                            <a:gd fmla="*/ 315 w 1024" name="T54"/>
                            <a:gd fmla="*/ 0 h 275" name="T55"/>
                            <a:gd fmla="*/ 158 w 1024" name="T56"/>
                            <a:gd fmla="*/ 0 h 275" name="T57"/>
                            <a:gd fmla="*/ 236 w 1024" name="T58"/>
                            <a:gd fmla="*/ 0 h 275" name="T59"/>
                            <a:gd fmla="*/ 236 w 1024" name="T60"/>
                            <a:gd fmla="*/ 275 h 275" name="T61"/>
                            <a:gd fmla="*/ 158 w 1024" name="T62"/>
                            <a:gd fmla="*/ 275 h 275" name="T63"/>
                            <a:gd fmla="*/ 158 w 1024" name="T64"/>
                            <a:gd fmla="*/ 0 h 275" name="T65"/>
                            <a:gd fmla="*/ 0 w 1024" name="T66"/>
                            <a:gd fmla="*/ 0 h 275" name="T67"/>
                            <a:gd fmla="*/ 78 w 1024" name="T68"/>
                            <a:gd fmla="*/ 0 h 275" name="T69"/>
                            <a:gd fmla="*/ 78 w 1024" name="T70"/>
                            <a:gd fmla="*/ 275 h 275" name="T71"/>
                            <a:gd fmla="*/ 0 w 1024" name="T72"/>
                            <a:gd fmla="*/ 275 h 275" name="T73"/>
                            <a:gd fmla="*/ 0 w 1024" name="T74"/>
                            <a:gd fmla="*/ 0 h 275" name="T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b="b" l="0" t="0" r="r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false" vert="horz" numCol="1" bIns="45720" tIns="45720" anchor="t" wrap="square" lIns="91440" compatLnSpc="true" rIns="91440">
                        <a:prstTxWarp prst="textNoShape">
                          <a:avLst/>
                        </a:prstTxWarp>
                      </wps:bodyPr>
                    </wps:wsp>
                    <wps:wsp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fmla="*/ 182 w 252" name="T0"/>
                            <a:gd fmla="*/ 26 h 35" name="T1"/>
                            <a:gd fmla="*/ 252 w 252" name="T2"/>
                            <a:gd fmla="*/ 35 h 35" name="T3"/>
                            <a:gd fmla="*/ 186 w 252" name="T4"/>
                            <a:gd fmla="*/ 35 h 35" name="T5"/>
                            <a:gd fmla="*/ 182 w 252" name="T6"/>
                            <a:gd fmla="*/ 26 h 35" name="T7"/>
                            <a:gd fmla="*/ 0 w 252" name="T8"/>
                            <a:gd fmla="*/ 0 h 35" name="T9"/>
                            <a:gd fmla="*/ 3 w 252" name="T10"/>
                            <a:gd fmla="*/ 2 h 35" name="T11"/>
                            <a:gd fmla="*/ 91 w 252" name="T12"/>
                            <a:gd fmla="*/ 14 h 35" name="T13"/>
                            <a:gd fmla="*/ 100 w 252" name="T14"/>
                            <a:gd fmla="*/ 35 h 35" name="T15"/>
                            <a:gd fmla="*/ 14 w 252" name="T16"/>
                            <a:gd fmla="*/ 35 h 35" name="T17"/>
                            <a:gd fmla="*/ 0 w 252" name="T18"/>
                            <a:gd fmla="*/ 0 h 35" name="T19"/>
                            <a:gd fmla="*/ 0 w 252" name="T20"/>
                            <a:gd fmla="*/ 0 h 35" name="T21"/>
                            <a:gd fmla="*/ 0 w 252" name="T22"/>
                            <a:gd fmla="*/ 0 h 35" name="T23"/>
                            <a:gd fmla="*/ 0 w 252" name="T24"/>
                            <a:gd fmla="*/ 2 h 35" name="T25"/>
                            <a:gd fmla="*/ 0 w 252" name="T26"/>
                            <a:gd fmla="*/ 0 h 35" name="T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b="b" l="0" t="0" r="r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false" vert="horz" numCol="1" bIns="45720" tIns="45720" anchor="t" wrap="square" lIns="91440" compatLnSpc="true" rIns="91440">
                        <a:prstTxWarp prst="textNoShape">
                          <a:avLst/>
                        </a:prstTxWarp>
                      </wps:bodyPr>
                    </wps:wsp>
                    <wps:wsp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fmla="*/ 8 w 81" name="T0"/>
                            <a:gd fmla="*/ 69 h 69" name="T1"/>
                            <a:gd fmla="*/ 8 w 81" name="T2"/>
                            <a:gd fmla="*/ 69 h 69" name="T3"/>
                            <a:gd fmla="*/ 8 w 81" name="T4"/>
                            <a:gd fmla="*/ 69 h 69" name="T5"/>
                            <a:gd fmla="*/ 8 w 81" name="T6"/>
                            <a:gd fmla="*/ 69 h 69" name="T7"/>
                            <a:gd fmla="*/ 0 w 81" name="T8"/>
                            <a:gd fmla="*/ 0 h 69" name="T9"/>
                            <a:gd fmla="*/ 80 w 81" name="T10"/>
                            <a:gd fmla="*/ 0 h 69" name="T11"/>
                            <a:gd fmla="*/ 81 w 81" name="T12"/>
                            <a:gd fmla="*/ 13 h 69" name="T13"/>
                            <a:gd fmla="*/ 11 w 81" name="T14"/>
                            <a:gd fmla="*/ 68 h 69" name="T15"/>
                            <a:gd fmla="*/ 8 w 81" name="T16"/>
                            <a:gd fmla="*/ 65 h 69" name="T17"/>
                            <a:gd fmla="*/ 0 w 81" name="T18"/>
                            <a:gd fmla="*/ 0 h 69" name="T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b="b" l="0" t="0" r="r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false" vert="horz" numCol="1" bIns="45720" tIns="45720" anchor="t" wrap="square" lIns="91440" compatLnSpc="true" rIns="91440">
                        <a:prstTxWarp prst="textNoShape">
                          <a:avLst/>
                        </a:prstTxWarp>
                      </wps:bodyPr>
                    </wps:wsp>
                    <wps:wsp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fmla="*/ 1233 w 1233" name="T0"/>
                            <a:gd fmla="*/ 119 h 275" name="T1"/>
                            <a:gd fmla="*/ 1233 w 1233" name="T2"/>
                            <a:gd fmla="*/ 219 h 275" name="T3"/>
                            <a:gd fmla="*/ 1161 w 1233" name="T4"/>
                            <a:gd fmla="*/ 275 h 275" name="T5"/>
                            <a:gd fmla="*/ 1031 w 1233" name="T6"/>
                            <a:gd fmla="*/ 275 h 275" name="T7"/>
                            <a:gd fmla="*/ 1233 w 1233" name="T8"/>
                            <a:gd fmla="*/ 119 h 275" name="T9"/>
                            <a:gd fmla="*/ 0 w 1233" name="T10"/>
                            <a:gd fmla="*/ 69 h 275" name="T11"/>
                            <a:gd fmla="*/ 0 w 1233" name="T12"/>
                            <a:gd fmla="*/ 69 h 275" name="T13"/>
                            <a:gd fmla="*/ 0 w 1233" name="T14"/>
                            <a:gd fmla="*/ 69 h 275" name="T15"/>
                            <a:gd fmla="*/ 0 w 1233" name="T16"/>
                            <a:gd fmla="*/ 69 h 275" name="T17"/>
                            <a:gd fmla="*/ 1128 w 1233" name="T18"/>
                            <a:gd fmla="*/ 0 h 275" name="T19"/>
                            <a:gd fmla="*/ 1233 w 1233" name="T20"/>
                            <a:gd fmla="*/ 0 h 275" name="T21"/>
                            <a:gd fmla="*/ 1233 w 1233" name="T22"/>
                            <a:gd fmla="*/ 18 h 275" name="T23"/>
                            <a:gd fmla="*/ 900 w 1233" name="T24"/>
                            <a:gd fmla="*/ 275 h 275" name="T25"/>
                            <a:gd fmla="*/ 771 w 1233" name="T26"/>
                            <a:gd fmla="*/ 275 h 275" name="T27"/>
                            <a:gd fmla="*/ 1128 w 1233" name="T28"/>
                            <a:gd fmla="*/ 0 h 275" name="T29"/>
                            <a:gd fmla="*/ 869 w 1233" name="T30"/>
                            <a:gd fmla="*/ 0 h 275" name="T31"/>
                            <a:gd fmla="*/ 998 w 1233" name="T32"/>
                            <a:gd fmla="*/ 0 h 275" name="T33"/>
                            <a:gd fmla="*/ 641 w 1233" name="T34"/>
                            <a:gd fmla="*/ 275 h 275" name="T35"/>
                            <a:gd fmla="*/ 512 w 1233" name="T36"/>
                            <a:gd fmla="*/ 275 h 275" name="T37"/>
                            <a:gd fmla="*/ 869 w 1233" name="T38"/>
                            <a:gd fmla="*/ 0 h 275" name="T39"/>
                            <a:gd fmla="*/ 609 w 1233" name="T40"/>
                            <a:gd fmla="*/ 0 h 275" name="T41"/>
                            <a:gd fmla="*/ 739 w 1233" name="T42"/>
                            <a:gd fmla="*/ 0 h 275" name="T43"/>
                            <a:gd fmla="*/ 382 w 1233" name="T44"/>
                            <a:gd fmla="*/ 275 h 275" name="T45"/>
                            <a:gd fmla="*/ 268 w 1233" name="T46"/>
                            <a:gd fmla="*/ 275 h 275" name="T47"/>
                            <a:gd fmla="*/ 261 w 1233" name="T48"/>
                            <a:gd fmla="*/ 270 h 275" name="T49"/>
                            <a:gd fmla="*/ 609 w 1233" name="T50"/>
                            <a:gd fmla="*/ 0 h 275" name="T51"/>
                            <a:gd fmla="*/ 349 w 1233" name="T52"/>
                            <a:gd fmla="*/ 0 h 275" name="T53"/>
                            <a:gd fmla="*/ 480 w 1233" name="T54"/>
                            <a:gd fmla="*/ 0 h 275" name="T55"/>
                            <a:gd fmla="*/ 196 w 1233" name="T56"/>
                            <a:gd fmla="*/ 219 h 275" name="T57"/>
                            <a:gd fmla="*/ 142 w 1233" name="T58"/>
                            <a:gd fmla="*/ 177 h 275" name="T59"/>
                            <a:gd fmla="*/ 139 w 1233" name="T60"/>
                            <a:gd fmla="*/ 173 h 275" name="T61"/>
                            <a:gd fmla="*/ 132 w 1233" name="T62"/>
                            <a:gd fmla="*/ 168 h 275" name="T63"/>
                            <a:gd fmla="*/ 349 w 1233" name="T64"/>
                            <a:gd fmla="*/ 0 h 275" name="T65"/>
                            <a:gd fmla="*/ 90 w 1233" name="T66"/>
                            <a:gd fmla="*/ 0 h 275" name="T67"/>
                            <a:gd fmla="*/ 220 w 1233" name="T68"/>
                            <a:gd fmla="*/ 0 h 275" name="T69"/>
                            <a:gd fmla="*/ 68 w 1233" name="T70"/>
                            <a:gd fmla="*/ 117 h 275" name="T71"/>
                            <a:gd fmla="*/ 3 w 1233" name="T72"/>
                            <a:gd fmla="*/ 68 h 275" name="T73"/>
                            <a:gd fmla="*/ 73 w 1233" name="T74"/>
                            <a:gd fmla="*/ 13 h 275" name="T75"/>
                            <a:gd fmla="*/ 90 w 1233" name="T76"/>
                            <a:gd fmla="*/ 0 h 275" name="T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b="b" l="0" t="0" r="r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false" vert="horz" numCol="1" bIns="45720" tIns="45720" anchor="t" wrap="square" lIns="91440" compatLnSpc="true" rIns="91440">
                        <a:prstTxWarp prst="textNoShape">
                          <a:avLst/>
                        </a:prstTxWarp>
                      </wps:bodyPr>
                    </wps:wsp>
                    <wps:wsp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fmla="*/ 301 w 387" name="T0"/>
                            <a:gd fmla="*/ 0 h 239" name="T1"/>
                            <a:gd fmla="*/ 328 w 387" name="T2"/>
                            <a:gd fmla="*/ 0 h 239" name="T3"/>
                            <a:gd fmla="*/ 332 w 387" name="T4"/>
                            <a:gd fmla="*/ 18 h 239" name="T5"/>
                            <a:gd fmla="*/ 301 w 387" name="T6"/>
                            <a:gd fmla="*/ 0 h 239" name="T7"/>
                            <a:gd fmla="*/ 0 w 387" name="T8"/>
                            <a:gd fmla="*/ 0 h 239" name="T9"/>
                            <a:gd fmla="*/ 151 w 387" name="T10"/>
                            <a:gd fmla="*/ 0 h 239" name="T11"/>
                            <a:gd fmla="*/ 361 w 387" name="T12"/>
                            <a:gd fmla="*/ 129 h 239" name="T13"/>
                            <a:gd fmla="*/ 365 w 387" name="T14"/>
                            <a:gd fmla="*/ 148 h 239" name="T15"/>
                            <a:gd fmla="*/ 365 w 387" name="T16"/>
                            <a:gd fmla="*/ 148 h 239" name="T17"/>
                            <a:gd fmla="*/ 387 w 387" name="T18"/>
                            <a:gd fmla="*/ 239 h 239" name="T19"/>
                            <a:gd fmla="*/ 383 w 387" name="T20"/>
                            <a:gd fmla="*/ 236 h 239" name="T21"/>
                            <a:gd fmla="*/ 309 w 387" name="T22"/>
                            <a:gd fmla="*/ 191 h 239" name="T23"/>
                            <a:gd fmla="*/ 231 w 387" name="T24"/>
                            <a:gd fmla="*/ 143 h 239" name="T25"/>
                            <a:gd fmla="*/ 152 w 387" name="T26"/>
                            <a:gd fmla="*/ 93 h 239" name="T27"/>
                            <a:gd fmla="*/ 74 w 387" name="T28"/>
                            <a:gd fmla="*/ 45 h 239" name="T29"/>
                            <a:gd fmla="*/ 0 w 387" name="T30"/>
                            <a:gd fmla="*/ 0 h 239" name="T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b="b" l="0" t="0" r="r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false" vert="horz" numCol="1" bIns="45720" tIns="45720" anchor="t" wrap="square" lIns="91440" compatLnSpc="true" rIns="91440">
                        <a:prstTxWarp prst="textNoShape">
                          <a:avLst/>
                        </a:prstTxWarp>
                      </wps:bodyPr>
                    </wps:wsp>
                    <wps:wsp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fmla="*/ 63 w 1471" name="T0"/>
                            <a:gd fmla="*/ 169 h 275" name="T1"/>
                            <a:gd fmla="*/ 848 w 1471" name="T2"/>
                            <a:gd fmla="*/ 275 h 275" name="T3"/>
                            <a:gd fmla="*/ 252 w 1471" name="T4"/>
                            <a:gd fmla="*/ 275 h 275" name="T5"/>
                            <a:gd fmla="*/ 182 w 1471" name="T6"/>
                            <a:gd fmla="*/ 266 h 275" name="T7"/>
                            <a:gd fmla="*/ 91 w 1471" name="T8"/>
                            <a:gd fmla="*/ 254 h 275" name="T9"/>
                            <a:gd fmla="*/ 3 w 1471" name="T10"/>
                            <a:gd fmla="*/ 242 h 275" name="T11"/>
                            <a:gd fmla="*/ 0 w 1471" name="T12"/>
                            <a:gd fmla="*/ 240 h 275" name="T13"/>
                            <a:gd fmla="*/ 0 w 1471" name="T14"/>
                            <a:gd fmla="*/ 240 h 275" name="T15"/>
                            <a:gd fmla="*/ 0 w 1471" name="T16"/>
                            <a:gd fmla="*/ 240 h 275" name="T17"/>
                            <a:gd fmla="*/ 0 w 1471" name="T18"/>
                            <a:gd fmla="*/ 240 h 275" name="T19"/>
                            <a:gd fmla="*/ 63 w 1471" name="T20"/>
                            <a:gd fmla="*/ 169 h 275" name="T21"/>
                            <a:gd fmla="*/ 191 w 1471" name="T22"/>
                            <a:gd fmla="*/ 26 h 275" name="T23"/>
                            <a:gd fmla="*/ 1431 w 1471" name="T24"/>
                            <a:gd fmla="*/ 192 h 275" name="T25"/>
                            <a:gd fmla="*/ 1471 w 1471" name="T26"/>
                            <a:gd fmla="*/ 275 h 275" name="T27"/>
                            <a:gd fmla="*/ 1444 w 1471" name="T28"/>
                            <a:gd fmla="*/ 275 h 275" name="T29"/>
                            <a:gd fmla="*/ 128 w 1471" name="T30"/>
                            <a:gd fmla="*/ 97 h 275" name="T31"/>
                            <a:gd fmla="*/ 191 w 1471" name="T32"/>
                            <a:gd fmla="*/ 26 h 275" name="T33"/>
                            <a:gd fmla="*/ 593 w 1471" name="T34"/>
                            <a:gd fmla="*/ 0 h 275" name="T35"/>
                            <a:gd fmla="*/ 1189 w 1471" name="T36"/>
                            <a:gd fmla="*/ 0 h 275" name="T37"/>
                            <a:gd fmla="*/ 1348 w 1471" name="T38"/>
                            <a:gd fmla="*/ 21 h 275" name="T39"/>
                            <a:gd fmla="*/ 1389 w 1471" name="T40"/>
                            <a:gd fmla="*/ 107 h 275" name="T41"/>
                            <a:gd fmla="*/ 593 w 1471" name="T42"/>
                            <a:gd fmla="*/ 0 h 275" name="T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b="b" l="0" t="0" r="r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false" vert="horz" numCol="1" bIns="45720" tIns="45720" anchor="t" wrap="square" lIns="91440" compatLnSpc="true" rIns="91440">
                        <a:prstTxWarp prst="textNoShape">
                          <a:avLst/>
                        </a:prstTxWarp>
                      </wps:bodyPr>
                    </wps:wsp>
                    <wps:wsp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fmla="*/ 735 w 924" name="T0"/>
                            <a:gd fmla="*/ 65 h 275" name="T1"/>
                            <a:gd fmla="*/ 738 w 924" name="T2"/>
                            <a:gd fmla="*/ 68 h 275" name="T3"/>
                            <a:gd fmla="*/ 803 w 924" name="T4"/>
                            <a:gd fmla="*/ 117 h 275" name="T5"/>
                            <a:gd fmla="*/ 867 w 924" name="T6"/>
                            <a:gd fmla="*/ 168 h 275" name="T7"/>
                            <a:gd fmla="*/ 874 w 924" name="T8"/>
                            <a:gd fmla="*/ 173 h 275" name="T9"/>
                            <a:gd fmla="*/ 877 w 924" name="T10"/>
                            <a:gd fmla="*/ 177 h 275" name="T11"/>
                            <a:gd fmla="*/ 924 w 924" name="T12"/>
                            <a:gd fmla="*/ 275 h 275" name="T13"/>
                            <a:gd fmla="*/ 836 w 924" name="T14"/>
                            <a:gd fmla="*/ 275 h 275" name="T15"/>
                            <a:gd fmla="*/ 735 w 924" name="T16"/>
                            <a:gd fmla="*/ 69 h 275" name="T17"/>
                            <a:gd fmla="*/ 735 w 924" name="T18"/>
                            <a:gd fmla="*/ 69 h 275" name="T19"/>
                            <a:gd fmla="*/ 735 w 924" name="T20"/>
                            <a:gd fmla="*/ 69 h 275" name="T21"/>
                            <a:gd fmla="*/ 735 w 924" name="T22"/>
                            <a:gd fmla="*/ 68 h 275" name="T23"/>
                            <a:gd fmla="*/ 735 w 924" name="T24"/>
                            <a:gd fmla="*/ 68 h 275" name="T25"/>
                            <a:gd fmla="*/ 735 w 924" name="T26"/>
                            <a:gd fmla="*/ 65 h 275" name="T27"/>
                            <a:gd fmla="*/ 735 w 924" name="T28"/>
                            <a:gd fmla="*/ 65 h 275" name="T29"/>
                            <a:gd fmla="*/ 735 w 924" name="T30"/>
                            <a:gd fmla="*/ 65 h 275" name="T31"/>
                            <a:gd fmla="*/ 735 w 924" name="T32"/>
                            <a:gd fmla="*/ 65 h 275" name="T33"/>
                            <a:gd fmla="*/ 735 w 924" name="T34"/>
                            <a:gd fmla="*/ 65 h 275" name="T35"/>
                            <a:gd fmla="*/ 526 w 924" name="T36"/>
                            <a:gd fmla="*/ 0 h 275" name="T37"/>
                            <a:gd fmla="*/ 615 w 924" name="T38"/>
                            <a:gd fmla="*/ 0 h 275" name="T39"/>
                            <a:gd fmla="*/ 748 w 924" name="T40"/>
                            <a:gd fmla="*/ 275 h 275" name="T41"/>
                            <a:gd fmla="*/ 661 w 924" name="T42"/>
                            <a:gd fmla="*/ 275 h 275" name="T43"/>
                            <a:gd fmla="*/ 526 w 924" name="T44"/>
                            <a:gd fmla="*/ 0 h 275" name="T45"/>
                            <a:gd fmla="*/ 352 w 924" name="T46"/>
                            <a:gd fmla="*/ 0 h 275" name="T47"/>
                            <a:gd fmla="*/ 439 w 924" name="T48"/>
                            <a:gd fmla="*/ 0 h 275" name="T49"/>
                            <a:gd fmla="*/ 573 w 924" name="T50"/>
                            <a:gd fmla="*/ 275 h 275" name="T51"/>
                            <a:gd fmla="*/ 485 w 924" name="T52"/>
                            <a:gd fmla="*/ 275 h 275" name="T53"/>
                            <a:gd fmla="*/ 352 w 924" name="T54"/>
                            <a:gd fmla="*/ 0 h 275" name="T55"/>
                            <a:gd fmla="*/ 176 w 924" name="T56"/>
                            <a:gd fmla="*/ 0 h 275" name="T57"/>
                            <a:gd fmla="*/ 263 w 924" name="T58"/>
                            <a:gd fmla="*/ 0 h 275" name="T59"/>
                            <a:gd fmla="*/ 398 w 924" name="T60"/>
                            <a:gd fmla="*/ 275 h 275" name="T61"/>
                            <a:gd fmla="*/ 310 w 924" name="T62"/>
                            <a:gd fmla="*/ 275 h 275" name="T63"/>
                            <a:gd fmla="*/ 176 w 924" name="T64"/>
                            <a:gd fmla="*/ 0 h 275" name="T65"/>
                            <a:gd fmla="*/ 0 w 924" name="T66"/>
                            <a:gd fmla="*/ 0 h 275" name="T67"/>
                            <a:gd fmla="*/ 89 w 924" name="T68"/>
                            <a:gd fmla="*/ 0 h 275" name="T69"/>
                            <a:gd fmla="*/ 222 w 924" name="T70"/>
                            <a:gd fmla="*/ 275 h 275" name="T71"/>
                            <a:gd fmla="*/ 135 w 924" name="T72"/>
                            <a:gd fmla="*/ 275 h 275" name="T73"/>
                            <a:gd fmla="*/ 0 w 924" name="T74"/>
                            <a:gd fmla="*/ 0 h 275" name="T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b="b" l="0" t="0" r="r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false" vert="horz" numCol="1" bIns="45720" tIns="45720" anchor="t" wrap="square" lIns="91440" compatLnSpc="true" rIns="91440">
                        <a:prstTxWarp prst="textNoShape">
                          <a:avLst/>
                        </a:prstTxWarp>
                      </wps:bodyPr>
                    </wps:wsp>
                    <wps:wsp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fmla="*/ 0 w 87" name="T0"/>
                            <a:gd fmla="*/ 0 h 68" name="T1"/>
                            <a:gd fmla="*/ 79 w 87" name="T2"/>
                            <a:gd fmla="*/ 0 h 68" name="T3"/>
                            <a:gd fmla="*/ 87 w 87" name="T4"/>
                            <a:gd fmla="*/ 65 h 68" name="T5"/>
                            <a:gd fmla="*/ 87 w 87" name="T6"/>
                            <a:gd fmla="*/ 68 h 68" name="T7"/>
                            <a:gd fmla="*/ 87 w 87" name="T8"/>
                            <a:gd fmla="*/ 68 h 68" name="T9"/>
                            <a:gd fmla="*/ 0 w 87" name="T10"/>
                            <a:gd fmla="*/ 0 h 68" name="T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b="b" l="0" t="0" r="r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false" vert="horz" numCol="1" bIns="45720" tIns="45720" anchor="t" wrap="square" lIns="91440" compatLnSpc="true" rIns="91440">
                        <a:prstTxWarp prst="textNoShape">
                          <a:avLst/>
                        </a:prstTxWarp>
                      </wps:bodyPr>
                    </wps:wsp>
                    <wps:wsp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fmla="*/ 170 w 276" name="T0"/>
                            <a:gd fmla="*/ 0 h 240" name="T1"/>
                            <a:gd fmla="*/ 276 w 276" name="T2"/>
                            <a:gd fmla="*/ 0 h 240" name="T3"/>
                            <a:gd fmla="*/ 252 w 276" name="T4"/>
                            <a:gd fmla="*/ 26 h 240" name="T5"/>
                            <a:gd fmla="*/ 189 w 276" name="T6"/>
                            <a:gd fmla="*/ 97 h 240" name="T7"/>
                            <a:gd fmla="*/ 124 w 276" name="T8"/>
                            <a:gd fmla="*/ 169 h 240" name="T9"/>
                            <a:gd fmla="*/ 61 w 276" name="T10"/>
                            <a:gd fmla="*/ 240 h 240" name="T11"/>
                            <a:gd fmla="*/ 61 w 276" name="T12"/>
                            <a:gd fmla="*/ 240 h 240" name="T13"/>
                            <a:gd fmla="*/ 61 w 276" name="T14"/>
                            <a:gd fmla="*/ 240 h 240" name="T15"/>
                            <a:gd fmla="*/ 59 w 276" name="T16"/>
                            <a:gd fmla="*/ 239 h 240" name="T17"/>
                            <a:gd fmla="*/ 59 w 276" name="T18"/>
                            <a:gd fmla="*/ 239 h 240" name="T19"/>
                            <a:gd fmla="*/ 37 w 276" name="T20"/>
                            <a:gd fmla="*/ 148 h 240" name="T21"/>
                            <a:gd fmla="*/ 37 w 276" name="T22"/>
                            <a:gd fmla="*/ 148 h 240" name="T23"/>
                            <a:gd fmla="*/ 170 w 276" name="T24"/>
                            <a:gd fmla="*/ 0 h 240" name="T25"/>
                            <a:gd fmla="*/ 0 w 276" name="T26"/>
                            <a:gd fmla="*/ 0 h 240" name="T27"/>
                            <a:gd fmla="*/ 63 w 276" name="T28"/>
                            <a:gd fmla="*/ 0 h 240" name="T29"/>
                            <a:gd fmla="*/ 13 w 276" name="T30"/>
                            <a:gd fmla="*/ 56 h 240" name="T31"/>
                            <a:gd fmla="*/ 4 w 276" name="T32"/>
                            <a:gd fmla="*/ 18 h 240" name="T33"/>
                            <a:gd fmla="*/ 0 w 276" name="T34"/>
                            <a:gd fmla="*/ 0 h 240" name="T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b="b" l="0" t="0" r="r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false" vert="horz" numCol="1" bIns="45720" tIns="45720" anchor="t" wrap="square" lIns="91440" compatLnSpc="true" rIns="91440">
                        <a:prstTxWarp prst="textNoShape">
                          <a:avLst/>
                        </a:prstTxWarp>
                      </wps:bodyPr>
                    </wps:wsp>
                    <wps:wsp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fmla="*/ 59 w 73" name="T0"/>
                            <a:gd fmla="*/ 0 h 35" name="T1"/>
                            <a:gd fmla="*/ 59 w 73" name="T2"/>
                            <a:gd fmla="*/ 0 h 35" name="T3"/>
                            <a:gd fmla="*/ 59 w 73" name="T4"/>
                            <a:gd fmla="*/ 0 h 35" name="T5"/>
                            <a:gd fmla="*/ 73 w 73" name="T6"/>
                            <a:gd fmla="*/ 35 h 35" name="T7"/>
                            <a:gd fmla="*/ 0 w 73" name="T8"/>
                            <a:gd fmla="*/ 35 h 35" name="T9"/>
                            <a:gd fmla="*/ 57 w 73" name="T10"/>
                            <a:gd fmla="*/ 2 h 35" name="T11"/>
                            <a:gd fmla="*/ 59 w 73" name="T12"/>
                            <a:gd fmla="*/ 2 h 35" name="T13"/>
                            <a:gd fmla="*/ 59 w 73" name="T14"/>
                            <a:gd fmla="*/ 0 h 35" name="T15"/>
                            <a:gd fmla="*/ 59 w 73" name="T16"/>
                            <a:gd fmla="*/ 0 h 35" name="T17"/>
                            <a:gd fmla="*/ 59 w 73" name="T18"/>
                            <a:gd fmla="*/ 0 h 35" name="T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b="b" l="0" t="0" r="r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false" vert="horz" numCol="1" bIns="45720" tIns="45720" anchor="t" wrap="square" lIns="91440" compatLnSpc="true" rIns="91440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5009800" id="Grupo 17" o:spid="_x0000_s1026" alt="Título: Diseño de gráfico de encabezado con rectángulos grises en diversos ángulos" style="position:absolute;margin-left:42.65pt;margin-top:19.25pt;width:536.4pt;height:43.5pt;z-index:251661312;mso-width-percent:877;mso-position-horizontal-relative:page;mso-position-vertical-relative:page;mso-width-percent:877" coordsize="4329,27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l9m9BvRYAANqsAAAOAAAAZHJzL2Uyb0RvYy54bWzsXdtu40iSfV9g/kHw4wDbFkldja4eDLq6 Gwv0zjTQXuwzS5JtYWRRK8nl6vmb+YT9hv6xOZGZQUWQGWRWucrYneJL0WWFDyMOk5lxyUh9+6cP j7vR+83xtK32b66yb8ZXo81+Va23+/s3V/91++O/L65Gp3O5X5e7ar95c/Xb5nT1p+/+8G/fPh9u Nnn1UO3Wm+MIIPvTzfPhzdXD+Xy4ub4+rR42j+Xpm+qw2ePDu+r4WJ7x3+P99fpYPgP9cXedj8ez 6+fquD4cq9XmdMJv3/oPr75z+Hd3m9X5r3d3p815tHtzBd3O7t+j+/cd/Xv93bflzf2xPDxsV0GN 8hO0eCy3e9y0hnpbnsvR03Hbgnrcro7Vqbo7f7OqHq+ru7vtauNsgDXZuGHNT8fq6eBsub95vj/U NIHaBk+fDLv6y/tfjqPt+s3V5Gq0Lx/xiH46Ph2qUTYHW9vzDr94uz1tfv/farTejO6Pv/8DKruf 8ZzLd5u/l+tqtKr2oyO4/v0f+/unXXWCHP7mhKEwWm9pdOBX/BlR/ny4v8Gdfzoefj38cvS84cef q9XfTqN99f1Dub/f/Pl0ACQGFf3FdfNP6P/3/u9H757/s1pD0fLpXLmn8OHu+Eio4Hf0wT3s3+qH vflwHq3wy9kiy/MFxsQKn02n+WQaRsPqAUOm9Werhx/CH06KfOn/Kp9PnW7ljb+hUzIoRUZiSJ8u T+30sqf260N52LjBcCLuwlOb8lP7kV6R0W777rgZOa3o9pBjgk81uz+st+dfqu3+DIWYWyFKf3fC U/k0VrNxjoFElDbJKW9WT6fzT5vKPZny/c+ns3/51vjJDYF1GIC3eCh3jzu8h3+8Hi0nk9HzyMEG cZbKhFS2zEYPo3BLvIU1VC6FxtnCwCqEWF7M4lgwrFYLCuUGFh5JLZYXyzjWTAiRcQYWXsIL1mQc x8IUWwstZ4UBhTFbS4GoOFSWSL3k3gaT5Hc8R0m++SAzyf58MTeszCT7y8KwUrK/mM0sLMl+NrHA JP0dYEn855J/28o8if9c8t8BJvm3KKO3uh4+s2JsUJZL+o3hmkv2Z8XUgpLsW1CS+/l4aUFJ7ifG 0C8U9SZWkUR9Iam36Sok9eZ7VKRxXyRwX0juJ3NrCisSuC8k99OpNSIKyb3xGCeSehtqkkT9RFJv mzhJon4iqe8AS6B+IqkvMmvYTxKon0jqC7yy8QVykkA9nJ7Le21DTZOon0rqbROnSdRPJfUdYAnU TyX12dRyAqYJ1E8l9eQpxKmfJlA/k9TbULMk6meSetvEWRL1M0l9B1gC9TNJvTVHzBKIn0ni59Yj nCXwPpe8m0jzJNrnknbLvHkS6XNJugllUH5NPm/wo8sHdq1XH/bhd/hphJiKgiBytQ+IxxACkaMN T/3WRwFw0D/s6VNDGKaScBFCnm5hGEPCHB91C2OMkPA8CRnjgISXScLkz5J0lmZiFmzM0owkn9Sh p5mZBTsRWlNE28d3FizN0kwl15GUgW+Ygk7OoRNPM5X8PyeeZir5eE48zdQ8mIrAOkV3ctUIHb5Y kjiP3DRTyd1y6GmmkkvlxNNMJbfJiaeZSq4RicP3STGVnB8nnmYquTdOPM1UcmGceJqp5KY48TRT yRUhcfgaKaaSs+HE00wld8KJp5lKLoMTTzOV3AInnmYqLf0kjrU9xVRa3J14mqm0fDvxNFNpiXbi aabSQuzE00yl1ZbEsZ6mmEoLqhNPM5UWTSeuTPVTa1j6KC/ZzP4er0bI/r4jjbAYlmdaMfnH0TPS Yi6L9eCTWPTBY/V+c1s5kTOtnMhmuBsjXRHMukjs9lIyQ9LJicLDC6IswNeDg6SMUhBkZlmAr7Wg v3mOycFzygJ89YLIBXnAOk3Jn/M1yAVjQvoM7PHnfNVyF6P58xVyvhtH5oUG/zdIOzgdlvw8LwL8 x14QmRMniDxLp1Es16cs3zhVrlaQ1bJtQjzvVGX2LZOQ21ByjMzXwNAYPivG8ISHMH/MVy3WZw8r lyrHRvDdbLMR/ipzLLMRwCs5Ruart4el+vTku6bKpduDmFLpadmDqFjJsR189fawVJ+efNdUuXR7 EKgpPS17aCKiAddE1vawVJ+efNdUueZd7fGmR5FlzVwbzUbwNbw8YQrumQj9Hfss0XrxjdgOzJ60 oDj/vl5ZaEESxY9Ttduuf9zudrSguFLn5vvdcfS+RJHy3X3mQrTd0yOKWv53i+l4zLzV4u4OCmm3 p7XLR3jqg/pvXnyLw/F0flueHjyQuwnN1uUNKpX7tfvpYVOufwg/n8vtzv/sFhVXxvPVJV8ee1et f0OlCRVC1PkequPfr0bPqMW+uTr9z1N53FyNdv+xR5VqmU3IDz67/0ymcwp1jvKTd/KT/dPj9xWY RABf7ldAfXN15h+/P/vaL4qveDg/7389rEjQLeww7fbDf5fHw4isxB+hUviXistu5Q2XrOgJ17LB JG9I+A+Kfq9U/aMirS/ayvKfjy+/eP3PO0mYSIIfUt5waTUn35xqgFgAvYPCBVn5FjCfInVxqdvh CdflhmxBeWoCdQPsIqRSNFS08/ez6n9AiOPI/AzqETEceFxCH0r7RfSRyRkDB1OvwDH0kemwPG4X JrQah5JFEW2aqbA2OaraR1nkCAoyJ5c75VFuKGtSK4NCbBxHkpxN4kCK5bFhlyrxGTRTqqVWCXeL qyR5toASiEaC5nIzKnG0maYZq9bHsEsV9QwYybQFI4k2YCTPFowczPHnrgp5Fozk+KIN5tAhXxlJ yA75SjP77IOP25zDw+6U8mfJV5LbVqfQPyWPQPPpCGkETAjkYlx8WO+WYmFznjheJL9MXgTYrfSC Dkeup/wxXxnPe/Z+/nEul09FNMUat+WP2Ydta4rpS0QMlpo+TnLLtHlzJEwICqlzbzLfm6/BEvi7 JNZnCSayfimtPN/opcbGURndm+FlugmJ47B24HEIJ4Zw4nU2E1KmMhJOLOhV/eLhRDFe+CjdRbqX YGKBCYNiCZR2/YzxoliCCsdABJKMEqSPO6Mde/5mUgRTZu3AxUGk32WASL8rDiK9LgNEurZxEOlz GSBNt7bNSdOpbVOiwocFOYBtFBU+kP8XgVHUUvgQgZHkZrQTL4Ij2c0MHMXvIo7TTzDF3fVomFHE GFGnn+JW4OBRMOcPzvFX4RzjSb/MwcSbQv4lxk3Mv/TzaT2oLLetIcYuDF+9K/MSIXZmPtWvpF36 WAE4BcqK8TUoGBxLjg/4U74Gx9JLoYjZ5X4GYzl7xRB8lc5dUym2dXDchjzw6+WBsVi3HTfs/3wd x23pw86G45bltL35M7aCECC8A4fb4cBlmdFzIf2MDizpauQWlvY1ZuRtxPSS7gbqSnAUQnVJupbS 38jGhYUlfQ4TCzNX7Zh02CidO5Mv5d+RexezUDl4ztmMWKgyxCaSJN5EksSbSJJ2E0nSbiJJ0k0k RXqWk1MepUqyTr5whCmVKO54gK1kcQwrccAjpSYGDTnFMTBJ/NLl5mM2qgYQwBhgkvv53BrxuWTf Bkukn7r26nfDoF81gSzwwONPUjWBWFCS/eXSGhSqBcSCktzPJhZdSJZdDDTpUi0g04xKULEHqVpA bDDJfQdfCdRThbd+PDPff0MrSGOmV00gBl+qBWSOFry4iaoFxIKS1BeuEBljC5t3LsqbbKkWkHxm DQnVAmKDSepzcwVSTSD53DBTtYHY5Ks2EAtKjvtiYpGvmkAsKEn+xGUYYuRPJfkWlJxxsqXr24iM LtUCYi7+qgkkm1ivkGoCyebz+Fyo2kAyc7CqNpBsbjQj6jaQwtJMtYFkGIjRKV+1gdhPcpZAv2oD WVqr7Uf3geS5CZUw46hGEPNtVI0gWWY8RdUIYnmpqhHEYl31geA5x+cu7GS6TDguIYaJojlXzuWg N1mfy1VWvD5DGireNDPUaP8v1WhdBi3W2zT0lFiPaegpsZgZekosZr76nhJznqFFFsnpWyyjPqXs Nqa8OLPvHF3K7dO6HkvuewHcGfmbcGcrwV+LwqMNopzK5itnx8nNBGZwJmAFC/A1CCJNlSbokoBK S0biTLlVFeitW/iqQC3GuHyVWfpPE7I1zJDlUTWJXuqbdQKtZf2EUIL3o4g/56u3BomXJNqRU0mS a9nBt7NNR5SfZDlSHkqOkfnqDUI2I0lRJCqS5Jra8d1sexDtKj2tJ4k8gpJjZL56e5AiSNIT0X+i HPPTPYCaVrBWtt0I6JQ9lt2Iu5UcI/PV242Q2tvTN8OEDlWEw50DHYGww0Ok2yPn+UYQ2ynXtJa1 t/lZarMtehCCJtATnjbCx24tHVSPKRRF0oTaTUxD/aa9Q3lyKE++WnmSXpF2eRK/xVL3xfeVqS7M y7ayghpTXXESM41fcl+0sawYU1qeUAEmq3uYv+u0tsuu+PtJEZUxdeWjCI4s0hg4Ml1auORfBEcl jlzmr62QzBuZhrXSRm0cmaKmTF1EHUzzffSoOmQ2tXhOIFrVIQuXM4+ohJn1olOWu2py2zZ1IF2B TWBR81SzSjYx+FbtKjaWZNzGkqTDOkMvyXs4pbBto6pGFgtKRkb4UrVIOsgI2eQIlhrlrr4Tw1Lc +1MdI1hypOeuYh7DUkPdn98XwZKDPXMtYjEsyb0/JC8CJamfU9dRDEky7w+jayOpOqTx5rSLkB5n yNsOeVvvk369ZwG9OP1CL67LvuCdimVfsCoqt98KD4pGnoD9cL6GqJHOiySfvieIadyUQewgRscm lpJYU5UxjMvXoGTIDWFF7A5iqCBIxuD8n65cBta5NLlwhEhYU8ycFNYnh9d30EoRAv72MSbaXqwr Qb/uSAtrhpNrnSCi4cJRNT3HfOgHxgj8gIeobYjaXi9qw/CPRG2ueeaLR2314QLNTaUTymx+xk2l /rxsQu2I2zJr65/0aRfw7lGsj0BJn9bezyOCDvR7GlDSpTWhlEfr9yxFtJIebY5DsKN7QKRH61r7 Y/ZJjzafUm9/qB/IIFdFcW5bQ0QntZs0x86aOJSk3e0AiUEp1q2z01UUZ0Ip1k0oSbsJpVg3oSTt JpSi3YJSIZw52FUIZ492yTud1B4f7mo/qTu/IjIc1IHiOPTLBJPcZ0tjRKijCGiIWqop+s3tqZJ+ nD3jTuePDDG1o9R8G1UsF3YHR8BUOLc0thmpc8XtJ6A2lVpPQB0rPvWnSMf0kg9AbA+S77baU5pl C7fpL4Yl6bewFPmFPamq4W98/YPaVJoVpmJqV2k2NthX+0ptxqx9pUNgPgTmX3tgbm6jCBHwrd/x 7eN3CryxmyK2u+tf75Beb/JLDi2lCbdrx0g4DhTLe4jLrXwAPFkfSfecl8fHkoTlHRZwwMrXUBzm oji2AXdlBMLZIHAhO8VCmI/ZuAvMv2l9Z6S+vlTrKTBXHOS398NQpsLtymH6rAdHfpTPWSy7yXFe vIPsecTk/SSNBd4Qs+yucLdM6bceC63TgDdAmMbD71CCDM3XMBjhUniL+Ohe/pyvLBfg4A50DrSm fgzDzxOvxXCEy3CEy+sc4UJnSEeSNm42+OJJG2Re/fTTSNosKdj7jDmbOQ7rex4RakfOxh3LEQs8 RZ5lXlDKJgIkcwdWo4asQS7GlNGIAMngyWwekYmDxYwqthEkGTqZLTsydlq4CmQESQZOZieRStcs 0LwUVUrla8wWJ1V2h0IGliTdjKZVwmbhvoAnYqIqu9tYknh7UEnmrUQgHZ1U72OwoST1FpTK2JhQ KmNjQsmEjQ0libdGu8rX2FByvJtQSbSr5l/zZU6iXeVpLCiVpjENVFkaEyqJdpWkMaHkLGNrpWg3 mq5VkmaKrFD0jVZ9vykpmpn7KrPIO4jK6eWVMJBUfmbucj0RJJWdMd9mlZ2Zuc09MSw52G0sSbvJ ler6tSyUg71wef2YVnKOsZDkWJ+4RtEYUgLrqtt36noMI0iq2ddkioqf9cQ3WRgLs+r2tbEk6yZX H9/uOzfGuur2NVhXvb65S6DHuEpgXTX6Fu5AgAiS6vM1mVJ9vkVGJYIYVtJYV22+mcXVR3f5Wjol jHTaLV2PKZezjRmXQLnq8M3dN/ZGkChtUt/OpFx1+GaWB6pafG0sOdANohCYX7QSgxPh5HA63Fdx OpyZ/CQPERtsvt7tXSYzX30W2WRm+Ko3q5QwfNWbxUzoWrqtCwautdUcYv8vv+qN/IGuogliLjfZ wv/x1QYr/Yxckhfs3vWITJET62sFQx7Iy/V0gyHL4+V6GuWQwgly3dlsxwcWF/gunVlvpF4cXp9c zR8XnTg9zlefbf9CYt3Por5poliTEc7wtys2NTL/iT1qGsOLaeFrgx7G44/52iNma4rg1j3HvuoK wnwlxzfma1CAays9owfhedLoaWrHd7PtQdio9LSIRwCt5BiZr94eBMdJeiLwTZJrasd3s+1BQKb0 tOxBaKrkGJmv3h6EnWl6hkNu+t7upnZ8N9se77r2jbakSh4CuiRjEKwlyWnVmqYMZbxh7/Xr7b3G yxwp47lGhHgZj5wT9Qn953TAt+u9e8YXCW7eXJVP58r1snCfa3V3R99lW4zlCQiXDllukK0dEP67 T/oSN8py9DfH+nvJrYUyvTinfYVtEHBVp28oUdIGkekW1xHZBsEUUYO4ZHwbRWZyDRSZ3HLljzaK ym1RWa2ti8xsGSiqPGdwK9NaF16G/FF8R1lY8W5R0vSO/uc5xwdPl8ILjINYG5lecqy1fZ7iqtCN 4LfXcQqvX3z1DgBLdXu8aVJaeb4PL/3Dejmsl6+3XmKGj6yXboOIWhXxfbuHn6vV306jffXDenv+ pdruz/iKWf/SK9HkBZS/Z72x6yUnz93tekGV008pL1pBMxzei++xBCrA5BLZnOfr72O9fFOqXEWB EMdprqMRHLmQ+ialiD5yKfXNB54AqbNcS32/QARIrqa+I6INJJfTLHff9NlmSC6oobuljaSWVFc+ jqikNryAIGpQikBJvk0oybcNJSk3oRTlplaS9Cn5UjEDJenhYIiIgZJ2E0rSbkKp7S4FOUQRrdRu l3D0RVsrigdrJ86EkrTbUJJ2881Tp90bY0G1JhlvsNrrYuFIyl0dOsaTpNwAUhtdcHRwlHC1z2Xq mgPbfKtuJOPVU7tcMnf+SQRIsm1wpE63F6YN/uzH+LNm8j6cr3dbHyvWneunbXhUgkRWUHjLNjqm HifOyecedIx1J85J427xoR5qVXA+Sz0Ubxj4f0FnCk1UrsaCNz8WBWF+dc+b3SQrDnI4GBcsxyEH X32IU3elcLcEf8xXL8bdAn0NC1Qfwj0vXTMMw1cPxwltP7mBMv6Yr19CjL5hALr1nYyRKEZb/8jS vnM70sSaD5V54PiwXTRJGwRJeW46wgumoLTrZye+OV/9wwhPtjsW1loxAFsxRLlDlPt6US7c/EiU 65ZgFbrWUS6NfvXJRwS1uBnNLeytbT6cRyuki6kiRlEt/DH/br0oqHWxgy9dy/CwGdL6m0kJ6eob INLRJ4exDSLdTgNERlZxEBlVub20bXNkTIWdgzFVpHdPHnAbRLr2BogKYacUS7VhdAQb1UX1axi8 qEMS8zhMAr2qUSPOrzoc0dJGMmzASIYtGMnxBWYIMb6WEOPFri7eN/J0MdXEHN3giLH/avm5DTH2 OfjqnZckIVJHztUMwVcP5V2cekLnD/ka7ufdvu6+YvY0O92uJM1fIjQ4Z/s11uby5mFwzsg5gwt0 f/N8Tz/BhTiWh4ft6m15LuX/ndTNJq8eqt16c/zunwIAAAD//wMAUEsDBBQABgAIAAAAIQBqSaL5 4AAAAAoBAAAPAAAAZHJzL2Rvd25yZXYueG1sTI/BTsMwEETvSPyDtUhcEHXS4ioNcSqExAlxaAmH 3rbxkgTidRQ7bfh73BPcZjWjmbfFdra9ONHoO8ca0kUCgrh2puNGQ/X+cp+B8AHZYO+YNPyQh215 fVVgbtyZd3Tah0bEEvY5amhDGHIpfd2SRb9wA3H0Pt1oMcRzbKQZ8RzLbS+XSbKWFjuOCy0O9NxS /b2frIavB8S+Gu78W7eb1tXhYzOZV6P17c389Agi0Bz+wnDBj+hQRqajm9h40WvI1ComNawyBeLi pypLQRyjWioFsizk/xfKXwAAAP//AwBQSwECLQAUAAYACAAAACEAtoM4kv4AAADhAQAAEwAAAAAA AAAAAAAAAAAAAAAAW0NvbnRlbnRfVHlwZXNdLnhtbFBLAQItABQABgAIAAAAIQA4/SH/1gAAAJQB AAALAAAAAAAAAAAAAAAAAC8BAABfcmVscy8ucmVsc1BLAQItABQABgAIAAAAIQBl9m9BvRYAANqs AAAOAAAAAAAAAAAAAAAAAC4CAABkcnMvZTJvRG9jLnhtbFBLAQItABQABgAIAAAAIQBqSaL54AAA AAoBAAAPAAAAAAAAAAAAAAAAABcZAABkcnMvZG93bnJldi54bWxQSwUGAAAAAAQABADzAAAAJBoA AAAA ">
              <o:lock v:ext="edit" aspectratio="t"/>
              <v:shape id="Forma libre 5" o:spid="_x0000_s1027" style="position:absolute;width:1024;height:275;visibility:visible;mso-wrap-style:square;v-text-anchor:top" coordsize="1024,275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Y19RRwgAAANoAAAAPAAAAZHJzL2Rvd25yZXYueG1sRI/BasMw EETvhfyD2EBvtZRCTHGjmBIIFAohjfMBW2trG1srIymx06+vAoUeh5l5w2zK2Q7iSj50jjWsMgWC uHam40bDudo/vYAIEdng4Jg03ChAuV08bLAwbuJPup5iIxKEQ4Ea2hjHQspQt2QxZG4kTt638xZj kr6RxuOU4HaQz0rl0mLHaaHFkXYt1f3pYjWotVfuoKqD6+2UH6v8S/3cPrR+XM5vryAizfE//Nd+ NxrWcL+SboDc/gIAAP//AwBQSwECLQAUAAYACAAAACEA2+H2y+4AAACFAQAAEwAAAAAAAAAAAAAA AAAAAAAAW0NvbnRlbnRfVHlwZXNdLnhtbFBLAQItABQABgAIAAAAIQBa9CxbvwAAABUBAAALAAAA AAAAAAAAAAAAAB8BAABfcmVscy8ucmVsc1BLAQItABQABgAIAAAAIQDY19RRwgAAANoAAAAPAAAA AAAAAAAAAAAAAAcCAABkcnMvZG93bnJldi54bWxQSwUGAAAAAAMAAwC3AAAA9gIAAAAA 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17" o:spid="_x0000_s1028" style="position:absolute;left:1024;top:240;width:252;height:35;visibility:visible;mso-wrap-style:square;v-text-anchor:top" coordsize="252,35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6MHYjwwAAANsAAAAPAAAAZHJzL2Rvd25yZXYueG1sRE9LawIx EL4L/Q9hCt40Ww9ruxrFFguC2vrE67CZfdDNZLuJuv57IxR6m4/vOeNpaypxocaVlhW89CMQxKnV JecKDvvP3isI55E1VpZJwY0cTCdPnTEm2l55S5edz0UIYZeggsL7OpHSpQUZdH1bEwcus41BH2CT S93gNYSbSg6iKJYGSw4NBdb0UVD6szsbBW+/m/N6Fvv3VZwd58fsa3mKvpdKdZ/b2QiEp9b/i//c Cx3mD+HxSzhATu4AAAD//wMAUEsBAi0AFAAGAAgAAAAhANvh9svuAAAAhQEAABMAAAAAAAAAAAAA AAAAAAAAAFtDb250ZW50X1R5cGVzXS54bWxQSwECLQAUAAYACAAAACEAWvQsW78AAAAVAQAACwAA AAAAAAAAAAAAAAAfAQAAX3JlbHMvLnJlbHNQSwECLQAUAAYACAAAACEAOjB2I8MAAADbAAAADwAA AAAAAAAAAAAAAAAHAgAAZHJzL2Rvd25yZXYueG1sUEsFBgAAAAADAAMAtwAAAPcCAAAAAA== 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18" o:spid="_x0000_s1029" style="position:absolute;left:3088;width:81;height:69;visibility:visible;mso-wrap-style:square;v-text-anchor:top" coordsize="81,69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A5ttdwwAAANsAAAAPAAAAZHJzL2Rvd25yZXYueG1sRI9Ba8JA EIXvgv9hGaE33dRCW1I3oQQFTy1VL96G7DQJzc6G3VWjv75zELzN8N68982qHF2vzhRi59nA8yID RVx723Fj4LDfzN9BxYRssfdMBq4UoSymkxXm1l/4h8671CgJ4ZijgTalIdc61i05jAs/EIv264PD JGtotA14kXDX62WWvWqHHUtDiwNVLdV/u5MzUL28pVvg5Vf4bip3XLvsuMeDMU+z8fMDVKIxPcz3 660VfIGVX2QAXfwDAAD//wMAUEsBAi0AFAAGAAgAAAAhANvh9svuAAAAhQEAABMAAAAAAAAAAAAA AAAAAAAAAFtDb250ZW50X1R5cGVzXS54bWxQSwECLQAUAAYACAAAACEAWvQsW78AAAAVAQAACwAA AAAAAAAAAAAAAAAfAQAAX3JlbHMvLnJlbHNQSwECLQAUAAYACAAAACEAwObbXcMAAADbAAAADwAA AAAAAAAAAAAAAAAHAgAAZHJzL2Rvd25yZXYueG1sUEsFBgAAAAADAAMAtwAAAPcCAAAAAA== 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49" o:spid="_x0000_s1030" style="position:absolute;left:3096;width:1233;height:275;visibility:visible;mso-wrap-style:square;v-text-anchor:top" coordsize="1233,275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1BroCwgAAANsAAAAPAAAAZHJzL2Rvd25yZXYueG1sRE9Na8JA EL0X+h+WKXiRZrceikZXKS2iVRCaFrwO2TEJyc6G7Ebjv3cFobd5vM9ZrAbbiDN1vnKs4S1RIIhz ZyouNPz9rl+nIHxANtg4Jg1X8rBaPj8tMDXuwj90zkIhYgj7FDWUIbSplD4vyaJPXEscuZPrLIYI u0KaDi8x3DZyotS7tFhxbCixpc+S8jrrrYZx+yXrg8r3Cqf0fapmx77YbbQevQwfcxCBhvAvfri3 Js6fwf2XeIBc3gAAAP//AwBQSwECLQAUAAYACAAAACEA2+H2y+4AAACFAQAAEwAAAAAAAAAAAAAA AAAAAAAAW0NvbnRlbnRfVHlwZXNdLnhtbFBLAQItABQABgAIAAAAIQBa9CxbvwAAABUBAAALAAAA AAAAAAAAAAAAAB8BAABfcmVscy8ucmVsc1BLAQItABQABgAIAAAAIQA1BroCwgAAANsAAAAPAAAA AAAAAAAAAAAAAAcCAABkcnMvZG93bnJldi54bWxQSwUGAAAAAAMAAwC3AAAA9gIAAAAA 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20" o:spid="_x0000_s1031" style="position:absolute;left:635;width:387;height:239;visibility:visible;mso-wrap-style:square;v-text-anchor:top" coordsize="387,239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l8U7zwwAAANsAAAAPAAAAZHJzL2Rvd25yZXYueG1sRI/BTsMw DIbvSLxDZCRuLKUHNMqyCVVCMMaFwQN4jWkqGqdrzFp4enxA4mj9/j9/Xm3m2JsTjblL7OB6UYAh bpLvuHXw/vZwtQSTBdljn5gcfFOGzfr8bIWVTxO/0mkvrVEI5wodBJGhsjY3gSLmRRqINftIY0TR cWytH3FSeOxtWRQ3NmLHeiHgQHWg5nP/FVXj8eV5d1tvy8P2MMmPhONuWR+du7yY7+/ACM3yv/zX fvIOSrXXXxQAdv0LAAD//wMAUEsBAi0AFAAGAAgAAAAhANvh9svuAAAAhQEAABMAAAAAAAAAAAAA AAAAAAAAAFtDb250ZW50X1R5cGVzXS54bWxQSwECLQAUAAYACAAAACEAWvQsW78AAAAVAQAACwAA AAAAAAAAAAAAAAAfAQAAX3JlbHMvLnJlbHNQSwECLQAUAAYACAAAACEA5fFO88MAAADbAAAADwAA AAAAAAAAAAAAAAAHAgAAZHJzL2Rvd25yZXYueG1sUEsFBgAAAAADAAMAtwAAAPcCAAAAAA== 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21" o:spid="_x0000_s1032" style="position:absolute;left:1024;width:1471;height:275;visibility:visible;mso-wrap-style:square;v-text-anchor:top" coordsize="1471,275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Zmnd7wgAAANsAAAAPAAAAZHJzL2Rvd25yZXYueG1sRI9BawIx FITvBf9DeEIvRbNry6KrUaRQ8KptPT82z83i5mVJorv115uC4HGYmW+Y1WawrbiSD41jBfk0A0Fc Od1wreDn+2syBxEissbWMSn4owCb9ehlhaV2Pe/peoi1SBAOJSowMXallKEyZDFMXUecvJPzFmOS vpbaY5/gtpWzLCukxYbTgsGOPg1V58PFKnjv86Lob37xsbiZbm+Ob5z9klKv42G7BBFpiM/wo73T CmY5/H9JP0Cu7wAAAP//AwBQSwECLQAUAAYACAAAACEA2+H2y+4AAACFAQAAEwAAAAAAAAAAAAAA AAAAAAAAW0NvbnRlbnRfVHlwZXNdLnhtbFBLAQItABQABgAIAAAAIQBa9CxbvwAAABUBAAALAAAA AAAAAAAAAAAAAB8BAABfcmVscy8ucmVsc1BLAQItABQABgAIAAAAIQDZmnd7wgAAANsAAAAPAAAA AAAAAAAAAAAAAAcCAABkcnMvZG93bnJldi54bWxQSwUGAAAAAAMAAwC3AAAA9gIAAAAA 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22" o:spid="_x0000_s1033" style="position:absolute;left:2361;width:924;height:275;visibility:visible;mso-wrap-style:square;v-text-anchor:top" coordsize="924,275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Bzx+mxAAAANsAAAAPAAAAZHJzL2Rvd25yZXYueG1sRI9Ba8JA FITvgv9heYXe6qY5SIlZRQVL6alG0esz+0yi2bdJdmvSf+8KBY/DzHzDpIvB1OJGnassK3ifRCCI c6srLhTsd5u3DxDOI2usLZOCP3KwmI9HKSba9rylW+YLESDsElRQet8kUrq8JINuYhvi4J1tZ9AH 2RVSd9gHuKllHEVTabDisFBiQ+uS8mv2axQcdbvNM7/6/Fl/n9pDP921fXtR6vVlWM5AeBr8M/zf /tIK4hgeX8IPkPM7AAAA//8DAFBLAQItABQABgAIAAAAIQDb4fbL7gAAAIUBAAATAAAAAAAAAAAA AAAAAAAAAABbQ29udGVudF9UeXBlc10ueG1sUEsBAi0AFAAGAAgAAAAhAFr0LFu/AAAAFQEAAAsA AAAAAAAAAAAAAAAAHwEAAF9yZWxzLy5yZWxzUEsBAi0AFAAGAAgAAAAhAIHPH6bEAAAA2wAAAA8A AAAAAAAAAAAAAAAABwIAAGRycy9kb3ducmV2LnhtbFBLBQYAAAAAAwADALcAAAD4AgAAAAA= 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23" o:spid="_x0000_s1034" style="position:absolute;left:3009;width:87;height:68;visibility:visible;mso-wrap-style:square;v-text-anchor:top" coordsize="87,68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KRhdNxQAAANsAAAAPAAAAZHJzL2Rvd25yZXYueG1sRI9Pa8JA FMTvgt9heYXedLcKRaKrSMF/hwomreDtmX0modm3IbvV+O1dodDjMDO/YWaLztbiSq2vHGt4GyoQ xLkzFRcavrLVYALCB2SDtWPScCcPi3m/N8PEuBsf6JqGQkQI+wQ1lCE0iZQ+L8miH7qGOHoX11oM UbaFNC3eItzWcqTUu7RYcVwosaGPkvKf9NdqOKaZu+++1Xr3aVbmvJ9sTqrZaP360i2nIAJ14T/8 194aDaMxPL/EHyDnDwAAAP//AwBQSwECLQAUAAYACAAAACEA2+H2y+4AAACFAQAAEwAAAAAAAAAA AAAAAAAAAAAAW0NvbnRlbnRfVHlwZXNdLnhtbFBLAQItABQABgAIAAAAIQBa9CxbvwAAABUBAAAL AAAAAAAAAAAAAAAAAB8BAABfcmVscy8ucmVsc1BLAQItABQABgAIAAAAIQDKRhdNxQAAANsAAAAP AAAAAAAAAAAAAAAAAAcCAABkcnMvZG93bnJldi54bWxQSwUGAAAAAAMAAwC3AAAA+QIAAAAA 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a libre 24" o:spid="_x0000_s1035" style="position:absolute;left:963;width:276;height:240;visibility:visible;mso-wrap-style:square;v-text-anchor:top" coordsize="276,240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EMoJlxAAAANsAAAAPAAAAZHJzL2Rvd25yZXYueG1sRI/disIw FITvF3yHcIS909QfFq1GUXEXF73x5wEOzbEtNie1iW337Y0g7OUwM98w82VrClFT5XLLCgb9CARx YnXOqYLL+bs3AeE8ssbCMin4IwfLRedjjrG2DR+pPvlUBAi7GBVk3pexlC7JyKDr25I4eFdbGfRB VqnUFTYBbgo5jKIvaTDnsJBhSZuMktvpYRT8NHs7vWlz+L1v6bo+P8ajQb1T6rPbrmYgPLX+P/xu 77SC4RheX8IPkIsnAAAA//8DAFBLAQItABQABgAIAAAAIQDb4fbL7gAAAIUBAAATAAAAAAAAAAAA AAAAAAAAAABbQ29udGVudF9UeXBlc10ueG1sUEsBAi0AFAAGAAgAAAAhAFr0LFu/AAAAFQEAAAsA AAAAAAAAAAAAAAAAHwEAAF9yZWxzLy5yZWxzUEsBAi0AFAAGAAgAAAAhAIQygmXEAAAA2wAAAA8A AAAAAAAAAAAAAAAABwIAAGRycy9kb3ducmV2LnhtbFBLBQYAAAAAAwADALcAAAD4AgAAAAA= 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25" o:spid="_x0000_s1036" style="position:absolute;left:965;top:240;width:73;height:35;visibility:visible;mso-wrap-style:square;v-text-anchor:top" coordsize="73,35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ZX/XoxAAAANsAAAAPAAAAZHJzL2Rvd25yZXYueG1sRI/dagIx FITvC75DOELvalahUlajqLRgYVvwD7w8bI67i5uTJYlr+vZNoeDlMDPfMPNlNK3oyfnGsoLxKANB XFrdcKXgePh4eQPhA7LG1jIp+CEPy8XgaY65tnfeUb8PlUgQ9jkqqEPocil9WZNBP7IdcfIu1hkM SbpKaof3BDetnGTZVBpsOC3U2NGmpvK6vxkFn+Z9XZzC5cuNu76fFkX8Ls5RqedhXM1ABIrhEf5v b7WCySv8fUk/QC5+AQAA//8DAFBLAQItABQABgAIAAAAIQDb4fbL7gAAAIUBAAATAAAAAAAAAAAA AAAAAAAAAABbQ29udGVudF9UeXBlc10ueG1sUEsBAi0AFAAGAAgAAAAhAFr0LFu/AAAAFQEAAAsA AAAAAAAAAAAAAAAAHwEAAF9yZWxzLy5yZWxzUEsBAi0AFAAGAAgAAAAhAJlf9ejEAAAA2wAAAA8A AAAAAAAAAAAAAAAABwIAAGRycy9kb3ducmV2LnhtbFBLBQYAAAAAAwADALcAAAD4AgAAAAA= 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  <w:r>
      <w:rPr>
        <w:b w:val="1"/>
        <w:sz w:val="20.0"/>
      </w:rPr>
      <w:t>CURRICULUM VITAE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abstractNum w:abstractNumId="9">
    <w:multiLevelType w:val="singleLevel"/>
    <w:lvl w:ilvl="0">
      <w:numFmt w:val="bullet"/>
      <w:pStyle w:val="Listaconvietas"/>
      <w:lvlText w:val=""/>
      <w:lvlJc w:val="left"/>
      <w:start w:val="1"/>
      <w:pPr>
        <w:tabs>
          <w:tab w:val="null" w:pos="0"/>
        </w:tabs>
        <w:ind w:left="360" w:hanging="360"/>
      </w:pPr>
      <w:rPr>
        <w:rFonts w:ascii="Symbol" w:hAnsi="Symbol" w:hint="default"/>
      </w:rPr>
    </w:lvl>
  </w:abstractNum>
  <w:abstractNum w:abstractNumId="7">
    <w:multiLevelType w:val="singleLevel"/>
    <w:lvl w:ilvl="0">
      <w:numFmt w:val="bullet"/>
      <w:pStyle w:val="Listaconvietas2"/>
      <w:lvlText w:val=""/>
      <w:lvlJc w:val="left"/>
      <w:start w:val="1"/>
      <w:pPr>
        <w:tabs>
          <w:tab w:val="null" w:pos="0"/>
        </w:tabs>
        <w:ind w:left="720" w:hanging="360"/>
      </w:pPr>
      <w:rPr>
        <w:rFonts w:ascii="Symbol" w:hAnsi="Symbol" w:hint="default"/>
      </w:rPr>
    </w:lvl>
  </w:abstractNum>
  <w:abstractNum w:abstractNumId="6">
    <w:multiLevelType w:val="singleLevel"/>
    <w:lvl w:ilvl="0">
      <w:numFmt w:val="bullet"/>
      <w:pStyle w:val="Listaconvietas3"/>
      <w:lvlText w:val=""/>
      <w:lvlJc w:val="left"/>
      <w:start w:val="1"/>
      <w:pPr>
        <w:tabs>
          <w:tab w:val="null" w:pos="0"/>
        </w:tabs>
        <w:ind w:left="1080" w:hanging="360"/>
      </w:pPr>
      <w:rPr>
        <w:rFonts w:ascii="Symbol" w:hAnsi="Symbol" w:hint="default"/>
      </w:rPr>
    </w:lvl>
  </w:abstractNum>
  <w:abstractNum w:abstractNumId="5">
    <w:multiLevelType w:val="singleLevel"/>
    <w:lvl w:ilvl="0">
      <w:numFmt w:val="bullet"/>
      <w:pStyle w:val="Listaconvietas4"/>
      <w:lvlText w:val=""/>
      <w:lvlJc w:val="left"/>
      <w:start w:val="1"/>
      <w:pPr>
        <w:tabs>
          <w:tab w:val="null" w:pos="0"/>
        </w:tabs>
        <w:ind w:left="1440" w:hanging="360"/>
      </w:pPr>
      <w:rPr>
        <w:rFonts w:ascii="Symbol" w:hAnsi="Symbol" w:hint="default"/>
      </w:rPr>
    </w:lvl>
  </w:abstractNum>
  <w:abstractNum w:abstractNumId="4">
    <w:multiLevelType w:val="singleLevel"/>
    <w:lvl w:ilvl="0">
      <w:numFmt w:val="bullet"/>
      <w:pStyle w:val="Listaconvietas5"/>
      <w:lvlText w:val=""/>
      <w:lvlJc w:val="left"/>
      <w:start w:val="1"/>
      <w:pPr>
        <w:tabs>
          <w:tab w:val="null" w:pos="0"/>
        </w:tabs>
        <w:ind w:left="1800" w:hanging="360"/>
      </w:pPr>
      <w:rPr>
        <w:rFonts w:ascii="Symbol" w:hAnsi="Symbol" w:hint="default"/>
      </w:rPr>
    </w:lvl>
  </w:abstractNum>
  <w:abstractNum w:abstractNumId="8">
    <w:multiLevelType w:val="singleLevel"/>
    <w:lvl w:ilvl="0">
      <w:numFmt w:val="decimal"/>
      <w:pStyle w:val="Listaconnmeros"/>
      <w:lvlText w:val="%1."/>
      <w:lvlJc w:val="left"/>
      <w:start w:val="1"/>
      <w:pPr>
        <w:tabs>
          <w:tab w:val="null" w:pos="0"/>
        </w:tabs>
        <w:ind w:left="360" w:hanging="360"/>
      </w:pPr>
    </w:lvl>
  </w:abstractNum>
  <w:abstractNum w:abstractNumId="3">
    <w:multiLevelType w:val="singleLevel"/>
    <w:lvl w:ilvl="0">
      <w:numFmt w:val="decimal"/>
      <w:pStyle w:val="Listaconnmeros2"/>
      <w:lvlText w:val="%1."/>
      <w:lvlJc w:val="left"/>
      <w:start w:val="1"/>
      <w:pPr>
        <w:tabs>
          <w:tab w:val="null" w:pos="0"/>
        </w:tabs>
        <w:ind w:left="720" w:hanging="360"/>
      </w:pPr>
    </w:lvl>
  </w:abstractNum>
  <w:abstractNum w:abstractNumId="2">
    <w:multiLevelType w:val="singleLevel"/>
    <w:lvl w:ilvl="0">
      <w:numFmt w:val="decimal"/>
      <w:pStyle w:val="Listaconnmeros3"/>
      <w:lvlText w:val="%1."/>
      <w:lvlJc w:val="left"/>
      <w:start w:val="1"/>
      <w:pPr>
        <w:tabs>
          <w:tab w:val="null" w:pos="0"/>
        </w:tabs>
        <w:ind w:left="1080" w:hanging="360"/>
      </w:pPr>
    </w:lvl>
  </w:abstractNum>
  <w:abstractNum w:abstractNumId="1">
    <w:multiLevelType w:val="singleLevel"/>
    <w:lvl w:ilvl="0">
      <w:numFmt w:val="decimal"/>
      <w:pStyle w:val="Listaconnmeros4"/>
      <w:lvlText w:val="%1."/>
      <w:lvlJc w:val="left"/>
      <w:start w:val="1"/>
      <w:pPr>
        <w:tabs>
          <w:tab w:val="null" w:pos="0"/>
        </w:tabs>
        <w:ind w:left="1440" w:hanging="360"/>
      </w:pPr>
    </w:lvl>
  </w:abstractNum>
  <w:abstractNum w:abstractNumId="0">
    <w:multiLevelType w:val="singleLevel"/>
    <w:lvl w:ilvl="0">
      <w:numFmt w:val="decimal"/>
      <w:pStyle w:val="Listaconnmeros5"/>
      <w:lvlText w:val="%1."/>
      <w:lvlJc w:val="left"/>
      <w:start w:val="1"/>
      <w:pPr>
        <w:tabs>
          <w:tab w:val="null" w:pos="0"/>
        </w:tabs>
        <w:ind w:left="1800" w:hanging="360"/>
      </w:pPr>
    </w:lvl>
  </w:abstractNum>
  <w:abstractNum w:abstractNumId="10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21">
    <w:multiLevelType w:val="multilevel"/>
    <w:lvl w:ilvl="0">
      <w:numFmt w:val="bullet"/>
      <w:lvlText w:val=""/>
      <w:lvlJc w:val="left"/>
      <w:start w:val="1"/>
      <w:pPr>
        <w:tabs>
          <w:tab w:val="null" w:pos="0"/>
        </w:tabs>
        <w:ind w:left="720" w:hanging="360"/>
      </w:pPr>
      <w:rPr>
        <w:sz w:val="20.0"/>
        <w:rFonts w:ascii="Symbol" w:hAnsi="Symbol" w:hint="default"/>
      </w:rPr>
    </w:lvl>
    <w:lvl w:ilvl="1">
      <w:numFmt w:val="bullet"/>
      <w:lvlText w:val="o"/>
      <w:lvlJc w:val="left"/>
      <w:start w:val="1"/>
      <w:pPr>
        <w:tabs>
          <w:tab w:val="null" w:pos="0"/>
        </w:tabs>
        <w:ind w:left="1440" w:hanging="360"/>
      </w:pPr>
      <w:rPr>
        <w:sz w:val="20.0"/>
        <w:rFonts w:ascii="Courier New" w:hAnsi="Courier New" w:hint="default"/>
      </w:rPr>
    </w:lvl>
    <w:lvl w:ilvl="2">
      <w:numFmt w:val="bullet"/>
      <w:lvlText w:val=""/>
      <w:lvlJc w:val="left"/>
      <w:start w:val="1"/>
      <w:pPr>
        <w:tabs>
          <w:tab w:val="null" w:pos="0"/>
        </w:tabs>
        <w:ind w:left="2160" w:hanging="360"/>
      </w:pPr>
      <w:rPr>
        <w:sz w:val="20.0"/>
        <w:rFonts w:ascii="Wingdings" w:hAnsi="Wingdings" w:hint="default"/>
      </w:rPr>
    </w:lvl>
    <w:lvl w:ilvl="3">
      <w:numFmt w:val="bullet"/>
      <w:lvlText w:val=""/>
      <w:lvlJc w:val="left"/>
      <w:start w:val="1"/>
      <w:pPr>
        <w:tabs>
          <w:tab w:val="null" w:pos="0"/>
        </w:tabs>
        <w:ind w:left="2880" w:hanging="360"/>
      </w:pPr>
      <w:rPr>
        <w:sz w:val="20.0"/>
        <w:rFonts w:ascii="Wingdings" w:hAnsi="Wingdings" w:hint="default"/>
      </w:rPr>
    </w:lvl>
    <w:lvl w:ilvl="4">
      <w:numFmt w:val="bullet"/>
      <w:lvlText w:val=""/>
      <w:lvlJc w:val="left"/>
      <w:start w:val="1"/>
      <w:pPr>
        <w:tabs>
          <w:tab w:val="null" w:pos="0"/>
        </w:tabs>
        <w:ind w:left="3600" w:hanging="360"/>
      </w:pPr>
      <w:rPr>
        <w:sz w:val="20.0"/>
        <w:rFonts w:ascii="Wingdings" w:hAnsi="Wingdings" w:hint="default"/>
      </w:rPr>
    </w:lvl>
    <w:lvl w:ilvl="5">
      <w:numFmt w:val="bullet"/>
      <w:lvlText w:val=""/>
      <w:lvlJc w:val="left"/>
      <w:start w:val="1"/>
      <w:pPr>
        <w:tabs>
          <w:tab w:val="null" w:pos="0"/>
        </w:tabs>
        <w:ind w:left="4320" w:hanging="360"/>
      </w:pPr>
      <w:rPr>
        <w:sz w:val="20.0"/>
        <w:rFonts w:ascii="Wingdings" w:hAnsi="Wingdings" w:hint="default"/>
      </w:rPr>
    </w:lvl>
    <w:lvl w:ilvl="6">
      <w:numFmt w:val="bullet"/>
      <w:lvlText w:val=""/>
      <w:lvlJc w:val="left"/>
      <w:start w:val="1"/>
      <w:pPr>
        <w:tabs>
          <w:tab w:val="null" w:pos="0"/>
        </w:tabs>
        <w:ind w:left="5040" w:hanging="360"/>
      </w:pPr>
      <w:rPr>
        <w:sz w:val="20.0"/>
        <w:rFonts w:ascii="Wingdings" w:hAnsi="Wingdings" w:hint="default"/>
      </w:rPr>
    </w:lvl>
    <w:lvl w:ilvl="7">
      <w:numFmt w:val="bullet"/>
      <w:lvlText w:val=""/>
      <w:lvlJc w:val="left"/>
      <w:start w:val="1"/>
      <w:pPr>
        <w:tabs>
          <w:tab w:val="null" w:pos="0"/>
        </w:tabs>
        <w:ind w:left="5760" w:hanging="360"/>
      </w:pPr>
      <w:rPr>
        <w:sz w:val="20.0"/>
        <w:rFonts w:ascii="Wingdings" w:hAnsi="Wingdings" w:hint="default"/>
      </w:rPr>
    </w:lvl>
    <w:lvl w:ilvl="8">
      <w:numFmt w:val="bullet"/>
      <w:lvlText w:val=""/>
      <w:lvlJc w:val="left"/>
      <w:start w:val="1"/>
      <w:pPr>
        <w:tabs>
          <w:tab w:val="null" w:pos="0"/>
        </w:tabs>
        <w:ind w:left="6480" w:hanging="360"/>
      </w:pPr>
      <w:rPr>
        <w:sz w:val="20.0"/>
        <w:rFonts w:ascii="Wingdings" w:hAnsi="Wingdings" w:hint="default"/>
      </w:rPr>
    </w:lvl>
  </w:abstractNum>
  <w:abstractNum w:abstractNumId="15">
    <w:multiLevelType w:val="hybridMultilevel"/>
    <w:lvl w:ilvl="0">
      <w:numFmt w:val="decimal"/>
      <w:lvlText w:val="%1."/>
      <w:lvlJc w:val="left"/>
      <w:start w:val="1"/>
      <w:pPr>
        <w:ind w:left="720" w:hanging="360"/>
      </w:pPr>
    </w:lvl>
    <w:lvl w:ilvl="1">
      <w:numFmt w:val="lowerLetter"/>
      <w:lvlText w:val="%2."/>
      <w:lvlJc w:val="left"/>
      <w:start w:val="1"/>
      <w:pPr>
        <w:ind w:left="1440" w:hanging="360"/>
      </w:pPr>
    </w:lvl>
    <w:lvl w:ilvl="2">
      <w:numFmt w:val="lowerRoman"/>
      <w:lvlText w:val="%3."/>
      <w:lvlJc w:val="right"/>
      <w:start w:val="1"/>
      <w:pPr>
        <w:ind w:left="2160" w:hanging="180"/>
      </w:pPr>
    </w:lvl>
    <w:lvl w:ilvl="3">
      <w:numFmt w:val="decimal"/>
      <w:lvlText w:val="%4."/>
      <w:lvlJc w:val="left"/>
      <w:start w:val="1"/>
      <w:pPr>
        <w:ind w:left="2880" w:hanging="360"/>
      </w:pPr>
    </w:lvl>
    <w:lvl w:ilvl="4">
      <w:numFmt w:val="lowerLetter"/>
      <w:lvlText w:val="%5."/>
      <w:lvlJc w:val="left"/>
      <w:start w:val="1"/>
      <w:pPr>
        <w:ind w:left="3600" w:hanging="360"/>
      </w:pPr>
    </w:lvl>
    <w:lvl w:ilvl="5">
      <w:numFmt w:val="lowerRoman"/>
      <w:lvlText w:val="%6."/>
      <w:lvlJc w:val="right"/>
      <w:start w:val="1"/>
      <w:pPr>
        <w:ind w:left="4320" w:hanging="180"/>
      </w:pPr>
    </w:lvl>
    <w:lvl w:ilvl="6">
      <w:numFmt w:val="decimal"/>
      <w:lvlText w:val="%7."/>
      <w:lvlJc w:val="left"/>
      <w:start w:val="1"/>
      <w:pPr>
        <w:ind w:left="5040" w:hanging="360"/>
      </w:pPr>
    </w:lvl>
    <w:lvl w:ilvl="7">
      <w:numFmt w:val="lowerLetter"/>
      <w:lvlText w:val="%8."/>
      <w:lvlJc w:val="left"/>
      <w:start w:val="1"/>
      <w:pPr>
        <w:ind w:left="5760" w:hanging="360"/>
      </w:pPr>
    </w:lvl>
    <w:lvl w:ilvl="8">
      <w:numFmt w:val="lowerRoman"/>
      <w:lvlText w:val="%9."/>
      <w:lvlJc w:val="right"/>
      <w:start w:val="1"/>
      <w:pPr>
        <w:ind w:left="6480" w:hanging="180"/>
      </w:pPr>
    </w:lvl>
  </w:abstractNum>
  <w:abstractNum w:abstractNumId="16">
    <w:multiLevelType w:val="hybridMultilevel"/>
    <w:lvl w:ilvl="0">
      <w:numFmt w:val="decimal"/>
      <w:lvlText w:val="%1-"/>
      <w:lvlJc w:val="left"/>
      <w:start w:val="1"/>
      <w:pPr>
        <w:ind w:left="720" w:hanging="360"/>
      </w:pPr>
      <w:rPr>
        <w:rFonts w:hint="default"/>
      </w:rPr>
    </w:lvl>
    <w:lvl w:ilvl="1">
      <w:numFmt w:val="lowerLetter"/>
      <w:lvlText w:val="%2."/>
      <w:lvlJc w:val="left"/>
      <w:start w:val="1"/>
      <w:pPr>
        <w:ind w:left="1440" w:hanging="360"/>
      </w:pPr>
    </w:lvl>
    <w:lvl w:ilvl="2">
      <w:numFmt w:val="lowerRoman"/>
      <w:lvlText w:val="%3."/>
      <w:lvlJc w:val="right"/>
      <w:start w:val="1"/>
      <w:pPr>
        <w:ind w:left="2160" w:hanging="180"/>
      </w:pPr>
    </w:lvl>
    <w:lvl w:ilvl="3">
      <w:numFmt w:val="decimal"/>
      <w:lvlText w:val="%4."/>
      <w:lvlJc w:val="left"/>
      <w:start w:val="1"/>
      <w:pPr>
        <w:ind w:left="2880" w:hanging="360"/>
      </w:pPr>
    </w:lvl>
    <w:lvl w:ilvl="4">
      <w:numFmt w:val="lowerLetter"/>
      <w:lvlText w:val="%5."/>
      <w:lvlJc w:val="left"/>
      <w:start w:val="1"/>
      <w:pPr>
        <w:ind w:left="3600" w:hanging="360"/>
      </w:pPr>
    </w:lvl>
    <w:lvl w:ilvl="5">
      <w:numFmt w:val="lowerRoman"/>
      <w:lvlText w:val="%6."/>
      <w:lvlJc w:val="right"/>
      <w:start w:val="1"/>
      <w:pPr>
        <w:ind w:left="4320" w:hanging="180"/>
      </w:pPr>
    </w:lvl>
    <w:lvl w:ilvl="6">
      <w:numFmt w:val="decimal"/>
      <w:lvlText w:val="%7."/>
      <w:lvlJc w:val="left"/>
      <w:start w:val="1"/>
      <w:pPr>
        <w:ind w:left="5040" w:hanging="360"/>
      </w:pPr>
    </w:lvl>
    <w:lvl w:ilvl="7">
      <w:numFmt w:val="lowerLetter"/>
      <w:lvlText w:val="%8."/>
      <w:lvlJc w:val="left"/>
      <w:start w:val="1"/>
      <w:pPr>
        <w:ind w:left="5760" w:hanging="360"/>
      </w:pPr>
    </w:lvl>
    <w:lvl w:ilvl="8">
      <w:numFmt w:val="lowerRoman"/>
      <w:lvlText w:val="%9."/>
      <w:lvlJc w:val="right"/>
      <w:start w:val="1"/>
      <w:pPr>
        <w:ind w:left="6480" w:hanging="180"/>
      </w:pPr>
    </w:lvl>
  </w:abstractNum>
  <w:abstractNum w:abstractNumId="12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19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20">
    <w:multiLevelType w:val="multilevel"/>
    <w:lvl w:ilvl="0">
      <w:numFmt w:val="bullet"/>
      <w:lvlText w:val=""/>
      <w:lvlJc w:val="left"/>
      <w:start w:val="1"/>
      <w:pPr>
        <w:tabs>
          <w:tab w:val="null" w:pos="0"/>
        </w:tabs>
        <w:ind w:left="720" w:hanging="360"/>
      </w:pPr>
      <w:rPr>
        <w:sz w:val="20.0"/>
        <w:rFonts w:ascii="Symbol" w:hAnsi="Symbol" w:hint="default"/>
      </w:rPr>
    </w:lvl>
    <w:lvl w:ilvl="1">
      <w:numFmt w:val="bullet"/>
      <w:lvlText w:val="o"/>
      <w:lvlJc w:val="left"/>
      <w:start w:val="1"/>
      <w:pPr>
        <w:tabs>
          <w:tab w:val="null" w:pos="0"/>
        </w:tabs>
        <w:ind w:left="1440" w:hanging="360"/>
      </w:pPr>
      <w:rPr>
        <w:sz w:val="20.0"/>
        <w:rFonts w:ascii="Courier New" w:hAnsi="Courier New" w:hint="default"/>
      </w:rPr>
    </w:lvl>
    <w:lvl w:ilvl="2">
      <w:numFmt w:val="bullet"/>
      <w:lvlText w:val=""/>
      <w:lvlJc w:val="left"/>
      <w:start w:val="1"/>
      <w:pPr>
        <w:tabs>
          <w:tab w:val="null" w:pos="0"/>
        </w:tabs>
        <w:ind w:left="2160" w:hanging="360"/>
      </w:pPr>
      <w:rPr>
        <w:sz w:val="20.0"/>
        <w:rFonts w:ascii="Wingdings" w:hAnsi="Wingdings" w:hint="default"/>
      </w:rPr>
    </w:lvl>
    <w:lvl w:ilvl="3">
      <w:numFmt w:val="bullet"/>
      <w:lvlText w:val=""/>
      <w:lvlJc w:val="left"/>
      <w:start w:val="1"/>
      <w:pPr>
        <w:tabs>
          <w:tab w:val="null" w:pos="0"/>
        </w:tabs>
        <w:ind w:left="2880" w:hanging="360"/>
      </w:pPr>
      <w:rPr>
        <w:sz w:val="20.0"/>
        <w:rFonts w:ascii="Wingdings" w:hAnsi="Wingdings" w:hint="default"/>
      </w:rPr>
    </w:lvl>
    <w:lvl w:ilvl="4">
      <w:numFmt w:val="bullet"/>
      <w:lvlText w:val=""/>
      <w:lvlJc w:val="left"/>
      <w:start w:val="1"/>
      <w:pPr>
        <w:tabs>
          <w:tab w:val="null" w:pos="0"/>
        </w:tabs>
        <w:ind w:left="3600" w:hanging="360"/>
      </w:pPr>
      <w:rPr>
        <w:sz w:val="20.0"/>
        <w:rFonts w:ascii="Wingdings" w:hAnsi="Wingdings" w:hint="default"/>
      </w:rPr>
    </w:lvl>
    <w:lvl w:ilvl="5">
      <w:numFmt w:val="bullet"/>
      <w:lvlText w:val=""/>
      <w:lvlJc w:val="left"/>
      <w:start w:val="1"/>
      <w:pPr>
        <w:tabs>
          <w:tab w:val="null" w:pos="0"/>
        </w:tabs>
        <w:ind w:left="4320" w:hanging="360"/>
      </w:pPr>
      <w:rPr>
        <w:sz w:val="20.0"/>
        <w:rFonts w:ascii="Wingdings" w:hAnsi="Wingdings" w:hint="default"/>
      </w:rPr>
    </w:lvl>
    <w:lvl w:ilvl="6">
      <w:numFmt w:val="bullet"/>
      <w:lvlText w:val=""/>
      <w:lvlJc w:val="left"/>
      <w:start w:val="1"/>
      <w:pPr>
        <w:tabs>
          <w:tab w:val="null" w:pos="0"/>
        </w:tabs>
        <w:ind w:left="5040" w:hanging="360"/>
      </w:pPr>
      <w:rPr>
        <w:sz w:val="20.0"/>
        <w:rFonts w:ascii="Wingdings" w:hAnsi="Wingdings" w:hint="default"/>
      </w:rPr>
    </w:lvl>
    <w:lvl w:ilvl="7">
      <w:numFmt w:val="bullet"/>
      <w:lvlText w:val=""/>
      <w:lvlJc w:val="left"/>
      <w:start w:val="1"/>
      <w:pPr>
        <w:tabs>
          <w:tab w:val="null" w:pos="0"/>
        </w:tabs>
        <w:ind w:left="5760" w:hanging="360"/>
      </w:pPr>
      <w:rPr>
        <w:sz w:val="20.0"/>
        <w:rFonts w:ascii="Wingdings" w:hAnsi="Wingdings" w:hint="default"/>
      </w:rPr>
    </w:lvl>
    <w:lvl w:ilvl="8">
      <w:numFmt w:val="bullet"/>
      <w:lvlText w:val=""/>
      <w:lvlJc w:val="left"/>
      <w:start w:val="1"/>
      <w:pPr>
        <w:tabs>
          <w:tab w:val="null" w:pos="0"/>
        </w:tabs>
        <w:ind w:left="6480" w:hanging="360"/>
      </w:pPr>
      <w:rPr>
        <w:sz w:val="20.0"/>
        <w:rFonts w:ascii="Wingdings" w:hAnsi="Wingdings" w:hint="default"/>
      </w:rPr>
    </w:lvl>
  </w:abstractNum>
  <w:abstractNum w:abstractNumId="18">
    <w:multiLevelType w:val="multilevel"/>
    <w:lvl w:ilvl="0">
      <w:numFmt w:val="bullet"/>
      <w:lvlText w:val=""/>
      <w:lvlJc w:val="left"/>
      <w:start w:val="1"/>
      <w:pPr>
        <w:tabs>
          <w:tab w:val="null" w:pos="0"/>
        </w:tabs>
        <w:ind w:left="720" w:hanging="360"/>
      </w:pPr>
      <w:rPr>
        <w:sz w:val="20.0"/>
        <w:rFonts w:ascii="Symbol" w:hAnsi="Symbol" w:hint="default"/>
      </w:rPr>
    </w:lvl>
    <w:lvl w:ilvl="1">
      <w:numFmt w:val="bullet"/>
      <w:lvlText w:val="o"/>
      <w:lvlJc w:val="left"/>
      <w:start w:val="1"/>
      <w:pPr>
        <w:tabs>
          <w:tab w:val="null" w:pos="0"/>
        </w:tabs>
        <w:ind w:left="1440" w:hanging="360"/>
      </w:pPr>
      <w:rPr>
        <w:sz w:val="20.0"/>
        <w:rFonts w:ascii="Courier New" w:hAnsi="Courier New" w:hint="default"/>
      </w:rPr>
    </w:lvl>
    <w:lvl w:ilvl="2">
      <w:numFmt w:val="bullet"/>
      <w:lvlText w:val=""/>
      <w:lvlJc w:val="left"/>
      <w:start w:val="1"/>
      <w:pPr>
        <w:tabs>
          <w:tab w:val="null" w:pos="0"/>
        </w:tabs>
        <w:ind w:left="2160" w:hanging="360"/>
      </w:pPr>
      <w:rPr>
        <w:sz w:val="20.0"/>
        <w:rFonts w:ascii="Wingdings" w:hAnsi="Wingdings" w:hint="default"/>
      </w:rPr>
    </w:lvl>
    <w:lvl w:ilvl="3">
      <w:numFmt w:val="bullet"/>
      <w:lvlText w:val=""/>
      <w:lvlJc w:val="left"/>
      <w:start w:val="1"/>
      <w:pPr>
        <w:tabs>
          <w:tab w:val="null" w:pos="0"/>
        </w:tabs>
        <w:ind w:left="2880" w:hanging="360"/>
      </w:pPr>
      <w:rPr>
        <w:sz w:val="20.0"/>
        <w:rFonts w:ascii="Wingdings" w:hAnsi="Wingdings" w:hint="default"/>
      </w:rPr>
    </w:lvl>
    <w:lvl w:ilvl="4">
      <w:numFmt w:val="bullet"/>
      <w:lvlText w:val=""/>
      <w:lvlJc w:val="left"/>
      <w:start w:val="1"/>
      <w:pPr>
        <w:tabs>
          <w:tab w:val="null" w:pos="0"/>
        </w:tabs>
        <w:ind w:left="3600" w:hanging="360"/>
      </w:pPr>
      <w:rPr>
        <w:sz w:val="20.0"/>
        <w:rFonts w:ascii="Wingdings" w:hAnsi="Wingdings" w:hint="default"/>
      </w:rPr>
    </w:lvl>
    <w:lvl w:ilvl="5">
      <w:numFmt w:val="bullet"/>
      <w:lvlText w:val=""/>
      <w:lvlJc w:val="left"/>
      <w:start w:val="1"/>
      <w:pPr>
        <w:tabs>
          <w:tab w:val="null" w:pos="0"/>
        </w:tabs>
        <w:ind w:left="4320" w:hanging="360"/>
      </w:pPr>
      <w:rPr>
        <w:sz w:val="20.0"/>
        <w:rFonts w:ascii="Wingdings" w:hAnsi="Wingdings" w:hint="default"/>
      </w:rPr>
    </w:lvl>
    <w:lvl w:ilvl="6">
      <w:numFmt w:val="bullet"/>
      <w:lvlText w:val=""/>
      <w:lvlJc w:val="left"/>
      <w:start w:val="1"/>
      <w:pPr>
        <w:tabs>
          <w:tab w:val="null" w:pos="0"/>
        </w:tabs>
        <w:ind w:left="5040" w:hanging="360"/>
      </w:pPr>
      <w:rPr>
        <w:sz w:val="20.0"/>
        <w:rFonts w:ascii="Wingdings" w:hAnsi="Wingdings" w:hint="default"/>
      </w:rPr>
    </w:lvl>
    <w:lvl w:ilvl="7">
      <w:numFmt w:val="bullet"/>
      <w:lvlText w:val=""/>
      <w:lvlJc w:val="left"/>
      <w:start w:val="1"/>
      <w:pPr>
        <w:tabs>
          <w:tab w:val="null" w:pos="0"/>
        </w:tabs>
        <w:ind w:left="5760" w:hanging="360"/>
      </w:pPr>
      <w:rPr>
        <w:sz w:val="20.0"/>
        <w:rFonts w:ascii="Wingdings" w:hAnsi="Wingdings" w:hint="default"/>
      </w:rPr>
    </w:lvl>
    <w:lvl w:ilvl="8">
      <w:numFmt w:val="bullet"/>
      <w:lvlText w:val=""/>
      <w:lvlJc w:val="left"/>
      <w:start w:val="1"/>
      <w:pPr>
        <w:tabs>
          <w:tab w:val="null" w:pos="0"/>
        </w:tabs>
        <w:ind w:left="6480" w:hanging="360"/>
      </w:pPr>
      <w:rPr>
        <w:sz w:val="20.0"/>
        <w:rFonts w:ascii="Wingdings" w:hAnsi="Wingdings" w:hint="default"/>
      </w:rPr>
    </w:lvl>
  </w:abstractNum>
  <w:abstractNum w:abstractNumId="14">
    <w:multiLevelType w:val="multilevel"/>
    <w:lvl w:ilvl="0">
      <w:numFmt w:val="bullet"/>
      <w:lvlText w:val=""/>
      <w:lvlJc w:val="left"/>
      <w:start w:val="1"/>
      <w:pPr>
        <w:tabs>
          <w:tab w:val="null" w:pos="0"/>
        </w:tabs>
        <w:ind w:left="720" w:hanging="360"/>
      </w:pPr>
      <w:rPr>
        <w:sz w:val="20.0"/>
        <w:rFonts w:ascii="Symbol" w:hAnsi="Symbol" w:hint="default"/>
      </w:rPr>
    </w:lvl>
    <w:lvl w:ilvl="1">
      <w:numFmt w:val="bullet"/>
      <w:lvlText w:val="o"/>
      <w:lvlJc w:val="left"/>
      <w:start w:val="1"/>
      <w:pPr>
        <w:tabs>
          <w:tab w:val="null" w:pos="0"/>
        </w:tabs>
        <w:ind w:left="1440" w:hanging="360"/>
      </w:pPr>
      <w:rPr>
        <w:sz w:val="20.0"/>
        <w:rFonts w:ascii="Courier New" w:hAnsi="Courier New" w:hint="default"/>
      </w:rPr>
    </w:lvl>
    <w:lvl w:ilvl="2">
      <w:numFmt w:val="bullet"/>
      <w:lvlText w:val=""/>
      <w:lvlJc w:val="left"/>
      <w:start w:val="1"/>
      <w:pPr>
        <w:tabs>
          <w:tab w:val="null" w:pos="0"/>
        </w:tabs>
        <w:ind w:left="2160" w:hanging="360"/>
      </w:pPr>
      <w:rPr>
        <w:sz w:val="20.0"/>
        <w:rFonts w:ascii="Wingdings" w:hAnsi="Wingdings" w:hint="default"/>
      </w:rPr>
    </w:lvl>
    <w:lvl w:ilvl="3">
      <w:numFmt w:val="bullet"/>
      <w:lvlText w:val=""/>
      <w:lvlJc w:val="left"/>
      <w:start w:val="1"/>
      <w:pPr>
        <w:tabs>
          <w:tab w:val="null" w:pos="0"/>
        </w:tabs>
        <w:ind w:left="2880" w:hanging="360"/>
      </w:pPr>
      <w:rPr>
        <w:sz w:val="20.0"/>
        <w:rFonts w:ascii="Wingdings" w:hAnsi="Wingdings" w:hint="default"/>
      </w:rPr>
    </w:lvl>
    <w:lvl w:ilvl="4">
      <w:numFmt w:val="bullet"/>
      <w:lvlText w:val=""/>
      <w:lvlJc w:val="left"/>
      <w:start w:val="1"/>
      <w:pPr>
        <w:tabs>
          <w:tab w:val="null" w:pos="0"/>
        </w:tabs>
        <w:ind w:left="3600" w:hanging="360"/>
      </w:pPr>
      <w:rPr>
        <w:sz w:val="20.0"/>
        <w:rFonts w:ascii="Wingdings" w:hAnsi="Wingdings" w:hint="default"/>
      </w:rPr>
    </w:lvl>
    <w:lvl w:ilvl="5">
      <w:numFmt w:val="bullet"/>
      <w:lvlText w:val=""/>
      <w:lvlJc w:val="left"/>
      <w:start w:val="1"/>
      <w:pPr>
        <w:tabs>
          <w:tab w:val="null" w:pos="0"/>
        </w:tabs>
        <w:ind w:left="4320" w:hanging="360"/>
      </w:pPr>
      <w:rPr>
        <w:sz w:val="20.0"/>
        <w:rFonts w:ascii="Wingdings" w:hAnsi="Wingdings" w:hint="default"/>
      </w:rPr>
    </w:lvl>
    <w:lvl w:ilvl="6">
      <w:numFmt w:val="bullet"/>
      <w:lvlText w:val=""/>
      <w:lvlJc w:val="left"/>
      <w:start w:val="1"/>
      <w:pPr>
        <w:tabs>
          <w:tab w:val="null" w:pos="0"/>
        </w:tabs>
        <w:ind w:left="5040" w:hanging="360"/>
      </w:pPr>
      <w:rPr>
        <w:sz w:val="20.0"/>
        <w:rFonts w:ascii="Wingdings" w:hAnsi="Wingdings" w:hint="default"/>
      </w:rPr>
    </w:lvl>
    <w:lvl w:ilvl="7">
      <w:numFmt w:val="bullet"/>
      <w:lvlText w:val=""/>
      <w:lvlJc w:val="left"/>
      <w:start w:val="1"/>
      <w:pPr>
        <w:tabs>
          <w:tab w:val="null" w:pos="0"/>
        </w:tabs>
        <w:ind w:left="5760" w:hanging="360"/>
      </w:pPr>
      <w:rPr>
        <w:sz w:val="20.0"/>
        <w:rFonts w:ascii="Wingdings" w:hAnsi="Wingdings" w:hint="default"/>
      </w:rPr>
    </w:lvl>
    <w:lvl w:ilvl="8">
      <w:numFmt w:val="bullet"/>
      <w:lvlText w:val=""/>
      <w:lvlJc w:val="left"/>
      <w:start w:val="1"/>
      <w:pPr>
        <w:tabs>
          <w:tab w:val="null" w:pos="0"/>
        </w:tabs>
        <w:ind w:left="6480" w:hanging="360"/>
      </w:pPr>
      <w:rPr>
        <w:sz w:val="20.0"/>
        <w:rFonts w:ascii="Wingdings" w:hAnsi="Wingdings" w:hint="default"/>
      </w:rPr>
    </w:lvl>
  </w:abstractNum>
  <w:abstractNum w:abstractNumId="17">
    <w:multiLevelType w:val="multilevel"/>
    <w:lvl w:ilvl="0">
      <w:numFmt w:val="bullet"/>
      <w:lvlText w:val=""/>
      <w:lvlJc w:val="left"/>
      <w:start w:val="1"/>
      <w:pPr>
        <w:tabs>
          <w:tab w:val="null" w:pos="0"/>
        </w:tabs>
        <w:ind w:left="720" w:hanging="360"/>
      </w:pPr>
      <w:rPr>
        <w:sz w:val="20.0"/>
        <w:rFonts w:ascii="Symbol" w:hAnsi="Symbol" w:hint="default"/>
      </w:rPr>
    </w:lvl>
    <w:lvl w:ilvl="1">
      <w:numFmt w:val="bullet"/>
      <w:lvlText w:val="o"/>
      <w:lvlJc w:val="left"/>
      <w:start w:val="1"/>
      <w:pPr>
        <w:tabs>
          <w:tab w:val="null" w:pos="0"/>
        </w:tabs>
        <w:ind w:left="1440" w:hanging="360"/>
      </w:pPr>
      <w:rPr>
        <w:sz w:val="20.0"/>
        <w:rFonts w:ascii="Courier New" w:hAnsi="Courier New" w:hint="default"/>
      </w:rPr>
    </w:lvl>
    <w:lvl w:ilvl="2">
      <w:numFmt w:val="bullet"/>
      <w:lvlText w:val=""/>
      <w:lvlJc w:val="left"/>
      <w:start w:val="1"/>
      <w:pPr>
        <w:tabs>
          <w:tab w:val="null" w:pos="0"/>
        </w:tabs>
        <w:ind w:left="2160" w:hanging="360"/>
      </w:pPr>
      <w:rPr>
        <w:sz w:val="20.0"/>
        <w:rFonts w:ascii="Wingdings" w:hAnsi="Wingdings" w:hint="default"/>
      </w:rPr>
    </w:lvl>
    <w:lvl w:ilvl="3">
      <w:numFmt w:val="bullet"/>
      <w:lvlText w:val=""/>
      <w:lvlJc w:val="left"/>
      <w:start w:val="1"/>
      <w:pPr>
        <w:tabs>
          <w:tab w:val="null" w:pos="0"/>
        </w:tabs>
        <w:ind w:left="2880" w:hanging="360"/>
      </w:pPr>
      <w:rPr>
        <w:sz w:val="20.0"/>
        <w:rFonts w:ascii="Wingdings" w:hAnsi="Wingdings" w:hint="default"/>
      </w:rPr>
    </w:lvl>
    <w:lvl w:ilvl="4">
      <w:numFmt w:val="bullet"/>
      <w:lvlText w:val=""/>
      <w:lvlJc w:val="left"/>
      <w:start w:val="1"/>
      <w:pPr>
        <w:tabs>
          <w:tab w:val="null" w:pos="0"/>
        </w:tabs>
        <w:ind w:left="3600" w:hanging="360"/>
      </w:pPr>
      <w:rPr>
        <w:sz w:val="20.0"/>
        <w:rFonts w:ascii="Wingdings" w:hAnsi="Wingdings" w:hint="default"/>
      </w:rPr>
    </w:lvl>
    <w:lvl w:ilvl="5">
      <w:numFmt w:val="bullet"/>
      <w:lvlText w:val=""/>
      <w:lvlJc w:val="left"/>
      <w:start w:val="1"/>
      <w:pPr>
        <w:tabs>
          <w:tab w:val="null" w:pos="0"/>
        </w:tabs>
        <w:ind w:left="4320" w:hanging="360"/>
      </w:pPr>
      <w:rPr>
        <w:sz w:val="20.0"/>
        <w:rFonts w:ascii="Wingdings" w:hAnsi="Wingdings" w:hint="default"/>
      </w:rPr>
    </w:lvl>
    <w:lvl w:ilvl="6">
      <w:numFmt w:val="bullet"/>
      <w:lvlText w:val=""/>
      <w:lvlJc w:val="left"/>
      <w:start w:val="1"/>
      <w:pPr>
        <w:tabs>
          <w:tab w:val="null" w:pos="0"/>
        </w:tabs>
        <w:ind w:left="5040" w:hanging="360"/>
      </w:pPr>
      <w:rPr>
        <w:sz w:val="20.0"/>
        <w:rFonts w:ascii="Wingdings" w:hAnsi="Wingdings" w:hint="default"/>
      </w:rPr>
    </w:lvl>
    <w:lvl w:ilvl="7">
      <w:numFmt w:val="bullet"/>
      <w:lvlText w:val=""/>
      <w:lvlJc w:val="left"/>
      <w:start w:val="1"/>
      <w:pPr>
        <w:tabs>
          <w:tab w:val="null" w:pos="0"/>
        </w:tabs>
        <w:ind w:left="5760" w:hanging="360"/>
      </w:pPr>
      <w:rPr>
        <w:sz w:val="20.0"/>
        <w:rFonts w:ascii="Wingdings" w:hAnsi="Wingdings" w:hint="default"/>
      </w:rPr>
    </w:lvl>
    <w:lvl w:ilvl="8">
      <w:numFmt w:val="bullet"/>
      <w:lvlText w:val=""/>
      <w:lvlJc w:val="left"/>
      <w:start w:val="1"/>
      <w:pPr>
        <w:tabs>
          <w:tab w:val="null" w:pos="0"/>
        </w:tabs>
        <w:ind w:left="6480" w:hanging="360"/>
      </w:pPr>
      <w:rPr>
        <w:sz w:val="20.0"/>
        <w:rFonts w:ascii="Wingdings" w:hAnsi="Wingdings" w:hint="default"/>
      </w:rPr>
    </w:lvl>
  </w:abstractNum>
  <w:abstractNum w:abstractNumId="22">
    <w:multiLevelType w:val="hybridMultilevel"/>
    <w:lvl w:ilvl="0">
      <w:numFmt w:val="bullet"/>
      <w:lvlText w:val=""/>
      <w:lvlJc w:val="left"/>
      <w:start w:val="1"/>
      <w:pPr>
        <w:ind w:left="168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240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312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84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456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528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600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72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744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>
      <w:numFmt w:val="bullet"/>
      <w:lvlText w:val=""/>
      <w:lvlJc w:val="left"/>
      <w:start w:val="1"/>
      <w:pPr>
        <w:ind w:left="927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647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367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087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807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527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247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967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687" w:hanging="360"/>
      </w:pPr>
      <w:rPr>
        <w:rFonts w:ascii="Wingdings" w:hAnsi="Wingdings" w:hint="default"/>
      </w:rPr>
    </w:lvl>
  </w:abstractNum>
  <w:abstractNum w:abstractNumId="23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1"/>
  </w:num>
  <w:num w:numId="13">
    <w:abstractNumId w:val="15"/>
  </w:num>
  <w:num w:numId="14">
    <w:abstractNumId w:val="16"/>
  </w:num>
  <w:num w:numId="15">
    <w:abstractNumId w:val="12"/>
  </w:num>
  <w:num w:numId="16">
    <w:abstractNumId w:val="13"/>
  </w:num>
  <w:num w:numId="17">
    <w:abstractNumId w:val="19"/>
  </w:num>
  <w:num w:numId="18">
    <w:abstractNumId w:val="20"/>
  </w:num>
  <w:num w:numId="19">
    <w:abstractNumId w:val="18"/>
  </w:num>
  <w:num w:numId="20">
    <w:abstractNumId w:val="14"/>
  </w:num>
  <w:num w:numId="21">
    <w:abstractNumId w:val="17"/>
  </w:num>
  <w:num w:numId="22">
    <w:abstractNumId w:val="22"/>
  </w:num>
  <w:num w:numId="23">
    <w:abstractNumId w:val="1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EB1"/>
    <w:rsid w:val="000136AB"/>
    <w:rsid w:val="00026C8E"/>
    <w:rsid w:val="00031EB1"/>
    <w:rsid w:val="00065295"/>
    <w:rsid w:val="00087030"/>
    <w:rsid w:val="000A1C47"/>
    <w:rsid w:val="000D59B7"/>
    <w:rsid w:val="000F37D7"/>
    <w:rsid w:val="001A183F"/>
    <w:rsid w:val="001C6F92"/>
    <w:rsid w:val="001D14BB"/>
    <w:rsid w:val="00234278"/>
    <w:rsid w:val="002520EE"/>
    <w:rsid w:val="00253B9D"/>
    <w:rsid w:val="002927E4"/>
    <w:rsid w:val="00293B83"/>
    <w:rsid w:val="002A4640"/>
    <w:rsid w:val="002B444C"/>
    <w:rsid w:val="002E7000"/>
    <w:rsid w:val="002F105A"/>
    <w:rsid w:val="00364982"/>
    <w:rsid w:val="0038539E"/>
    <w:rsid w:val="004075D7"/>
    <w:rsid w:val="004242EC"/>
    <w:rsid w:val="004416AD"/>
    <w:rsid w:val="004915B0"/>
    <w:rsid w:val="004A7848"/>
    <w:rsid w:val="004E12B5"/>
    <w:rsid w:val="004E4B02"/>
    <w:rsid w:val="0051758C"/>
    <w:rsid w:val="00565C89"/>
    <w:rsid w:val="005A56D4"/>
    <w:rsid w:val="005E79E1"/>
    <w:rsid w:val="006561A0"/>
    <w:rsid w:val="0069047E"/>
    <w:rsid w:val="006A116F"/>
    <w:rsid w:val="006A3CE7"/>
    <w:rsid w:val="006B5AE9"/>
    <w:rsid w:val="0070214C"/>
    <w:rsid w:val="0070673F"/>
    <w:rsid w:val="0072252C"/>
    <w:rsid w:val="007C3892"/>
    <w:rsid w:val="007E7E47"/>
    <w:rsid w:val="00820AE7"/>
    <w:rsid w:val="00852CA5"/>
    <w:rsid w:val="00873946"/>
    <w:rsid w:val="008A188A"/>
    <w:rsid w:val="008E7C16"/>
    <w:rsid w:val="009236F6"/>
    <w:rsid w:val="00945A25"/>
    <w:rsid w:val="00981823"/>
    <w:rsid w:val="00A13396"/>
    <w:rsid w:val="00A56D1A"/>
    <w:rsid w:val="00AA4467"/>
    <w:rsid w:val="00AC65F3"/>
    <w:rsid w:val="00AD633E"/>
    <w:rsid w:val="00B4018B"/>
    <w:rsid w:val="00B4206D"/>
    <w:rsid w:val="00B555EB"/>
    <w:rsid w:val="00BC2A58"/>
    <w:rsid w:val="00C04FDC"/>
    <w:rsid w:val="00C6028E"/>
    <w:rsid w:val="00C74234"/>
    <w:rsid w:val="00C95E05"/>
    <w:rsid w:val="00DB4F33"/>
    <w:rsid w:val="00DE0978"/>
    <w:rsid w:val="00E04DEA"/>
    <w:rsid w:val="00E22177"/>
    <w:rsid w:val="00E36000"/>
    <w:rsid w:val="00E62D09"/>
    <w:rsid w:val="00E71A00"/>
    <w:rsid w:val="00ED349C"/>
    <w:rsid w:val="00F12272"/>
    <w:rsid w:val="00F2556B"/>
    <w:rsid w:val="00F31E8E"/>
    <w:rsid w:val="00FA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1E669"/>
  <w15:chartTrackingRefBased/>
  <w15:docId w15:val="{1D6F8324-D197-431E-A5E0-771E056AF4DB}"/>
</w:settings>
</file>

<file path=word/styles.xml><?xml version="1.0" encoding="utf-8"?>
<w:styl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docDefaults>
    <w:rPrDefault>
      <w:rPr>
        <w:sz w:val="22.0"/>
        <w:szCs w:val="22.0"/>
        <w:rFonts w:ascii="Gill Sans MT"/>
        <w:lang w:val="es-es" w:bidi="ar-sa" w:eastAsia="en-us"/>
      </w:rPr>
    </w:rPrDefault>
    <w:pPrDefault>
      <w:pPr>
        <w:spacing w:after="120" w:line="259" w:lineRule="auto"/>
      </w:pPr>
    </w:pPrDefault>
  </w:docDefaults>
  <w:style w:type="paragraph" w:default="1" w:styleId="Normal">
    <w:name w:val="Normal"/>
    <w:qFormat/>
  </w:style>
  <w:style w:type="paragraph" w:styleId="Ttulo1">
    <w:name w:val="heading 1"/>
    <w:link w:val="Ttulo1Car"/>
    <w:basedOn w:val="Normal"/>
    <w:uiPriority w:val="9"/>
    <w:qFormat/>
    <w:rPr>
      <w:sz w:val="44.0"/>
      <w:szCs w:val="32.0"/>
      <w:rFonts w:ascii="Gill Sans MT"/>
      <w:caps w:val="true"/>
    </w:rPr>
    <w:pPr>
      <w:jc w:val="center"/>
      <w:keepNext w:val="true"/>
      <w:keepLines w:val="true"/>
      <w:contextualSpacing w:val="true"/>
      <w:outlineLvl w:val="0"/>
      <w:spacing w:after="0" w:line="240" w:lineRule="auto"/>
      <w:pBdr>
        <w:bottom w:val="single" w:sz="8" w:space="16" w:color="37B6AE" w:themeColor="accent1"/>
        <w:top w:val="single" w:sz="8" w:space="16" w:color="37B6AE" w:themeColor="accent1"/>
      </w:pBdr>
      <w:rPr>
        <w:sz w:val="44.0"/>
        <w:szCs w:val="32.0"/>
        <w:rFonts w:ascii="Gill Sans MT"/>
        <w:caps w:val="true"/>
      </w:rPr>
    </w:pPr>
  </w:style>
  <w:style w:type="paragraph" w:styleId="Ttulo2">
    <w:name w:val="heading 2"/>
    <w:link w:val="Ttulo2Car"/>
    <w:basedOn w:val="Normal"/>
    <w:uiPriority w:val="9"/>
    <w:qFormat/>
    <w:rPr>
      <w:sz w:val="26.0"/>
      <w:szCs w:val="26.0"/>
      <w:rFonts w:ascii="Gill Sans MT"/>
      <w:caps w:val="true"/>
    </w:rPr>
    <w:pPr>
      <w:jc w:val="center"/>
      <w:keepNext w:val="true"/>
      <w:keepLines w:val="true"/>
      <w:contextualSpacing w:val="true"/>
      <w:outlineLvl w:val="1"/>
      <w:spacing w:after="360" w:line="240" w:lineRule="auto"/>
      <w:pBdr>
        <w:bottom w:val="single" w:sz="8" w:space="6" w:color="37B6AE" w:themeColor="accent1"/>
        <w:top w:val="single" w:sz="8" w:space="6" w:color="37B6AE" w:themeColor="accent1"/>
      </w:pBdr>
    </w:pPr>
  </w:style>
  <w:style w:type="paragraph" w:styleId="Ttulo3">
    <w:name w:val="heading 3"/>
    <w:link w:val="Ttulo3Car"/>
    <w:basedOn w:val="Normal"/>
    <w:uiPriority w:val="9"/>
    <w:qFormat/>
    <w:rPr>
      <w:szCs w:val="24.0"/>
      <w:rFonts w:ascii="Gill Sans MT"/>
      <w:caps w:val="true"/>
    </w:rPr>
    <w:pPr>
      <w:jc w:val="center"/>
      <w:keepNext w:val="true"/>
      <w:keepLines w:val="true"/>
      <w:contextualSpacing w:val="true"/>
      <w:outlineLvl w:val="2"/>
      <w:spacing w:after="0"/>
      <w:rPr>
        <w:szCs w:val="24.0"/>
        <w:rFonts w:ascii="Gill Sans MT"/>
        <w:caps w:val="true"/>
      </w:rPr>
    </w:pPr>
  </w:style>
  <w:style w:type="paragraph" w:styleId="Ttulo4">
    <w:name w:val="heading 4"/>
    <w:link w:val="Ttulo4Car"/>
    <w:basedOn w:val="Normal"/>
    <w:uiPriority w:val="9"/>
    <w:qFormat/>
    <w:rPr>
      <w:b w:val="1"/>
      <w:rFonts w:ascii="Gill Sans MT"/>
      <w:caps w:val="true"/>
    </w:rPr>
    <w:pPr>
      <w:jc w:val="center"/>
      <w:keepNext w:val="true"/>
      <w:keepLines w:val="true"/>
      <w:outlineLvl w:val="3"/>
      <w:spacing w:after="0" w:before="400"/>
    </w:pPr>
  </w:style>
  <w:style w:type="paragraph" w:styleId="Ttulo5">
    <w:name w:val="heading 5"/>
    <w:link w:val="Ttulo5Car"/>
    <w:basedOn w:val="Normal"/>
    <w:uiPriority w:val="9"/>
    <w:qFormat/>
    <w:rPr>
      <w:rFonts w:ascii="Gill Sans MT"/>
    </w:rPr>
    <w:pPr>
      <w:keepNext w:val="true"/>
      <w:keepLines w:val="true"/>
      <w:outlineLvl w:val="4"/>
      <w:spacing w:after="0"/>
    </w:pPr>
  </w:style>
  <w:style w:type="paragraph" w:styleId="Ttulo6">
    <w:name w:val="heading 6"/>
    <w:link w:val="Ttulo6Car"/>
    <w:basedOn w:val="Normal"/>
    <w:uiPriority w:val="9"/>
    <w:qFormat/>
    <w:rPr>
      <w:color w:val="1B5A56"/>
      <w:rFonts w:ascii="Gill Sans MT"/>
    </w:rPr>
    <w:pPr>
      <w:keepNext w:val="true"/>
      <w:keepLines w:val="true"/>
      <w:outlineLvl w:val="5"/>
      <w:spacing w:after="0" w:before="40"/>
    </w:pPr>
  </w:style>
  <w:style w:type="paragraph" w:styleId="Ttulo7">
    <w:name w:val="heading 7"/>
    <w:link w:val="Ttulo7Car"/>
    <w:basedOn w:val="Normal"/>
    <w:uiPriority w:val="9"/>
    <w:qFormat/>
    <w:rPr>
      <w:i w:val="1"/>
      <w:color w:val="1B5A56"/>
      <w:rFonts w:ascii="Gill Sans MT"/>
    </w:rPr>
    <w:pPr>
      <w:keepNext w:val="true"/>
      <w:keepLines w:val="true"/>
      <w:outlineLvl w:val="6"/>
      <w:spacing w:after="0" w:before="40"/>
    </w:pPr>
  </w:style>
  <w:style w:type="paragraph" w:styleId="Ttulo8">
    <w:name w:val="heading 8"/>
    <w:link w:val="Ttulo8Car"/>
    <w:basedOn w:val="Normal"/>
    <w:uiPriority w:val="9"/>
    <w:qFormat/>
    <w:rPr>
      <w:szCs w:val="21.0"/>
      <w:color w:val="272727"/>
      <w:rFonts w:ascii="Gill Sans MT"/>
    </w:rPr>
    <w:pPr>
      <w:keepNext w:val="true"/>
      <w:keepLines w:val="true"/>
      <w:outlineLvl w:val="7"/>
      <w:spacing w:after="0" w:before="40"/>
    </w:pPr>
  </w:style>
  <w:style w:type="paragraph" w:styleId="Ttulo9">
    <w:name w:val="heading 9"/>
    <w:link w:val="Ttulo9Car"/>
    <w:basedOn w:val="Normal"/>
    <w:uiPriority w:val="9"/>
    <w:qFormat/>
    <w:rPr>
      <w:i w:val="1"/>
      <w:szCs w:val="21.0"/>
      <w:color w:val="272727"/>
      <w:rFonts w:ascii="Gill Sans MT"/>
    </w:rPr>
    <w:pPr>
      <w:keepNext w:val="true"/>
      <w:keepLines w:val="true"/>
      <w:outlineLvl w:val="8"/>
      <w:spacing w:after="0" w:before="40"/>
    </w:pPr>
  </w:style>
  <w:style w:type="character" w:default="1" w:styleId="Fuentedeprrafopredeter">
    <w:name w:val="Default Paragraph Font"/>
    <w:uiPriority w:val="1"/>
  </w:style>
  <w:style w:type="table" w:default="1" w:styleId="Tablanormal">
    <w:name w:val="Normal Table"/>
    <w:uiPriority w:val="99"/>
    <w:tblPr>
      <w:tblW w:w="0" w:type="nil"/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Sinlista">
    <w:name w:val="No List"/>
    <w:uiPriority w:val="99"/>
  </w:style>
  <w:style w:type="character" w:customStyle="1" w:styleId="Ttulo1Car">
    <w:name w:val="Título 1 Car"/>
    <w:link w:val="Ttulo1"/>
    <w:basedOn w:val="Fuentedeprrafopredeter"/>
    <w:uiPriority w:val="9"/>
    <w:rPr>
      <w:sz w:val="44.0"/>
      <w:szCs w:val="32.0"/>
      <w:rFonts w:ascii="Gill Sans MT"/>
      <w:caps w:val="true"/>
    </w:rPr>
  </w:style>
  <w:style w:type="character" w:customStyle="1" w:styleId="Ttulo2Car">
    <w:name w:val="Título 2 Car"/>
    <w:link w:val="Ttulo2"/>
    <w:basedOn w:val="Fuentedeprrafopredeter"/>
    <w:uiPriority w:val="9"/>
    <w:rPr>
      <w:sz w:val="26.0"/>
      <w:szCs w:val="26.0"/>
      <w:rFonts w:ascii="Gill Sans MT"/>
      <w:caps w:val="true"/>
    </w:rPr>
  </w:style>
  <w:style w:type="character" w:customStyle="1" w:styleId="Ttulo3Car">
    <w:name w:val="Título 3 Car"/>
    <w:link w:val="Ttulo3"/>
    <w:basedOn w:val="Fuentedeprrafopredeter"/>
    <w:uiPriority w:val="9"/>
    <w:rPr>
      <w:sz w:val="18.0"/>
      <w:szCs w:val="24.0"/>
      <w:rFonts w:ascii="Gill Sans MT"/>
      <w:caps w:val="true"/>
    </w:rPr>
  </w:style>
  <w:style w:type="character" w:styleId="Textodelmarcadordeposicin">
    <w:name w:val="Placeholder Text"/>
    <w:basedOn w:val="Fuentedeprrafopredeter"/>
    <w:uiPriority w:val="99"/>
    <w:rPr>
      <w:color w:val="808080"/>
    </w:rPr>
  </w:style>
  <w:style w:type="paragraph" w:styleId="Saludo">
    <w:name w:val="Salutation"/>
    <w:link w:val="SaludoCar"/>
    <w:basedOn w:val="Normal"/>
    <w:uiPriority w:val="10"/>
    <w:qFormat/>
  </w:style>
  <w:style w:type="character" w:customStyle="1" w:styleId="SaludoCar">
    <w:name w:val="Saludo Car"/>
    <w:link w:val="Saludo"/>
    <w:basedOn w:val="Fuentedeprrafopredeter"/>
    <w:uiPriority w:val="10"/>
  </w:style>
  <w:style w:type="paragraph" w:styleId="Cierre">
    <w:name w:val="Closing"/>
    <w:link w:val="CierreCar"/>
    <w:basedOn w:val="Normal"/>
    <w:uiPriority w:val="11"/>
    <w:qFormat/>
    <w:pPr>
      <w:contextualSpacing w:val="true"/>
      <w:spacing w:before="360"/>
    </w:pPr>
  </w:style>
  <w:style w:type="character" w:customStyle="1" w:styleId="CierreCar">
    <w:name w:val="Cierre Car"/>
    <w:link w:val="Cierre"/>
    <w:basedOn w:val="Fuentedeprrafopredeter"/>
    <w:uiPriority w:val="11"/>
  </w:style>
  <w:style w:type="paragraph" w:styleId="Firma">
    <w:name w:val="Signature"/>
    <w:link w:val="FirmaCar"/>
    <w:basedOn w:val="Normal"/>
    <w:uiPriority w:val="12"/>
    <w:qFormat/>
    <w:pPr>
      <w:spacing w:line="240" w:lineRule="auto"/>
    </w:pPr>
  </w:style>
  <w:style w:type="character" w:customStyle="1" w:styleId="FirmaCar">
    <w:name w:val="Firma Car"/>
    <w:link w:val="Firma"/>
    <w:basedOn w:val="Fuentedeprrafopredeter"/>
    <w:uiPriority w:val="12"/>
  </w:style>
  <w:style w:type="paragraph" w:styleId="Encabezado">
    <w:name w:val="header"/>
    <w:link w:val="EncabezadoCar"/>
    <w:basedOn w:val="Normal"/>
    <w:uiPriority w:val="99"/>
    <w:pPr>
      <w:jc w:val="center"/>
      <w:spacing w:after="0" w:line="240" w:lineRule="auto"/>
    </w:pPr>
  </w:style>
  <w:style w:type="character" w:customStyle="1" w:styleId="EncabezadoCar">
    <w:name w:val="Encabezado Car"/>
    <w:link w:val="Encabezado"/>
    <w:basedOn w:val="Fuentedeprrafopredeter"/>
    <w:uiPriority w:val="99"/>
  </w:style>
  <w:style w:type="paragraph" w:styleId="Piedepgina">
    <w:name w:val="footer"/>
    <w:link w:val="PiedepginaCar"/>
    <w:basedOn w:val="Normal"/>
    <w:uiPriority w:val="99"/>
    <w:pPr>
      <w:jc w:val="right"/>
      <w:spacing w:after="0" w:line="240" w:lineRule="auto"/>
      <w:ind w:right="-331"/>
    </w:pPr>
  </w:style>
  <w:style w:type="character" w:customStyle="1" w:styleId="PiedepginaCar">
    <w:name w:val="Pie de página Car"/>
    <w:link w:val="Piedepgina"/>
    <w:basedOn w:val="Fuentedeprrafopredeter"/>
    <w:uiPriority w:val="99"/>
  </w:style>
  <w:style w:type="character" w:customStyle="1" w:styleId="Ttulo4Car">
    <w:name w:val="Título 4 Car"/>
    <w:link w:val="Ttulo4"/>
    <w:basedOn w:val="Fuentedeprrafopredeter"/>
    <w:uiPriority w:val="9"/>
    <w:rPr>
      <w:b w:val="1"/>
      <w:rFonts w:ascii="Gill Sans MT"/>
      <w:caps w:val="true"/>
    </w:rPr>
  </w:style>
  <w:style w:type="character" w:customStyle="1" w:styleId="Ttulo5Car">
    <w:name w:val="Título 5 Car"/>
    <w:link w:val="Ttulo5"/>
    <w:basedOn w:val="Fuentedeprrafopredeter"/>
    <w:uiPriority w:val="9"/>
    <w:rPr>
      <w:rFonts w:ascii="Gill Sans MT"/>
    </w:rPr>
  </w:style>
  <w:style w:type="paragraph" w:styleId="Ttulo">
    <w:name w:val="Title"/>
    <w:link w:val="TtuloCar"/>
    <w:basedOn w:val="Normal"/>
    <w:uiPriority w:val="10"/>
    <w:qFormat/>
    <w:rPr>
      <w:sz w:val="56.0"/>
      <w:szCs w:val="56.0"/>
      <w:rFonts w:ascii="Gill Sans MT"/>
      <w:kern w:val="28"/>
    </w:rPr>
    <w:pPr>
      <w:contextualSpacing w:val="true"/>
      <w:spacing w:after="0" w:line="240" w:lineRule="auto"/>
    </w:pPr>
  </w:style>
  <w:style w:type="character" w:customStyle="1" w:styleId="TtuloCar">
    <w:name w:val="Título Car"/>
    <w:link w:val="Ttulo"/>
    <w:basedOn w:val="Fuentedeprrafopredeter"/>
    <w:uiPriority w:val="10"/>
    <w:rPr>
      <w:sz w:val="56.0"/>
      <w:szCs w:val="56.0"/>
      <w:rFonts w:ascii="Gill Sans MT"/>
      <w:kern w:val="28"/>
    </w:rPr>
  </w:style>
  <w:style w:type="paragraph" w:styleId="Subttulo">
    <w:name w:val="Subtitle"/>
    <w:link w:val="SubttuloCar"/>
    <w:basedOn w:val="Normal"/>
    <w:uiPriority w:val="11"/>
    <w:qFormat/>
    <w:rPr>
      <w:color w:val="5A5A5A"/>
    </w:rPr>
    <w:pPr>
      <w:numPr>
        <w:ilvl w:val="1"/>
        <w:numId w:val="0"/>
      </w:numPr>
      <w:spacing w:after="160"/>
    </w:pPr>
  </w:style>
  <w:style w:type="character" w:customStyle="1" w:styleId="SubttuloCar">
    <w:name w:val="Subtítulo Car"/>
    <w:link w:val="Subttulo"/>
    <w:basedOn w:val="Fuentedeprrafopredeter"/>
    <w:uiPriority w:val="11"/>
    <w:rPr>
      <w:sz w:val="22.0"/>
      <w:szCs w:val="22.0"/>
      <w:color w:val="5A5A5A"/>
    </w:rPr>
  </w:style>
  <w:style w:type="paragraph" w:styleId="Sinespaciado">
    <w:name w:val="No Spacing"/>
    <w:uiPriority w:val="98"/>
    <w:qFormat/>
    <w:pPr>
      <w:spacing w:after="0" w:line="240" w:lineRule="auto"/>
    </w:pPr>
  </w:style>
  <w:style w:type="paragraph" w:styleId="Textodeglobo">
    <w:name w:val="Balloon Text"/>
    <w:link w:val="TextodegloboCar"/>
    <w:basedOn w:val="Normal"/>
    <w:uiPriority w:val="99"/>
    <w:rPr>
      <w:szCs w:val="18.0"/>
      <w:rFonts w:ascii="Segoe UI" w:cs="Segoe UI" w:hAnsi="Segoe UI"/>
    </w:rPr>
    <w:pPr>
      <w:spacing w:after="0" w:line="240" w:lineRule="auto"/>
    </w:pPr>
  </w:style>
  <w:style w:type="character" w:customStyle="1" w:styleId="TextodegloboCar">
    <w:name w:val="Texto de globo Car"/>
    <w:link w:val="Textodeglobo"/>
    <w:basedOn w:val="Fuentedeprrafopredeter"/>
    <w:uiPriority w:val="99"/>
    <w:rPr>
      <w:szCs w:val="18.0"/>
      <w:rFonts w:ascii="Segoe UI" w:cs="Segoe UI" w:hAnsi="Segoe UI"/>
    </w:rPr>
  </w:style>
  <w:style w:type="paragraph" w:styleId="Bibliografa">
    <w:name w:val="Bibliography"/>
    <w:basedOn w:val="Normal"/>
    <w:uiPriority w:val="37"/>
  </w:style>
  <w:style w:type="paragraph" w:styleId="Textodebloque">
    <w:name w:val="Block Text"/>
    <w:basedOn w:val="Normal"/>
    <w:uiPriority w:val="99"/>
    <w:rPr>
      <w:i w:val="1"/>
      <w:color w:val="37B6AE"/>
    </w:rPr>
    <w:pPr>
      <w:ind w:left="1152" w:right="1152"/>
      <w:pBdr>
        <w:bottom w:val="single" w:sz="2" w:space="10" w:color="37B6AE" w:frame="true" w:shadow="true" w:themeColor="accent1"/>
        <w:left w:val="single" w:sz="2" w:space="10" w:color="37B6AE" w:frame="true" w:shadow="true" w:themeColor="accent1"/>
        <w:right w:val="single" w:sz="2" w:space="10" w:color="37B6AE" w:frame="true" w:shadow="true" w:themeColor="accent1"/>
        <w:top w:val="single" w:sz="2" w:space="10" w:color="37B6AE" w:frame="true" w:shadow="true" w:themeColor="accent1"/>
      </w:pBdr>
    </w:pPr>
  </w:style>
  <w:style w:type="paragraph" w:styleId="Textoindependiente">
    <w:name w:val="Body Text"/>
    <w:link w:val="TextoindependienteCar"/>
    <w:basedOn w:val="Normal"/>
    <w:uiPriority w:val="99"/>
  </w:style>
  <w:style w:type="character" w:customStyle="1" w:styleId="TextoindependienteCar">
    <w:name w:val="Texto independiente Car"/>
    <w:link w:val="Textoindependiente"/>
    <w:basedOn w:val="Fuentedeprrafopredeter"/>
    <w:uiPriority w:val="99"/>
  </w:style>
  <w:style w:type="paragraph" w:styleId="Textoindependiente2">
    <w:name w:val="Body Text 2"/>
    <w:link w:val="Textoindependiente2Car"/>
    <w:basedOn w:val="Normal"/>
    <w:uiPriority w:val="99"/>
    <w:pPr>
      <w:spacing w:line="480" w:lineRule="auto"/>
    </w:pPr>
  </w:style>
  <w:style w:type="character" w:customStyle="1" w:styleId="Textoindependiente2Car">
    <w:name w:val="Texto independiente 2 Car"/>
    <w:link w:val="Textoindependiente2"/>
    <w:basedOn w:val="Fuentedeprrafopredeter"/>
    <w:uiPriority w:val="99"/>
  </w:style>
  <w:style w:type="paragraph" w:styleId="Textoindependiente3">
    <w:name w:val="Body Text 3"/>
    <w:link w:val="Textoindependiente3Car"/>
    <w:basedOn w:val="Normal"/>
    <w:uiPriority w:val="99"/>
    <w:rPr>
      <w:szCs w:val="16.0"/>
    </w:rPr>
  </w:style>
  <w:style w:type="character" w:customStyle="1" w:styleId="Textoindependiente3Car">
    <w:name w:val="Texto independiente 3 Car"/>
    <w:link w:val="Textoindependiente3"/>
    <w:basedOn w:val="Fuentedeprrafopredeter"/>
    <w:uiPriority w:val="99"/>
    <w:rPr>
      <w:szCs w:val="16.0"/>
    </w:rPr>
  </w:style>
  <w:style w:type="paragraph" w:styleId="Textoindependienteprimerasangra">
    <w:name w:val="Body Text First Indent"/>
    <w:link w:val="TextoindependienteprimerasangraCar"/>
    <w:basedOn w:val="Textoindependiente"/>
    <w:uiPriority w:val="99"/>
    <w:pPr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basedOn w:val="TextoindependienteCar"/>
    <w:uiPriority w:val="99"/>
  </w:style>
  <w:style w:type="paragraph" w:styleId="Sangradetextonormal">
    <w:name w:val="Body Text Indent"/>
    <w:link w:val="SangradetextonormalCar"/>
    <w:basedOn w:val="Normal"/>
    <w:uiPriority w:val="99"/>
    <w:pPr>
      <w:ind w:left="360"/>
    </w:pPr>
  </w:style>
  <w:style w:type="character" w:customStyle="1" w:styleId="SangradetextonormalCar">
    <w:name w:val="Sangría de texto normal Car"/>
    <w:link w:val="Sangradetextonormal"/>
    <w:basedOn w:val="Fuentedeprrafopredeter"/>
    <w:uiPriority w:val="99"/>
  </w:style>
  <w:style w:type="paragraph" w:styleId="Textoindependienteprimerasangra2">
    <w:name w:val="Body Text First Indent 2"/>
    <w:link w:val="Textoindependienteprimerasangra2Car"/>
    <w:basedOn w:val="Sangradetextonormal"/>
    <w:uiPriority w:val="99"/>
    <w:pPr>
      <w:ind w:firstLine="360"/>
    </w:pPr>
  </w:style>
  <w:style w:type="character" w:customStyle="1" w:styleId="Textoindependienteprimerasangra2Car">
    <w:name w:val="Texto independiente primera sangría 2 Car"/>
    <w:link w:val="Textoindependienteprimerasangra2"/>
    <w:basedOn w:val="SangradetextonormalCar"/>
    <w:uiPriority w:val="99"/>
  </w:style>
  <w:style w:type="paragraph" w:styleId="Sangra2detindependiente">
    <w:name w:val="Body Text Indent 2"/>
    <w:link w:val="Sangra2detindependienteCar"/>
    <w:basedOn w:val="Normal"/>
    <w:uiPriority w:val="99"/>
    <w:pPr>
      <w:spacing w:line="480" w:lineRule="auto"/>
      <w:ind w:left="360"/>
    </w:pPr>
  </w:style>
  <w:style w:type="character" w:customStyle="1" w:styleId="Sangra2detindependienteCar">
    <w:name w:val="Sangría 2 de t. independiente Car"/>
    <w:link w:val="Sangra2detindependiente"/>
    <w:basedOn w:val="Fuentedeprrafopredeter"/>
    <w:uiPriority w:val="99"/>
  </w:style>
  <w:style w:type="paragraph" w:styleId="Sangra3detindependiente">
    <w:name w:val="Body Text Indent 3"/>
    <w:link w:val="Sangra3detindependienteCar"/>
    <w:basedOn w:val="Normal"/>
    <w:uiPriority w:val="99"/>
    <w:rPr>
      <w:szCs w:val="16.0"/>
    </w:rPr>
    <w:pPr>
      <w:ind w:left="360"/>
    </w:pPr>
  </w:style>
  <w:style w:type="character" w:customStyle="1" w:styleId="Sangra3detindependienteCar">
    <w:name w:val="Sangría 3 de t. independiente Car"/>
    <w:link w:val="Sangra3detindependiente"/>
    <w:basedOn w:val="Fuentedeprrafopredeter"/>
    <w:uiPriority w:val="99"/>
    <w:rPr>
      <w:szCs w:val="16.0"/>
    </w:rPr>
  </w:style>
  <w:style w:type="character" w:styleId="Ttulodellibro">
    <w:name w:val="Book Title"/>
    <w:basedOn w:val="Fuentedeprrafopredeter"/>
    <w:uiPriority w:val="33"/>
    <w:qFormat/>
    <w:rPr>
      <w:b w:val="1"/>
      <w:i w:val="1"/>
      <w:spacing w:val="5"/>
    </w:rPr>
  </w:style>
  <w:style w:type="paragraph" w:styleId="Descripcin">
    <w:name w:val="caption"/>
    <w:basedOn w:val="Normal"/>
    <w:uiPriority w:val="35"/>
    <w:qFormat/>
    <w:rPr>
      <w:i w:val="1"/>
      <w:szCs w:val="18.0"/>
      <w:color w:val="44546A"/>
    </w:rPr>
    <w:pPr>
      <w:spacing w:after="200" w:line="240" w:lineRule="auto"/>
    </w:pPr>
  </w:style>
  <w:style w:type="table" w:styleId="Cuadrculavistosa">
    <w:name w:val="Colorful Grid"/>
    <w:basedOn w:val="Tablanormal"/>
    <w:uiPriority w:val="73"/>
    <w:rPr>
      <w:color w:val="000000"/>
    </w:rPr>
    <w:pPr>
      <w:spacing w:after="0" w:line="240" w:lineRule="auto"/>
    </w:pPr>
    <w:tblPr>
      <w:tblStyleColBandSize w:val="1"/>
      <w:tblStyleRowBandSize w:val="1"/>
      <w:tblW w:w="0" w:type="nil"/>
      <w:tblBorders>
        <w:insideH w:val="single" w:sz="4" w:space="0" w:color="FFFFFF"/>
      </w:tblBorders>
      <w:tblCellMar/>
    </w:tblPr>
    <w:tcPr>
      <w:tcBorders/>
      <w:vAlign w:val="top"/>
      <w:shd w:val="clear" w:color="auto" w:fill="CCCCCC" w:themeFill="text1" w:themeFillTint="33"/>
    </w:tc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808080" w:themeFill="text1" w:themeFillTint="7F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/>
        <w:vAlign w:val="top"/>
        <w:shd w:val="clear" w:color="auto" w:fill="999999" w:themeFill="text1" w:themeFillTint="66"/>
      </w:tcPr>
    </w:tblStylePr>
    <w:tblStylePr w:type="lastRow">
      <w:rPr>
        <w:b w:val="1"/>
        <w:color w:val="000000"/>
      </w:rPr>
      <w:tblPr>
        <w:tblW w:w="0" w:type="nil"/>
        <w:tblBorders/>
        <w:tblCellMar/>
      </w:tblPr>
      <w:tcPr>
        <w:tcBorders/>
        <w:vAlign w:val="top"/>
        <w:shd w:val="clear" w:color="auto" w:fill="999999" w:themeFill="text1" w:themeFillTint="66"/>
      </w:tcPr>
    </w:tblStylePr>
    <w:tblStylePr w:type="firstCol">
      <w:rPr>
        <w:color w:val="FFFFFF"/>
      </w:rPr>
      <w:tblPr>
        <w:tblW w:w="0" w:type="nil"/>
        <w:tblBorders/>
        <w:tblCellMar/>
      </w:tblPr>
      <w:tcPr>
        <w:tcBorders/>
        <w:vAlign w:val="top"/>
        <w:shd w:val="clear" w:color="auto" w:fill="000000" w:themeFill="text1" w:themeFillShade="BF"/>
      </w:tcPr>
    </w:tblStylePr>
    <w:tblStylePr w:type="lastCol">
      <w:rPr>
        <w:color w:val="FFFFFF"/>
      </w:rPr>
      <w:tblPr>
        <w:tblW w:w="0" w:type="nil"/>
        <w:tblBorders/>
        <w:tblCellMar/>
      </w:tblPr>
      <w:tcPr>
        <w:tcBorders/>
        <w:vAlign w:val="top"/>
        <w:shd w:val="clear" w:color="auto" w:fill="000000" w:themeFill="text1" w:themeFillShade="BF"/>
      </w:tc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Pr>
      <w:color w:val="000000"/>
    </w:rPr>
    <w:pPr>
      <w:spacing w:after="0" w:line="240" w:lineRule="auto"/>
    </w:pPr>
    <w:tblPr>
      <w:tblStyleColBandSize w:val="1"/>
      <w:tblStyleRowBandSize w:val="1"/>
      <w:tblW w:w="0" w:type="nil"/>
      <w:tblBorders>
        <w:insideH w:val="single" w:sz="4" w:space="0" w:color="FFFFFF"/>
      </w:tblBorders>
      <w:tblCellMar/>
    </w:tblPr>
    <w:tcPr>
      <w:tcBorders/>
      <w:vAlign w:val="top"/>
      <w:shd w:val="clear" w:color="auto" w:fill="D5F2F0" w:themeFill="accent1" w:themeFillTint="33"/>
    </w:tc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96DFDA" w:themeFill="accent1" w:themeFillTint="7F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/>
        <w:vAlign w:val="top"/>
        <w:shd w:val="clear" w:color="auto" w:fill="ABE5E1" w:themeFill="accent1" w:themeFillTint="66"/>
      </w:tcPr>
    </w:tblStylePr>
    <w:tblStylePr w:type="lastRow">
      <w:rPr>
        <w:b w:val="1"/>
        <w:color w:val="000000"/>
      </w:rPr>
      <w:tblPr>
        <w:tblW w:w="0" w:type="nil"/>
        <w:tblBorders/>
        <w:tblCellMar/>
      </w:tblPr>
      <w:tcPr>
        <w:tcBorders/>
        <w:vAlign w:val="top"/>
        <w:shd w:val="clear" w:color="auto" w:fill="ABE5E1" w:themeFill="accent1" w:themeFillTint="66"/>
      </w:tcPr>
    </w:tblStylePr>
    <w:tblStylePr w:type="firstCol">
      <w:rPr>
        <w:color w:val="FFFFFF"/>
      </w:rPr>
      <w:tblPr>
        <w:tblW w:w="0" w:type="nil"/>
        <w:tblBorders/>
        <w:tblCellMar/>
      </w:tblPr>
      <w:tcPr>
        <w:tcBorders/>
        <w:vAlign w:val="top"/>
        <w:shd w:val="clear" w:color="auto" w:fill="298881" w:themeFill="accent1" w:themeFillShade="BF"/>
      </w:tcPr>
    </w:tblStylePr>
    <w:tblStylePr w:type="lastCol">
      <w:rPr>
        <w:color w:val="FFFFFF"/>
      </w:rPr>
      <w:tblPr>
        <w:tblW w:w="0" w:type="nil"/>
        <w:tblBorders/>
        <w:tblCellMar/>
      </w:tblPr>
      <w:tcPr>
        <w:tcBorders/>
        <w:vAlign w:val="top"/>
        <w:shd w:val="clear" w:color="auto" w:fill="298881" w:themeFill="accent1" w:themeFillShade="BF"/>
      </w:tc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96DFDA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Pr>
      <w:color w:val="000000"/>
    </w:rPr>
    <w:pPr>
      <w:spacing w:after="0" w:line="240" w:lineRule="auto"/>
    </w:pPr>
    <w:tblPr>
      <w:tblStyleColBandSize w:val="1"/>
      <w:tblStyleRowBandSize w:val="1"/>
      <w:tblW w:w="0" w:type="nil"/>
      <w:tblBorders>
        <w:insideH w:val="single" w:sz="4" w:space="0" w:color="FFFFFF"/>
      </w:tblBorders>
      <w:tblCellMar/>
    </w:tblPr>
    <w:tcPr>
      <w:tcBorders/>
      <w:vAlign w:val="top"/>
      <w:shd w:val="clear" w:color="auto" w:fill="FBE4D5" w:themeFill="accent2" w:themeFillTint="33"/>
    </w:tc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F6BE98" w:themeFill="accent2" w:themeFillTint="7F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/>
        <w:vAlign w:val="top"/>
        <w:shd w:val="clear" w:color="auto" w:fill="F7CAAC" w:themeFill="accent2" w:themeFillTint="66"/>
      </w:tcPr>
    </w:tblStylePr>
    <w:tblStylePr w:type="lastRow">
      <w:rPr>
        <w:b w:val="1"/>
        <w:color w:val="000000"/>
      </w:rPr>
      <w:tblPr>
        <w:tblW w:w="0" w:type="nil"/>
        <w:tblBorders/>
        <w:tblCellMar/>
      </w:tblPr>
      <w:tcPr>
        <w:tcBorders/>
        <w:vAlign w:val="top"/>
        <w:shd w:val="clear" w:color="auto" w:fill="F7CAAC" w:themeFill="accent2" w:themeFillTint="66"/>
      </w:tcPr>
    </w:tblStylePr>
    <w:tblStylePr w:type="firstCol">
      <w:rPr>
        <w:color w:val="FFFFFF"/>
      </w:rPr>
      <w:tblPr>
        <w:tblW w:w="0" w:type="nil"/>
        <w:tblBorders/>
        <w:tblCellMar/>
      </w:tblPr>
      <w:tcPr>
        <w:tcBorders/>
        <w:vAlign w:val="top"/>
        <w:shd w:val="clear" w:color="auto" w:fill="C45911" w:themeFill="accent2" w:themeFillShade="BF"/>
      </w:tcPr>
    </w:tblStylePr>
    <w:tblStylePr w:type="lastCol">
      <w:rPr>
        <w:color w:val="FFFFFF"/>
      </w:rPr>
      <w:tblPr>
        <w:tblW w:w="0" w:type="nil"/>
        <w:tblBorders/>
        <w:tblCellMar/>
      </w:tblPr>
      <w:tcPr>
        <w:tcBorders/>
        <w:vAlign w:val="top"/>
        <w:shd w:val="clear" w:color="auto" w:fill="C45911" w:themeFill="accent2" w:themeFillShade="BF"/>
      </w:tc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F6BE9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Pr>
      <w:color w:val="000000"/>
    </w:rPr>
    <w:pPr>
      <w:spacing w:after="0" w:line="240" w:lineRule="auto"/>
    </w:pPr>
    <w:tblPr>
      <w:tblStyleColBandSize w:val="1"/>
      <w:tblStyleRowBandSize w:val="1"/>
      <w:tblW w:w="0" w:type="nil"/>
      <w:tblBorders>
        <w:insideH w:val="single" w:sz="4" w:space="0" w:color="FFFFFF"/>
      </w:tblBorders>
      <w:tblCellMar/>
    </w:tblPr>
    <w:tcPr>
      <w:tcBorders/>
      <w:vAlign w:val="top"/>
      <w:shd w:val="clear" w:color="auto" w:fill="EDEDED" w:themeFill="accent3" w:themeFillTint="33"/>
    </w:tc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D2D2D2" w:themeFill="accent3" w:themeFillTint="7F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/>
        <w:vAlign w:val="top"/>
        <w:shd w:val="clear" w:color="auto" w:fill="DBDBDB" w:themeFill="accent3" w:themeFillTint="66"/>
      </w:tcPr>
    </w:tblStylePr>
    <w:tblStylePr w:type="lastRow">
      <w:rPr>
        <w:b w:val="1"/>
        <w:color w:val="000000"/>
      </w:rPr>
      <w:tblPr>
        <w:tblW w:w="0" w:type="nil"/>
        <w:tblBorders/>
        <w:tblCellMar/>
      </w:tblPr>
      <w:tcPr>
        <w:tcBorders/>
        <w:vAlign w:val="top"/>
        <w:shd w:val="clear" w:color="auto" w:fill="DBDBDB" w:themeFill="accent3" w:themeFillTint="66"/>
      </w:tcPr>
    </w:tblStylePr>
    <w:tblStylePr w:type="firstCol">
      <w:rPr>
        <w:color w:val="FFFFFF"/>
      </w:rPr>
      <w:tblPr>
        <w:tblW w:w="0" w:type="nil"/>
        <w:tblBorders/>
        <w:tblCellMar/>
      </w:tblPr>
      <w:tcPr>
        <w:tcBorders/>
        <w:vAlign w:val="top"/>
        <w:shd w:val="clear" w:color="auto" w:fill="7B7B7B" w:themeFill="accent3" w:themeFillShade="BF"/>
      </w:tcPr>
    </w:tblStylePr>
    <w:tblStylePr w:type="lastCol">
      <w:rPr>
        <w:color w:val="FFFFFF"/>
      </w:rPr>
      <w:tblPr>
        <w:tblW w:w="0" w:type="nil"/>
        <w:tblBorders/>
        <w:tblCellMar/>
      </w:tblPr>
      <w:tcPr>
        <w:tcBorders/>
        <w:vAlign w:val="top"/>
        <w:shd w:val="clear" w:color="auto" w:fill="7B7B7B" w:themeFill="accent3" w:themeFillShade="BF"/>
      </w:tc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D2D2D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Pr>
      <w:color w:val="000000"/>
    </w:rPr>
    <w:pPr>
      <w:spacing w:after="0" w:line="240" w:lineRule="auto"/>
    </w:pPr>
    <w:tblPr>
      <w:tblStyleColBandSize w:val="1"/>
      <w:tblStyleRowBandSize w:val="1"/>
      <w:tblW w:w="0" w:type="nil"/>
      <w:tblBorders>
        <w:insideH w:val="single" w:sz="4" w:space="0" w:color="FFFFFF"/>
      </w:tblBorders>
      <w:tblCellMar/>
    </w:tblPr>
    <w:tcPr>
      <w:tcBorders/>
      <w:vAlign w:val="top"/>
      <w:shd w:val="clear" w:color="auto" w:fill="FFF2CC" w:themeFill="accent4" w:themeFillTint="33"/>
    </w:tc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FFDF80" w:themeFill="accent4" w:themeFillTint="7F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/>
        <w:vAlign w:val="top"/>
        <w:shd w:val="clear" w:color="auto" w:fill="FFE599" w:themeFill="accent4" w:themeFillTint="66"/>
      </w:tcPr>
    </w:tblStylePr>
    <w:tblStylePr w:type="lastRow">
      <w:rPr>
        <w:b w:val="1"/>
        <w:color w:val="000000"/>
      </w:rPr>
      <w:tblPr>
        <w:tblW w:w="0" w:type="nil"/>
        <w:tblBorders/>
        <w:tblCellMar/>
      </w:tblPr>
      <w:tcPr>
        <w:tcBorders/>
        <w:vAlign w:val="top"/>
        <w:shd w:val="clear" w:color="auto" w:fill="FFE599" w:themeFill="accent4" w:themeFillTint="66"/>
      </w:tcPr>
    </w:tblStylePr>
    <w:tblStylePr w:type="firstCol">
      <w:rPr>
        <w:color w:val="FFFFFF"/>
      </w:rPr>
      <w:tblPr>
        <w:tblW w:w="0" w:type="nil"/>
        <w:tblBorders/>
        <w:tblCellMar/>
      </w:tblPr>
      <w:tcPr>
        <w:tcBorders/>
        <w:vAlign w:val="top"/>
        <w:shd w:val="clear" w:color="auto" w:fill="BF8F00" w:themeFill="accent4" w:themeFillShade="BF"/>
      </w:tcPr>
    </w:tblStylePr>
    <w:tblStylePr w:type="lastCol">
      <w:rPr>
        <w:color w:val="FFFFFF"/>
      </w:rPr>
      <w:tblPr>
        <w:tblW w:w="0" w:type="nil"/>
        <w:tblBorders/>
        <w:tblCellMar/>
      </w:tblPr>
      <w:tcPr>
        <w:tcBorders/>
        <w:vAlign w:val="top"/>
        <w:shd w:val="clear" w:color="auto" w:fill="BF8F00" w:themeFill="accent4" w:themeFillShade="BF"/>
      </w:tc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FFDF8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Pr>
      <w:color w:val="000000"/>
    </w:rPr>
    <w:pPr>
      <w:spacing w:after="0" w:line="240" w:lineRule="auto"/>
    </w:pPr>
    <w:tblPr>
      <w:tblStyleColBandSize w:val="1"/>
      <w:tblStyleRowBandSize w:val="1"/>
      <w:tblW w:w="0" w:type="nil"/>
      <w:tblBorders>
        <w:insideH w:val="single" w:sz="4" w:space="0" w:color="FFFFFF"/>
      </w:tblBorders>
      <w:tblCellMar/>
    </w:tblPr>
    <w:tcPr>
      <w:tcBorders/>
      <w:vAlign w:val="top"/>
      <w:shd w:val="clear" w:color="auto" w:fill="D9E2F3" w:themeFill="accent5" w:themeFillTint="33"/>
    </w:tc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A1B8E1" w:themeFill="accent5" w:themeFillTint="7F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/>
        <w:vAlign w:val="top"/>
        <w:shd w:val="clear" w:color="auto" w:fill="B4C6E7" w:themeFill="accent5" w:themeFillTint="66"/>
      </w:tcPr>
    </w:tblStylePr>
    <w:tblStylePr w:type="lastRow">
      <w:rPr>
        <w:b w:val="1"/>
        <w:color w:val="000000"/>
      </w:rPr>
      <w:tblPr>
        <w:tblW w:w="0" w:type="nil"/>
        <w:tblBorders/>
        <w:tblCellMar/>
      </w:tblPr>
      <w:tcPr>
        <w:tcBorders/>
        <w:vAlign w:val="top"/>
        <w:shd w:val="clear" w:color="auto" w:fill="B4C6E7" w:themeFill="accent5" w:themeFillTint="66"/>
      </w:tcPr>
    </w:tblStylePr>
    <w:tblStylePr w:type="firstCol">
      <w:rPr>
        <w:color w:val="FFFFFF"/>
      </w:rPr>
      <w:tblPr>
        <w:tblW w:w="0" w:type="nil"/>
        <w:tblBorders/>
        <w:tblCellMar/>
      </w:tblPr>
      <w:tcPr>
        <w:tcBorders/>
        <w:vAlign w:val="top"/>
        <w:shd w:val="clear" w:color="auto" w:fill="2F5496" w:themeFill="accent5" w:themeFillShade="BF"/>
      </w:tcPr>
    </w:tblStylePr>
    <w:tblStylePr w:type="lastCol">
      <w:rPr>
        <w:color w:val="FFFFFF"/>
      </w:rPr>
      <w:tblPr>
        <w:tblW w:w="0" w:type="nil"/>
        <w:tblBorders/>
        <w:tblCellMar/>
      </w:tblPr>
      <w:tcPr>
        <w:tcBorders/>
        <w:vAlign w:val="top"/>
        <w:shd w:val="clear" w:color="auto" w:fill="2F5496" w:themeFill="accent5" w:themeFillShade="BF"/>
      </w:tc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A1B8E1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Pr>
      <w:color w:val="000000"/>
    </w:rPr>
    <w:pPr>
      <w:spacing w:after="0" w:line="240" w:lineRule="auto"/>
    </w:pPr>
    <w:tblPr>
      <w:tblStyleColBandSize w:val="1"/>
      <w:tblStyleRowBandSize w:val="1"/>
      <w:tblW w:w="0" w:type="nil"/>
      <w:tblBorders>
        <w:insideH w:val="single" w:sz="4" w:space="0" w:color="FFFFFF"/>
      </w:tblBorders>
      <w:tblCellMar/>
    </w:tblPr>
    <w:tcPr>
      <w:tcBorders/>
      <w:vAlign w:val="top"/>
      <w:shd w:val="clear" w:color="auto" w:fill="E2EFD9" w:themeFill="accent6" w:themeFillTint="33"/>
    </w:tc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B7D8A0" w:themeFill="accent6" w:themeFillTint="7F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/>
        <w:vAlign w:val="top"/>
        <w:shd w:val="clear" w:color="auto" w:fill="C5E0B3" w:themeFill="accent6" w:themeFillTint="66"/>
      </w:tcPr>
    </w:tblStylePr>
    <w:tblStylePr w:type="lastRow">
      <w:rPr>
        <w:b w:val="1"/>
        <w:color w:val="000000"/>
      </w:rPr>
      <w:tblPr>
        <w:tblW w:w="0" w:type="nil"/>
        <w:tblBorders/>
        <w:tblCellMar/>
      </w:tblPr>
      <w:tcPr>
        <w:tcBorders/>
        <w:vAlign w:val="top"/>
        <w:shd w:val="clear" w:color="auto" w:fill="C5E0B3" w:themeFill="accent6" w:themeFillTint="66"/>
      </w:tcPr>
    </w:tblStylePr>
    <w:tblStylePr w:type="firstCol">
      <w:rPr>
        <w:color w:val="FFFFFF"/>
      </w:rPr>
      <w:tblPr>
        <w:tblW w:w="0" w:type="nil"/>
        <w:tblBorders/>
        <w:tblCellMar/>
      </w:tblPr>
      <w:tcPr>
        <w:tcBorders/>
        <w:vAlign w:val="top"/>
        <w:shd w:val="clear" w:color="auto" w:fill="538135" w:themeFill="accent6" w:themeFillShade="BF"/>
      </w:tcPr>
    </w:tblStylePr>
    <w:tblStylePr w:type="lastCol">
      <w:rPr>
        <w:color w:val="FFFFFF"/>
      </w:rPr>
      <w:tblPr>
        <w:tblW w:w="0" w:type="nil"/>
        <w:tblBorders/>
        <w:tblCellMar/>
      </w:tblPr>
      <w:tcPr>
        <w:tcBorders/>
        <w:vAlign w:val="top"/>
        <w:shd w:val="clear" w:color="auto" w:fill="538135" w:themeFill="accent6" w:themeFillShade="BF"/>
      </w:tc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B7D8A0" w:themeFill="accent6" w:themeFillTint="7F"/>
      </w:tcPr>
    </w:tblStylePr>
  </w:style>
  <w:style w:type="table" w:styleId="Listavistosa">
    <w:name w:val="Colorful List"/>
    <w:basedOn w:val="Tablanormal"/>
    <w:uiPriority w:val="72"/>
    <w:rPr>
      <w:color w:val="000000"/>
    </w:rPr>
    <w:pPr>
      <w:spacing w:after="0" w:line="240" w:lineRule="auto"/>
    </w:pPr>
    <w:tblPr>
      <w:tblStyleColBandSize w:val="1"/>
      <w:tblStyleRowBandSize w:val="1"/>
      <w:tblW w:w="0" w:type="nil"/>
      <w:tblBorders/>
      <w:tblCellMar/>
    </w:tblPr>
    <w:tcPr>
      <w:tcBorders/>
      <w:vAlign w:val="top"/>
      <w:shd w:val="clear" w:color="auto" w:fill="E6E6E6" w:themeFill="text1" w:themeFillTint="19"/>
    </w:tc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CCCCCC" w:themeFill="text1" w:themeFillTint="33"/>
      </w:tcPr>
    </w:tblStylePr>
    <w:tblStylePr w:type="firstRow">
      <w:rPr>
        <w:b w:val="1"/>
        <w:color w:val="FFFFFF"/>
      </w:rPr>
      <w:tblPr>
        <w:tblW w:w="0" w:type="nil"/>
        <w:tblBorders/>
        <w:tblCellMar/>
      </w:tblPr>
      <w:tcPr>
        <w:tcBorders>
          <w:bottom w:val="single" w:sz="12" w:space="0" w:color="FFFFFF"/>
        </w:tcBorders>
        <w:vAlign w:val="top"/>
        <w:shd w:val="clear" w:color="auto" w:fill="D25F12" w:themeFill="accent2" w:themeFillShade="CC"/>
      </w:tcPr>
    </w:tblStylePr>
    <w:tblStylePr w:type="lastRow">
      <w:rPr>
        <w:b w:val="1"/>
        <w:color w:val="D25F12"/>
      </w:rPr>
      <w:tblPr>
        <w:tblW w:w="0" w:type="nil"/>
        <w:tblBorders/>
        <w:tblCellMar/>
      </w:tblPr>
      <w:tcPr>
        <w:tcBorders>
          <w:top w:val="single" w:sz="12" w:space="0" w:color="000000"/>
        </w:tcBorders>
        <w:vAlign w:val="top"/>
        <w:shd w:val="clear" w:color="auto" w:fill="FFFFFF" w:themeFill="background1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C0C0C0" w:themeFill="text1" w:themeFillTint="3F"/>
      </w:tcPr>
    </w:tblStylePr>
  </w:style>
  <w:style w:type="table" w:styleId="Listavistosa-nfasis1">
    <w:name w:val="Colorful List Accent 1"/>
    <w:basedOn w:val="Tablanormal"/>
    <w:uiPriority w:val="72"/>
    <w:rPr>
      <w:color w:val="000000"/>
    </w:rPr>
    <w:pPr>
      <w:spacing w:after="0" w:line="240" w:lineRule="auto"/>
    </w:pPr>
    <w:tblPr>
      <w:tblStyleColBandSize w:val="1"/>
      <w:tblStyleRowBandSize w:val="1"/>
      <w:tblW w:w="0" w:type="nil"/>
      <w:tblBorders/>
      <w:tblCellMar/>
    </w:tblPr>
    <w:tcPr>
      <w:tcBorders/>
      <w:vAlign w:val="top"/>
      <w:shd w:val="clear" w:color="auto" w:fill="EAF8F7" w:themeFill="accent1" w:themeFillTint="19"/>
    </w:tc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D5F2F0" w:themeFill="accent1" w:themeFillTint="33"/>
      </w:tcPr>
    </w:tblStylePr>
    <w:tblStylePr w:type="firstRow">
      <w:rPr>
        <w:b w:val="1"/>
        <w:color w:val="FFFFFF"/>
      </w:rPr>
      <w:tblPr>
        <w:tblW w:w="0" w:type="nil"/>
        <w:tblBorders/>
        <w:tblCellMar/>
      </w:tblPr>
      <w:tcPr>
        <w:tcBorders>
          <w:bottom w:val="single" w:sz="12" w:space="0" w:color="FFFFFF"/>
        </w:tcBorders>
        <w:vAlign w:val="top"/>
        <w:shd w:val="clear" w:color="auto" w:fill="D25F12" w:themeFill="accent2" w:themeFillShade="CC"/>
      </w:tcPr>
    </w:tblStylePr>
    <w:tblStylePr w:type="lastRow">
      <w:rPr>
        <w:b w:val="1"/>
        <w:color w:val="D25F12"/>
      </w:rPr>
      <w:tblPr>
        <w:tblW w:w="0" w:type="nil"/>
        <w:tblBorders/>
        <w:tblCellMar/>
      </w:tblPr>
      <w:tcPr>
        <w:tcBorders>
          <w:top w:val="single" w:sz="12" w:space="0" w:color="000000"/>
        </w:tcBorders>
        <w:vAlign w:val="top"/>
        <w:shd w:val="clear" w:color="auto" w:fill="FFFFFF" w:themeFill="background1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CBEFEC" w:themeFill="accent1" w:themeFillTint="3F"/>
      </w:tcPr>
    </w:tblStylePr>
  </w:style>
  <w:style w:type="table" w:styleId="Listavistosa-nfasis2">
    <w:name w:val="Colorful List Accent 2"/>
    <w:basedOn w:val="Tablanormal"/>
    <w:uiPriority w:val="72"/>
    <w:rPr>
      <w:color w:val="000000"/>
    </w:rPr>
    <w:pPr>
      <w:spacing w:after="0" w:line="240" w:lineRule="auto"/>
    </w:pPr>
    <w:tblPr>
      <w:tblStyleColBandSize w:val="1"/>
      <w:tblStyleRowBandSize w:val="1"/>
      <w:tblW w:w="0" w:type="nil"/>
      <w:tblBorders/>
      <w:tblCellMar/>
    </w:tblPr>
    <w:tcPr>
      <w:tcBorders/>
      <w:vAlign w:val="top"/>
      <w:shd w:val="clear" w:color="auto" w:fill="FDF2EA" w:themeFill="accent2" w:themeFillTint="19"/>
    </w:tc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FBE4D5" w:themeFill="accent2" w:themeFillTint="33"/>
      </w:tcPr>
    </w:tblStylePr>
    <w:tblStylePr w:type="firstRow">
      <w:rPr>
        <w:b w:val="1"/>
        <w:color w:val="FFFFFF"/>
      </w:rPr>
      <w:tblPr>
        <w:tblW w:w="0" w:type="nil"/>
        <w:tblBorders/>
        <w:tblCellMar/>
      </w:tblPr>
      <w:tcPr>
        <w:tcBorders>
          <w:bottom w:val="single" w:sz="12" w:space="0" w:color="FFFFFF"/>
        </w:tcBorders>
        <w:vAlign w:val="top"/>
        <w:shd w:val="clear" w:color="auto" w:fill="D25F12" w:themeFill="accent2" w:themeFillShade="CC"/>
      </w:tcPr>
    </w:tblStylePr>
    <w:tblStylePr w:type="lastRow">
      <w:rPr>
        <w:b w:val="1"/>
        <w:color w:val="D25F12"/>
      </w:rPr>
      <w:tblPr>
        <w:tblW w:w="0" w:type="nil"/>
        <w:tblBorders/>
        <w:tblCellMar/>
      </w:tblPr>
      <w:tcPr>
        <w:tcBorders>
          <w:top w:val="single" w:sz="12" w:space="0" w:color="000000"/>
        </w:tcBorders>
        <w:vAlign w:val="top"/>
        <w:shd w:val="clear" w:color="auto" w:fill="FFFFFF" w:themeFill="background1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ADECB" w:themeFill="accent2" w:themeFillTint="3F"/>
      </w:tcPr>
    </w:tblStylePr>
  </w:style>
  <w:style w:type="table" w:styleId="Listavistosa-nfasis3">
    <w:name w:val="Colorful List Accent 3"/>
    <w:basedOn w:val="Tablanormal"/>
    <w:uiPriority w:val="72"/>
    <w:rPr>
      <w:color w:val="000000"/>
    </w:rPr>
    <w:pPr>
      <w:spacing w:after="0" w:line="240" w:lineRule="auto"/>
    </w:pPr>
    <w:tblPr>
      <w:tblStyleColBandSize w:val="1"/>
      <w:tblStyleRowBandSize w:val="1"/>
      <w:tblW w:w="0" w:type="nil"/>
      <w:tblBorders/>
      <w:tblCellMar/>
    </w:tblPr>
    <w:tcPr>
      <w:tcBorders/>
      <w:vAlign w:val="top"/>
      <w:shd w:val="clear" w:color="auto" w:fill="F6F6F6" w:themeFill="accent3" w:themeFillTint="19"/>
    </w:tc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EDEDED" w:themeFill="accent3" w:themeFillTint="33"/>
      </w:tcPr>
    </w:tblStylePr>
    <w:tblStylePr w:type="firstRow">
      <w:rPr>
        <w:b w:val="1"/>
        <w:color w:val="FFFFFF"/>
      </w:rPr>
      <w:tblPr>
        <w:tblW w:w="0" w:type="nil"/>
        <w:tblBorders/>
        <w:tblCellMar/>
      </w:tblPr>
      <w:tcPr>
        <w:tcBorders>
          <w:bottom w:val="single" w:sz="12" w:space="0" w:color="FFFFFF"/>
        </w:tcBorders>
        <w:vAlign w:val="top"/>
        <w:shd w:val="clear" w:color="auto" w:fill="CC9900" w:themeFill="accent4" w:themeFillShade="CC"/>
      </w:tcPr>
    </w:tblStylePr>
    <w:tblStylePr w:type="lastRow">
      <w:rPr>
        <w:b w:val="1"/>
        <w:color w:val="CC9900"/>
      </w:rPr>
      <w:tblPr>
        <w:tblW w:w="0" w:type="nil"/>
        <w:tblBorders/>
        <w:tblCellMar/>
      </w:tblPr>
      <w:tcPr>
        <w:tcBorders>
          <w:top w:val="single" w:sz="12" w:space="0" w:color="000000"/>
        </w:tcBorders>
        <w:vAlign w:val="top"/>
        <w:shd w:val="clear" w:color="auto" w:fill="FFFFFF" w:themeFill="background1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E8E8E8" w:themeFill="accent3" w:themeFillTint="3F"/>
      </w:tcPr>
    </w:tblStylePr>
  </w:style>
  <w:style w:type="table" w:styleId="Listavistosa-nfasis4">
    <w:name w:val="Colorful List Accent 4"/>
    <w:basedOn w:val="Tablanormal"/>
    <w:uiPriority w:val="72"/>
    <w:rPr>
      <w:color w:val="000000"/>
    </w:rPr>
    <w:pPr>
      <w:spacing w:after="0" w:line="240" w:lineRule="auto"/>
    </w:pPr>
    <w:tblPr>
      <w:tblStyleColBandSize w:val="1"/>
      <w:tblStyleRowBandSize w:val="1"/>
      <w:tblW w:w="0" w:type="nil"/>
      <w:tblBorders/>
      <w:tblCellMar/>
    </w:tblPr>
    <w:tcPr>
      <w:tcBorders/>
      <w:vAlign w:val="top"/>
      <w:shd w:val="clear" w:color="auto" w:fill="FFF8E6" w:themeFill="accent4" w:themeFillTint="19"/>
    </w:tc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FFF2CC" w:themeFill="accent4" w:themeFillTint="33"/>
      </w:tcPr>
    </w:tblStylePr>
    <w:tblStylePr w:type="firstRow">
      <w:rPr>
        <w:b w:val="1"/>
        <w:color w:val="FFFFFF"/>
      </w:rPr>
      <w:tblPr>
        <w:tblW w:w="0" w:type="nil"/>
        <w:tblBorders/>
        <w:tblCellMar/>
      </w:tblPr>
      <w:tcPr>
        <w:tcBorders>
          <w:bottom w:val="single" w:sz="12" w:space="0" w:color="FFFFFF"/>
        </w:tcBorders>
        <w:vAlign w:val="top"/>
        <w:shd w:val="clear" w:color="auto" w:fill="848484" w:themeFill="accent3" w:themeFillShade="CC"/>
      </w:tcPr>
    </w:tblStylePr>
    <w:tblStylePr w:type="lastRow">
      <w:rPr>
        <w:b w:val="1"/>
        <w:color w:val="848484"/>
      </w:rPr>
      <w:tblPr>
        <w:tblW w:w="0" w:type="nil"/>
        <w:tblBorders/>
        <w:tblCellMar/>
      </w:tblPr>
      <w:tcPr>
        <w:tcBorders>
          <w:top w:val="single" w:sz="12" w:space="0" w:color="000000"/>
        </w:tcBorders>
        <w:vAlign w:val="top"/>
        <w:shd w:val="clear" w:color="auto" w:fill="FFFFFF" w:themeFill="background1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EFC0" w:themeFill="accent4" w:themeFillTint="3F"/>
      </w:tcPr>
    </w:tblStylePr>
  </w:style>
  <w:style w:type="table" w:styleId="Listavistosa-nfasis5">
    <w:name w:val="Colorful List Accent 5"/>
    <w:basedOn w:val="Tablanormal"/>
    <w:uiPriority w:val="72"/>
    <w:rPr>
      <w:color w:val="000000"/>
    </w:rPr>
    <w:pPr>
      <w:spacing w:after="0" w:line="240" w:lineRule="auto"/>
    </w:pPr>
    <w:tblPr>
      <w:tblStyleColBandSize w:val="1"/>
      <w:tblStyleRowBandSize w:val="1"/>
      <w:tblW w:w="0" w:type="nil"/>
      <w:tblBorders/>
      <w:tblCellMar/>
    </w:tblPr>
    <w:tcPr>
      <w:tcBorders/>
      <w:vAlign w:val="top"/>
      <w:shd w:val="clear" w:color="auto" w:fill="ECF1F9" w:themeFill="accent5" w:themeFillTint="19"/>
    </w:tc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D9E2F3" w:themeFill="accent5" w:themeFillTint="33"/>
      </w:tcPr>
    </w:tblStylePr>
    <w:tblStylePr w:type="firstRow">
      <w:rPr>
        <w:b w:val="1"/>
        <w:color w:val="FFFFFF"/>
      </w:rPr>
      <w:tblPr>
        <w:tblW w:w="0" w:type="nil"/>
        <w:tblBorders/>
        <w:tblCellMar/>
      </w:tblPr>
      <w:tcPr>
        <w:tcBorders>
          <w:bottom w:val="single" w:sz="12" w:space="0" w:color="FFFFFF"/>
        </w:tcBorders>
        <w:vAlign w:val="top"/>
        <w:shd w:val="clear" w:color="auto" w:fill="598A38" w:themeFill="accent6" w:themeFillShade="CC"/>
      </w:tcPr>
    </w:tblStylePr>
    <w:tblStylePr w:type="lastRow">
      <w:rPr>
        <w:b w:val="1"/>
        <w:color w:val="598A38"/>
      </w:rPr>
      <w:tblPr>
        <w:tblW w:w="0" w:type="nil"/>
        <w:tblBorders/>
        <w:tblCellMar/>
      </w:tblPr>
      <w:tcPr>
        <w:tcBorders>
          <w:top w:val="single" w:sz="12" w:space="0" w:color="000000"/>
        </w:tcBorders>
        <w:vAlign w:val="top"/>
        <w:shd w:val="clear" w:color="auto" w:fill="FFFFFF" w:themeFill="background1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D0DBF0" w:themeFill="accent5" w:themeFillTint="3F"/>
      </w:tcPr>
    </w:tblStylePr>
  </w:style>
  <w:style w:type="table" w:styleId="Listavistosa-nfasis6">
    <w:name w:val="Colorful List Accent 6"/>
    <w:basedOn w:val="Tablanormal"/>
    <w:uiPriority w:val="72"/>
    <w:rPr>
      <w:color w:val="000000"/>
    </w:rPr>
    <w:pPr>
      <w:spacing w:after="0" w:line="240" w:lineRule="auto"/>
    </w:pPr>
    <w:tblPr>
      <w:tblStyleColBandSize w:val="1"/>
      <w:tblStyleRowBandSize w:val="1"/>
      <w:tblW w:w="0" w:type="nil"/>
      <w:tblBorders/>
      <w:tblCellMar/>
    </w:tblPr>
    <w:tcPr>
      <w:tcBorders/>
      <w:vAlign w:val="top"/>
      <w:shd w:val="clear" w:color="auto" w:fill="F0F7EC" w:themeFill="accent6" w:themeFillTint="19"/>
    </w:tc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E2EFD9" w:themeFill="accent6" w:themeFillTint="33"/>
      </w:tcPr>
    </w:tblStylePr>
    <w:tblStylePr w:type="firstRow">
      <w:rPr>
        <w:b w:val="1"/>
        <w:color w:val="FFFFFF"/>
      </w:rPr>
      <w:tblPr>
        <w:tblW w:w="0" w:type="nil"/>
        <w:tblBorders/>
        <w:tblCellMar/>
      </w:tblPr>
      <w:tcPr>
        <w:tcBorders>
          <w:bottom w:val="single" w:sz="12" w:space="0" w:color="FFFFFF"/>
        </w:tcBorders>
        <w:vAlign w:val="top"/>
        <w:shd w:val="clear" w:color="auto" w:fill="3259A0" w:themeFill="accent5" w:themeFillShade="CC"/>
      </w:tcPr>
    </w:tblStylePr>
    <w:tblStylePr w:type="lastRow">
      <w:rPr>
        <w:b w:val="1"/>
        <w:color w:val="3259A0"/>
      </w:rPr>
      <w:tblPr>
        <w:tblW w:w="0" w:type="nil"/>
        <w:tblBorders/>
        <w:tblCellMar/>
      </w:tblPr>
      <w:tcPr>
        <w:tcBorders>
          <w:top w:val="single" w:sz="12" w:space="0" w:color="000000"/>
        </w:tcBorders>
        <w:vAlign w:val="top"/>
        <w:shd w:val="clear" w:color="auto" w:fill="FFFFFF" w:themeFill="background1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DBEBD0" w:themeFill="accent6" w:themeFillTint="3F"/>
      </w:tcPr>
    </w:tblStylePr>
  </w:style>
  <w:style w:type="table" w:styleId="Sombreadovistoso">
    <w:name w:val="Colorful Shading"/>
    <w:basedOn w:val="Tablanormal"/>
    <w:uiPriority w:val="71"/>
    <w:rPr>
      <w:color w:val="000000"/>
    </w:rPr>
    <w:pPr>
      <w:spacing w:after="0" w:line="240" w:lineRule="auto"/>
    </w:pPr>
    <w:tblPr>
      <w:tblStyleColBandSize w:val="1"/>
      <w:tblStyleRowBandSize w:val="1"/>
      <w:tblW w:w="0" w:type="nil"/>
      <w:tblBorders>
        <w:top w:val="single" w:sz="24" w:space="0" w:color="ED7D31"/>
        <w:bottom w:val="single" w:sz="4" w:space="0" w:color="000000"/>
        <w:left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/>
    </w:tblPr>
    <w:tcPr>
      <w:tcBorders/>
      <w:vAlign w:val="top"/>
      <w:shd w:val="clear" w:color="auto" w:fill="E6E6E6" w:themeFill="text1" w:themeFillTint="19"/>
    </w:tc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808080" w:themeFill="text1" w:themeFillTint="7F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top w:val="nil" w:sz="0" w:space="0" w:color="000000"/>
          <w:bottom w:val="single" w:sz="24" w:space="0" w:color="ED7D31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lastRow">
      <w:rPr>
        <w:b w:val="1"/>
        <w:color w:val="FFFFFF"/>
      </w:rPr>
      <w:tblPr>
        <w:tblW w:w="0" w:type="nil"/>
        <w:tblBorders/>
        <w:tblCellMar/>
      </w:tblPr>
      <w:tcPr>
        <w:tcBorders>
          <w:top w:val="single" w:sz="6" w:space="0" w:color="FFFFFF"/>
        </w:tcBorders>
        <w:vAlign w:val="top"/>
        <w:shd w:val="clear" w:color="auto" w:fill="000000" w:themeFill="text1" w:themeFillShade="99"/>
      </w:tcPr>
    </w:tblStylePr>
    <w:tblStylePr w:type="firstCol">
      <w:rPr>
        <w:color w:val="FFFFFF"/>
      </w:rPr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insideH w:val="single" w:sz="4" w:space="0" w:color="000000"/>
          <w:insideV w:val="nil" w:sz="0" w:space="0" w:color="000000"/>
        </w:tcBorders>
        <w:vAlign w:val="top"/>
        <w:shd w:val="clear" w:color="auto" w:fill="000000" w:themeFill="text1" w:themeFillShade="99"/>
      </w:tcPr>
    </w:tblStylePr>
    <w:tblStylePr w:type="nwCell">
      <w:rPr>
        <w:color w:val="000000"/>
      </w:rPr>
    </w:tblStylePr>
    <w:tblStylePr w:type="lastCol">
      <w:rPr>
        <w:color w:val="FFFFFF"/>
      </w:rPr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000000" w:themeFill="text1" w:themeFillShade="BF"/>
      </w:tc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999999" w:themeFill="text1" w:themeFillTint="66"/>
      </w:tcPr>
    </w:tblStylePr>
    <w:tblStylePr w:type="neCell">
      <w:rPr>
        <w:color w:val="000000"/>
      </w:rPr>
    </w:tblStylePr>
  </w:style>
  <w:style w:type="table" w:styleId="Sombreadovistoso-nfasis1">
    <w:name w:val="Colorful Shading Accent 1"/>
    <w:basedOn w:val="Tablanormal"/>
    <w:uiPriority w:val="71"/>
    <w:rPr>
      <w:color w:val="000000"/>
    </w:rPr>
    <w:pPr>
      <w:spacing w:after="0" w:line="240" w:lineRule="auto"/>
    </w:pPr>
    <w:tblPr>
      <w:tblStyleColBandSize w:val="1"/>
      <w:tblStyleRowBandSize w:val="1"/>
      <w:tblW w:w="0" w:type="nil"/>
      <w:tblBorders>
        <w:top w:val="single" w:sz="24" w:space="0" w:color="ED7D31"/>
        <w:bottom w:val="single" w:sz="4" w:space="0" w:color="37B6AE"/>
        <w:left w:val="single" w:sz="4" w:space="0" w:color="37B6AE"/>
        <w:right w:val="single" w:sz="4" w:space="0" w:color="37B6AE"/>
        <w:insideH w:val="single" w:sz="4" w:space="0" w:color="FFFFFF"/>
        <w:insideV w:val="single" w:sz="4" w:space="0" w:color="FFFFFF"/>
      </w:tblBorders>
      <w:tblCellMar/>
    </w:tblPr>
    <w:tcPr>
      <w:tcBorders/>
      <w:vAlign w:val="top"/>
      <w:shd w:val="clear" w:color="auto" w:fill="EAF8F7" w:themeFill="accent1" w:themeFillTint="19"/>
    </w:tc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96DFDA" w:themeFill="accent1" w:themeFillTint="7F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top w:val="nil" w:sz="0" w:space="0" w:color="000000"/>
          <w:bottom w:val="single" w:sz="24" w:space="0" w:color="ED7D31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lastRow">
      <w:rPr>
        <w:b w:val="1"/>
        <w:color w:val="FFFFFF"/>
      </w:rPr>
      <w:tblPr>
        <w:tblW w:w="0" w:type="nil"/>
        <w:tblBorders/>
        <w:tblCellMar/>
      </w:tblPr>
      <w:tcPr>
        <w:tcBorders>
          <w:top w:val="single" w:sz="6" w:space="0" w:color="FFFFFF"/>
        </w:tcBorders>
        <w:vAlign w:val="top"/>
        <w:shd w:val="clear" w:color="auto" w:fill="216D67" w:themeFill="accent1" w:themeFillShade="99"/>
      </w:tcPr>
    </w:tblStylePr>
    <w:tblStylePr w:type="firstCol">
      <w:rPr>
        <w:color w:val="FFFFFF"/>
      </w:rPr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insideH w:val="single" w:sz="4" w:space="0" w:color="216D67"/>
          <w:insideV w:val="nil" w:sz="0" w:space="0" w:color="000000"/>
        </w:tcBorders>
        <w:vAlign w:val="top"/>
        <w:shd w:val="clear" w:color="auto" w:fill="216D67" w:themeFill="accent1" w:themeFillShade="99"/>
      </w:tcPr>
    </w:tblStylePr>
    <w:tblStylePr w:type="nwCell">
      <w:rPr>
        <w:color w:val="000000"/>
      </w:rPr>
    </w:tblStylePr>
    <w:tblStylePr w:type="lastCol">
      <w:rPr>
        <w:color w:val="FFFFFF"/>
      </w:rPr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216D67" w:themeFill="accent1" w:themeFillShade="99"/>
      </w:tc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ABE5E1" w:themeFill="accent1" w:themeFillTint="66"/>
      </w:tcPr>
    </w:tblStylePr>
    <w:tblStylePr w:type="neCell">
      <w:rPr>
        <w:color w:val="000000"/>
      </w:rPr>
    </w:tblStylePr>
  </w:style>
  <w:style w:type="table" w:styleId="Sombreadovistoso-nfasis2">
    <w:name w:val="Colorful Shading Accent 2"/>
    <w:basedOn w:val="Tablanormal"/>
    <w:uiPriority w:val="71"/>
    <w:rPr>
      <w:color w:val="000000"/>
    </w:rPr>
    <w:pPr>
      <w:spacing w:after="0" w:line="240" w:lineRule="auto"/>
    </w:pPr>
    <w:tblPr>
      <w:tblStyleColBandSize w:val="1"/>
      <w:tblStyleRowBandSize w:val="1"/>
      <w:tblW w:w="0" w:type="nil"/>
      <w:tblBorders>
        <w:top w:val="single" w:sz="24" w:space="0" w:color="ED7D31"/>
        <w:bottom w:val="single" w:sz="4" w:space="0" w:color="ED7D31"/>
        <w:left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  <w:tblCellMar/>
    </w:tblPr>
    <w:tcPr>
      <w:tcBorders/>
      <w:vAlign w:val="top"/>
      <w:shd w:val="clear" w:color="auto" w:fill="FDF2EA" w:themeFill="accent2" w:themeFillTint="19"/>
    </w:tc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F6BE98" w:themeFill="accent2" w:themeFillTint="7F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top w:val="nil" w:sz="0" w:space="0" w:color="000000"/>
          <w:bottom w:val="single" w:sz="24" w:space="0" w:color="ED7D31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lastRow">
      <w:rPr>
        <w:b w:val="1"/>
        <w:color w:val="FFFFFF"/>
      </w:rPr>
      <w:tblPr>
        <w:tblW w:w="0" w:type="nil"/>
        <w:tblBorders/>
        <w:tblCellMar/>
      </w:tblPr>
      <w:tcPr>
        <w:tcBorders>
          <w:top w:val="single" w:sz="6" w:space="0" w:color="FFFFFF"/>
        </w:tcBorders>
        <w:vAlign w:val="top"/>
        <w:shd w:val="clear" w:color="auto" w:fill="9D470D" w:themeFill="accent2" w:themeFillShade="99"/>
      </w:tcPr>
    </w:tblStylePr>
    <w:tblStylePr w:type="firstCol">
      <w:rPr>
        <w:color w:val="FFFFFF"/>
      </w:rPr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insideH w:val="single" w:sz="4" w:space="0" w:color="9D470D"/>
          <w:insideV w:val="nil" w:sz="0" w:space="0" w:color="000000"/>
        </w:tcBorders>
        <w:vAlign w:val="top"/>
        <w:shd w:val="clear" w:color="auto" w:fill="9D470D" w:themeFill="accent2" w:themeFillShade="99"/>
      </w:tcPr>
    </w:tblStylePr>
    <w:tblStylePr w:type="nwCell">
      <w:rPr>
        <w:color w:val="000000"/>
      </w:rPr>
    </w:tblStylePr>
    <w:tblStylePr w:type="lastCol">
      <w:rPr>
        <w:color w:val="FFFFFF"/>
      </w:rPr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9D470D" w:themeFill="accent2" w:themeFillShade="99"/>
      </w:tc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F7CAAC" w:themeFill="accent2" w:themeFillTint="66"/>
      </w:tcPr>
    </w:tblStylePr>
    <w:tblStylePr w:type="neCell">
      <w:rPr>
        <w:color w:val="000000"/>
      </w:rPr>
    </w:tblStylePr>
  </w:style>
  <w:style w:type="table" w:styleId="Sombreadovistoso-nfasis3">
    <w:name w:val="Colorful Shading Accent 3"/>
    <w:basedOn w:val="Tablanormal"/>
    <w:uiPriority w:val="71"/>
    <w:rPr>
      <w:color w:val="000000"/>
    </w:rPr>
    <w:pPr>
      <w:spacing w:after="0" w:line="240" w:lineRule="auto"/>
    </w:pPr>
    <w:tblPr>
      <w:tblStyleColBandSize w:val="1"/>
      <w:tblStyleRowBandSize w:val="1"/>
      <w:tblW w:w="0" w:type="nil"/>
      <w:tblBorders>
        <w:top w:val="single" w:sz="24" w:space="0" w:color="FFC000"/>
        <w:bottom w:val="single" w:sz="4" w:space="0" w:color="A5A5A5"/>
        <w:left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  <w:tblCellMar/>
    </w:tblPr>
    <w:tcPr>
      <w:tcBorders/>
      <w:vAlign w:val="top"/>
      <w:shd w:val="clear" w:color="auto" w:fill="F6F6F6" w:themeFill="accent3" w:themeFillTint="19"/>
    </w:tc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D2D2D2" w:themeFill="accent3" w:themeFillTint="7F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top w:val="nil" w:sz="0" w:space="0" w:color="000000"/>
          <w:bottom w:val="single" w:sz="24" w:space="0" w:color="FFC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lastRow">
      <w:rPr>
        <w:b w:val="1"/>
        <w:color w:val="FFFFFF"/>
      </w:rPr>
      <w:tblPr>
        <w:tblW w:w="0" w:type="nil"/>
        <w:tblBorders/>
        <w:tblCellMar/>
      </w:tblPr>
      <w:tcPr>
        <w:tcBorders>
          <w:top w:val="single" w:sz="6" w:space="0" w:color="FFFFFF"/>
        </w:tcBorders>
        <w:vAlign w:val="top"/>
        <w:shd w:val="clear" w:color="auto" w:fill="636363" w:themeFill="accent3" w:themeFillShade="99"/>
      </w:tcPr>
    </w:tblStylePr>
    <w:tblStylePr w:type="firstCol">
      <w:rPr>
        <w:color w:val="FFFFFF"/>
      </w:rPr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insideH w:val="single" w:sz="4" w:space="0" w:color="636363"/>
          <w:insideV w:val="nil" w:sz="0" w:space="0" w:color="000000"/>
        </w:tcBorders>
        <w:vAlign w:val="top"/>
        <w:shd w:val="clear" w:color="auto" w:fill="636363" w:themeFill="accent3" w:themeFillShade="99"/>
      </w:tcPr>
    </w:tblStylePr>
    <w:tblStylePr w:type="lastCol">
      <w:rPr>
        <w:color w:val="FFFFFF"/>
      </w:rPr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636363" w:themeFill="accent3" w:themeFillShade="99"/>
      </w:tc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DBDBDB" w:themeFill="accent3" w:themeFillTint="66"/>
      </w:tcPr>
    </w:tblStylePr>
  </w:style>
  <w:style w:type="table" w:styleId="Sombreadovistoso-nfasis4">
    <w:name w:val="Colorful Shading Accent 4"/>
    <w:basedOn w:val="Tablanormal"/>
    <w:uiPriority w:val="71"/>
    <w:rPr>
      <w:color w:val="000000"/>
    </w:rPr>
    <w:pPr>
      <w:spacing w:after="0" w:line="240" w:lineRule="auto"/>
    </w:pPr>
    <w:tblPr>
      <w:tblStyleColBandSize w:val="1"/>
      <w:tblStyleRowBandSize w:val="1"/>
      <w:tblW w:w="0" w:type="nil"/>
      <w:tblBorders>
        <w:top w:val="single" w:sz="24" w:space="0" w:color="A5A5A5"/>
        <w:bottom w:val="single" w:sz="4" w:space="0" w:color="FFC000"/>
        <w:left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  <w:tblCellMar/>
    </w:tblPr>
    <w:tcPr>
      <w:tcBorders/>
      <w:vAlign w:val="top"/>
      <w:shd w:val="clear" w:color="auto" w:fill="FFF8E6" w:themeFill="accent4" w:themeFillTint="19"/>
    </w:tc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FFDF80" w:themeFill="accent4" w:themeFillTint="7F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top w:val="nil" w:sz="0" w:space="0" w:color="000000"/>
          <w:bottom w:val="single" w:sz="24" w:space="0" w:color="A5A5A5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lastRow">
      <w:rPr>
        <w:b w:val="1"/>
        <w:color w:val="FFFFFF"/>
      </w:rPr>
      <w:tblPr>
        <w:tblW w:w="0" w:type="nil"/>
        <w:tblBorders/>
        <w:tblCellMar/>
      </w:tblPr>
      <w:tcPr>
        <w:tcBorders>
          <w:top w:val="single" w:sz="6" w:space="0" w:color="FFFFFF"/>
        </w:tcBorders>
        <w:vAlign w:val="top"/>
        <w:shd w:val="clear" w:color="auto" w:fill="997300" w:themeFill="accent4" w:themeFillShade="99"/>
      </w:tcPr>
    </w:tblStylePr>
    <w:tblStylePr w:type="firstCol">
      <w:rPr>
        <w:color w:val="FFFFFF"/>
      </w:rPr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insideH w:val="single" w:sz="4" w:space="0" w:color="997300"/>
          <w:insideV w:val="nil" w:sz="0" w:space="0" w:color="000000"/>
        </w:tcBorders>
        <w:vAlign w:val="top"/>
        <w:shd w:val="clear" w:color="auto" w:fill="997300" w:themeFill="accent4" w:themeFillShade="99"/>
      </w:tcPr>
    </w:tblStylePr>
    <w:tblStylePr w:type="nwCell">
      <w:rPr>
        <w:color w:val="000000"/>
      </w:rPr>
    </w:tblStylePr>
    <w:tblStylePr w:type="lastCol">
      <w:rPr>
        <w:color w:val="FFFFFF"/>
      </w:rPr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997300" w:themeFill="accent4" w:themeFillShade="99"/>
      </w:tc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FFE599" w:themeFill="accent4" w:themeFillTint="66"/>
      </w:tcPr>
    </w:tblStylePr>
    <w:tblStylePr w:type="neCell">
      <w:rPr>
        <w:color w:val="000000"/>
      </w:rPr>
    </w:tblStylePr>
  </w:style>
  <w:style w:type="table" w:styleId="Sombreadovistoso-nfasis5">
    <w:name w:val="Colorful Shading Accent 5"/>
    <w:basedOn w:val="Tablanormal"/>
    <w:uiPriority w:val="71"/>
    <w:rPr>
      <w:color w:val="000000"/>
    </w:rPr>
    <w:pPr>
      <w:spacing w:after="0" w:line="240" w:lineRule="auto"/>
    </w:pPr>
    <w:tblPr>
      <w:tblStyleColBandSize w:val="1"/>
      <w:tblStyleRowBandSize w:val="1"/>
      <w:tblW w:w="0" w:type="nil"/>
      <w:tblBorders>
        <w:top w:val="single" w:sz="24" w:space="0" w:color="70AD47"/>
        <w:bottom w:val="single" w:sz="4" w:space="0" w:color="4472C4"/>
        <w:left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  <w:tblCellMar/>
    </w:tblPr>
    <w:tcPr>
      <w:tcBorders/>
      <w:vAlign w:val="top"/>
      <w:shd w:val="clear" w:color="auto" w:fill="ECF1F9" w:themeFill="accent5" w:themeFillTint="19"/>
    </w:tc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A1B8E1" w:themeFill="accent5" w:themeFillTint="7F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top w:val="nil" w:sz="0" w:space="0" w:color="000000"/>
          <w:bottom w:val="single" w:sz="24" w:space="0" w:color="70AD47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lastRow">
      <w:rPr>
        <w:b w:val="1"/>
        <w:color w:val="FFFFFF"/>
      </w:rPr>
      <w:tblPr>
        <w:tblW w:w="0" w:type="nil"/>
        <w:tblBorders/>
        <w:tblCellMar/>
      </w:tblPr>
      <w:tcPr>
        <w:tcBorders>
          <w:top w:val="single" w:sz="6" w:space="0" w:color="FFFFFF"/>
        </w:tcBorders>
        <w:vAlign w:val="top"/>
        <w:shd w:val="clear" w:color="auto" w:fill="264378" w:themeFill="accent5" w:themeFillShade="99"/>
      </w:tcPr>
    </w:tblStylePr>
    <w:tblStylePr w:type="firstCol">
      <w:rPr>
        <w:color w:val="FFFFFF"/>
      </w:rPr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insideH w:val="single" w:sz="4" w:space="0" w:color="264378"/>
          <w:insideV w:val="nil" w:sz="0" w:space="0" w:color="000000"/>
        </w:tcBorders>
        <w:vAlign w:val="top"/>
        <w:shd w:val="clear" w:color="auto" w:fill="264378" w:themeFill="accent5" w:themeFillShade="99"/>
      </w:tcPr>
    </w:tblStylePr>
    <w:tblStylePr w:type="nwCell">
      <w:rPr>
        <w:color w:val="000000"/>
      </w:rPr>
    </w:tblStylePr>
    <w:tblStylePr w:type="lastCol">
      <w:rPr>
        <w:color w:val="FFFFFF"/>
      </w:rPr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264378" w:themeFill="accent5" w:themeFillShade="99"/>
      </w:tc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B4C6E7" w:themeFill="accent5" w:themeFillTint="66"/>
      </w:tcPr>
    </w:tblStylePr>
    <w:tblStylePr w:type="neCell">
      <w:rPr>
        <w:color w:val="000000"/>
      </w:rPr>
    </w:tblStylePr>
  </w:style>
  <w:style w:type="table" w:styleId="Sombreadovistoso-nfasis6">
    <w:name w:val="Colorful Shading Accent 6"/>
    <w:basedOn w:val="Tablanormal"/>
    <w:uiPriority w:val="71"/>
    <w:rPr>
      <w:color w:val="000000"/>
    </w:rPr>
    <w:pPr>
      <w:spacing w:after="0" w:line="240" w:lineRule="auto"/>
    </w:pPr>
    <w:tblPr>
      <w:tblStyleColBandSize w:val="1"/>
      <w:tblStyleRowBandSize w:val="1"/>
      <w:tblW w:w="0" w:type="nil"/>
      <w:tblBorders>
        <w:top w:val="single" w:sz="24" w:space="0" w:color="4472C4"/>
        <w:bottom w:val="single" w:sz="4" w:space="0" w:color="70AD47"/>
        <w:left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  <w:tblCellMar/>
    </w:tblPr>
    <w:tcPr>
      <w:tcBorders/>
      <w:vAlign w:val="top"/>
      <w:shd w:val="clear" w:color="auto" w:fill="F0F7EC" w:themeFill="accent6" w:themeFillTint="19"/>
    </w:tc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B7D8A0" w:themeFill="accent6" w:themeFillTint="7F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top w:val="nil" w:sz="0" w:space="0" w:color="000000"/>
          <w:bottom w:val="single" w:sz="24" w:space="0" w:color="4472C4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lastRow">
      <w:rPr>
        <w:b w:val="1"/>
        <w:color w:val="FFFFFF"/>
      </w:rPr>
      <w:tblPr>
        <w:tblW w:w="0" w:type="nil"/>
        <w:tblBorders/>
        <w:tblCellMar/>
      </w:tblPr>
      <w:tcPr>
        <w:tcBorders>
          <w:top w:val="single" w:sz="6" w:space="0" w:color="FFFFFF"/>
        </w:tcBorders>
        <w:vAlign w:val="top"/>
        <w:shd w:val="clear" w:color="auto" w:fill="43672A" w:themeFill="accent6" w:themeFillShade="99"/>
      </w:tcPr>
    </w:tblStylePr>
    <w:tblStylePr w:type="firstCol">
      <w:rPr>
        <w:color w:val="FFFFFF"/>
      </w:rPr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insideH w:val="single" w:sz="4" w:space="0" w:color="43672A"/>
          <w:insideV w:val="nil" w:sz="0" w:space="0" w:color="000000"/>
        </w:tcBorders>
        <w:vAlign w:val="top"/>
        <w:shd w:val="clear" w:color="auto" w:fill="43672A" w:themeFill="accent6" w:themeFillShade="99"/>
      </w:tcPr>
    </w:tblStylePr>
    <w:tblStylePr w:type="nwCell">
      <w:rPr>
        <w:color w:val="000000"/>
      </w:rPr>
    </w:tblStylePr>
    <w:tblStylePr w:type="lastCol">
      <w:rPr>
        <w:color w:val="FFFFFF"/>
      </w:rPr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43672A" w:themeFill="accent6" w:themeFillShade="99"/>
      </w:tc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C5E0B3" w:themeFill="accent6" w:themeFillTint="66"/>
      </w:tcPr>
    </w:tblStylePr>
    <w:tblStylePr w:type="neCell">
      <w:rPr>
        <w:color w:val="000000"/>
      </w:rPr>
    </w:tblStylePr>
  </w:style>
  <w:style w:type="character" w:styleId="Refdecomentario">
    <w:name w:val="annotation reference"/>
    <w:basedOn w:val="Fuentedeprrafopredeter"/>
    <w:uiPriority w:val="99"/>
    <w:rPr>
      <w:sz w:val="22.0"/>
      <w:szCs w:val="16.0"/>
    </w:rPr>
  </w:style>
  <w:style w:type="paragraph" w:styleId="Textocomentario">
    <w:name w:val="annotation text"/>
    <w:link w:val="TextocomentarioCar"/>
    <w:basedOn w:val="Normal"/>
    <w:uiPriority w:val="99"/>
    <w:rPr>
      <w:szCs w:val="20.0"/>
    </w:rPr>
    <w:pPr>
      <w:spacing w:line="240" w:lineRule="auto"/>
    </w:pPr>
  </w:style>
  <w:style w:type="character" w:customStyle="1" w:styleId="TextocomentarioCar">
    <w:name w:val="Texto comentario Car"/>
    <w:link w:val="Textocomentario"/>
    <w:basedOn w:val="Fuentedeprrafopredeter"/>
    <w:uiPriority w:val="99"/>
    <w:rPr>
      <w:szCs w:val="20.0"/>
    </w:rPr>
  </w:style>
  <w:style w:type="paragraph" w:styleId="Asuntodelcomentario">
    <w:name w:val="annotation subject"/>
    <w:link w:val="AsuntodelcomentarioCar"/>
    <w:basedOn w:val="Textocomentario"/>
    <w:uiPriority w:val="99"/>
    <w:rPr>
      <w:b w:val="1"/>
    </w:rPr>
  </w:style>
  <w:style w:type="character" w:customStyle="1" w:styleId="AsuntodelcomentarioCar">
    <w:name w:val="Asunto del comentario Car"/>
    <w:link w:val="Asuntodelcomentario"/>
    <w:basedOn w:val="TextocomentarioCar"/>
    <w:uiPriority w:val="99"/>
    <w:rPr>
      <w:b w:val="1"/>
      <w:szCs w:val="20.0"/>
    </w:rPr>
  </w:style>
  <w:style w:type="table" w:styleId="Listaoscura">
    <w:name w:val="Dark List"/>
    <w:basedOn w:val="Tablanormal"/>
    <w:uiPriority w:val="70"/>
    <w:rPr>
      <w:color w:val="FFFFFF"/>
    </w:rPr>
    <w:pPr>
      <w:spacing w:after="0" w:line="240" w:lineRule="auto"/>
    </w:pPr>
    <w:tblPr>
      <w:tblStyleColBandSize w:val="1"/>
      <w:tblStyleRowBandSize w:val="1"/>
      <w:tblW w:w="0" w:type="nil"/>
      <w:tblBorders/>
      <w:tblCellMar/>
    </w:tblPr>
    <w:tcPr>
      <w:tcBorders/>
      <w:vAlign w:val="top"/>
      <w:shd w:val="clear" w:color="auto" w:fill="000000" w:themeFill="text1"/>
    </w:tcPr>
    <w:tblStylePr w:type="band1Horz"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000000" w:themeFill="text1" w:themeFillShade="BF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top w:val="nil" w:sz="0" w:space="0" w:color="000000"/>
          <w:bottom w:val="single" w:sz="18" w:space="0" w:color="FFFFFF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000000" w:themeFill="text1"/>
      </w:tcPr>
    </w:tblStylePr>
    <w:tblStylePr w:type="lastRow">
      <w:tblPr>
        <w:tblW w:w="0" w:type="nil"/>
        <w:tblBorders/>
        <w:tblCellMar/>
      </w:tblPr>
      <w:tcPr>
        <w:tcBorders>
          <w:top w:val="single" w:sz="18" w:space="0" w:color="FFFFFF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000000" w:themeFill="text1" w:themeFillShade="7F"/>
      </w:tcPr>
    </w:tblStylePr>
    <w:tblStylePr w:type="firstCol"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single" w:sz="18" w:space="0" w:color="FFFFFF"/>
          <w:insideH w:val="nil" w:sz="0" w:space="0" w:color="000000"/>
          <w:insideV w:val="nil" w:sz="0" w:space="0" w:color="000000"/>
        </w:tcBorders>
        <w:vAlign w:val="top"/>
        <w:shd w:val="clear" w:color="auto" w:fill="000000" w:themeFill="text1" w:themeFillShade="BF"/>
      </w:tcPr>
    </w:tblStylePr>
    <w:tblStylePr w:type="lastCol"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single" w:sz="18" w:space="0" w:color="FFFFFF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000000" w:themeFill="text1" w:themeFillShade="BF"/>
      </w:tcPr>
    </w:tblStylePr>
    <w:tblStylePr w:type="band1Vert"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Pr>
      <w:color w:val="FFFFFF"/>
    </w:rPr>
    <w:pPr>
      <w:spacing w:after="0" w:line="240" w:lineRule="auto"/>
    </w:pPr>
    <w:tblPr>
      <w:tblStyleColBandSize w:val="1"/>
      <w:tblStyleRowBandSize w:val="1"/>
      <w:tblW w:w="0" w:type="nil"/>
      <w:tblBorders/>
      <w:tblCellMar/>
    </w:tblPr>
    <w:tcPr>
      <w:tcBorders/>
      <w:vAlign w:val="top"/>
      <w:shd w:val="clear" w:color="auto" w:fill="37B6AE" w:themeFill="accent1"/>
    </w:tcPr>
    <w:tblStylePr w:type="band1Horz"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298881" w:themeFill="accent1" w:themeFillShade="BF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top w:val="nil" w:sz="0" w:space="0" w:color="000000"/>
          <w:bottom w:val="single" w:sz="18" w:space="0" w:color="FFFFFF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000000" w:themeFill="text1"/>
      </w:tcPr>
    </w:tblStylePr>
    <w:tblStylePr w:type="lastRow">
      <w:tblPr>
        <w:tblW w:w="0" w:type="nil"/>
        <w:tblBorders/>
        <w:tblCellMar/>
      </w:tblPr>
      <w:tcPr>
        <w:tcBorders>
          <w:top w:val="single" w:sz="18" w:space="0" w:color="FFFFFF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1B5A56" w:themeFill="accent1" w:themeFillShade="7F"/>
      </w:tcPr>
    </w:tblStylePr>
    <w:tblStylePr w:type="firstCol"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single" w:sz="18" w:space="0" w:color="FFFFFF"/>
          <w:insideH w:val="nil" w:sz="0" w:space="0" w:color="000000"/>
          <w:insideV w:val="nil" w:sz="0" w:space="0" w:color="000000"/>
        </w:tcBorders>
        <w:vAlign w:val="top"/>
        <w:shd w:val="clear" w:color="auto" w:fill="298881" w:themeFill="accent1" w:themeFillShade="BF"/>
      </w:tcPr>
    </w:tblStylePr>
    <w:tblStylePr w:type="lastCol"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single" w:sz="18" w:space="0" w:color="FFFFFF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298881" w:themeFill="accent1" w:themeFillShade="BF"/>
      </w:tcPr>
    </w:tblStylePr>
    <w:tblStylePr w:type="band1Vert"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298881" w:themeFill="accent1" w:themeFillShade="BF"/>
      </w:tcPr>
    </w:tblStylePr>
  </w:style>
  <w:style w:type="table" w:styleId="Listaoscura-nfasis2">
    <w:name w:val="Dark List Accent 2"/>
    <w:basedOn w:val="Tablanormal"/>
    <w:uiPriority w:val="70"/>
    <w:rPr>
      <w:color w:val="FFFFFF"/>
    </w:rPr>
    <w:pPr>
      <w:spacing w:after="0" w:line="240" w:lineRule="auto"/>
    </w:pPr>
    <w:tblPr>
      <w:tblStyleColBandSize w:val="1"/>
      <w:tblStyleRowBandSize w:val="1"/>
      <w:tblW w:w="0" w:type="nil"/>
      <w:tblBorders/>
      <w:tblCellMar/>
    </w:tblPr>
    <w:tcPr>
      <w:tcBorders/>
      <w:vAlign w:val="top"/>
      <w:shd w:val="clear" w:color="auto" w:fill="ED7D31" w:themeFill="accent2"/>
    </w:tcPr>
    <w:tblStylePr w:type="band1Horz"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C45911" w:themeFill="accent2" w:themeFillShade="BF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top w:val="nil" w:sz="0" w:space="0" w:color="000000"/>
          <w:bottom w:val="single" w:sz="18" w:space="0" w:color="FFFFFF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000000" w:themeFill="text1"/>
      </w:tcPr>
    </w:tblStylePr>
    <w:tblStylePr w:type="lastRow">
      <w:tblPr>
        <w:tblW w:w="0" w:type="nil"/>
        <w:tblBorders/>
        <w:tblCellMar/>
      </w:tblPr>
      <w:tcPr>
        <w:tcBorders>
          <w:top w:val="single" w:sz="18" w:space="0" w:color="FFFFFF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823B0B" w:themeFill="accent2" w:themeFillShade="7F"/>
      </w:tcPr>
    </w:tblStylePr>
    <w:tblStylePr w:type="firstCol"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single" w:sz="18" w:space="0" w:color="FFFFFF"/>
          <w:insideH w:val="nil" w:sz="0" w:space="0" w:color="000000"/>
          <w:insideV w:val="nil" w:sz="0" w:space="0" w:color="000000"/>
        </w:tcBorders>
        <w:vAlign w:val="top"/>
        <w:shd w:val="clear" w:color="auto" w:fill="C45911" w:themeFill="accent2" w:themeFillShade="BF"/>
      </w:tcPr>
    </w:tblStylePr>
    <w:tblStylePr w:type="lastCol"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single" w:sz="18" w:space="0" w:color="FFFFFF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C45911" w:themeFill="accent2" w:themeFillShade="BF"/>
      </w:tcPr>
    </w:tblStylePr>
    <w:tblStylePr w:type="band1Vert"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C45911" w:themeFill="accent2" w:themeFillShade="BF"/>
      </w:tcPr>
    </w:tblStylePr>
  </w:style>
  <w:style w:type="table" w:styleId="Listaoscura-nfasis3">
    <w:name w:val="Dark List Accent 3"/>
    <w:basedOn w:val="Tablanormal"/>
    <w:uiPriority w:val="70"/>
    <w:rPr>
      <w:color w:val="FFFFFF"/>
    </w:rPr>
    <w:pPr>
      <w:spacing w:after="0" w:line="240" w:lineRule="auto"/>
    </w:pPr>
    <w:tblPr>
      <w:tblStyleColBandSize w:val="1"/>
      <w:tblStyleRowBandSize w:val="1"/>
      <w:tblW w:w="0" w:type="nil"/>
      <w:tblBorders/>
      <w:tblCellMar/>
    </w:tblPr>
    <w:tcPr>
      <w:tcBorders/>
      <w:vAlign w:val="top"/>
      <w:shd w:val="clear" w:color="auto" w:fill="A5A5A5" w:themeFill="accent3"/>
    </w:tcPr>
    <w:tblStylePr w:type="band1Horz"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7B7B7B" w:themeFill="accent3" w:themeFillShade="BF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top w:val="nil" w:sz="0" w:space="0" w:color="000000"/>
          <w:bottom w:val="single" w:sz="18" w:space="0" w:color="FFFFFF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000000" w:themeFill="text1"/>
      </w:tcPr>
    </w:tblStylePr>
    <w:tblStylePr w:type="lastRow">
      <w:tblPr>
        <w:tblW w:w="0" w:type="nil"/>
        <w:tblBorders/>
        <w:tblCellMar/>
      </w:tblPr>
      <w:tcPr>
        <w:tcBorders>
          <w:top w:val="single" w:sz="18" w:space="0" w:color="FFFFFF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525252" w:themeFill="accent3" w:themeFillShade="7F"/>
      </w:tcPr>
    </w:tblStylePr>
    <w:tblStylePr w:type="firstCol"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single" w:sz="18" w:space="0" w:color="FFFFFF"/>
          <w:insideH w:val="nil" w:sz="0" w:space="0" w:color="000000"/>
          <w:insideV w:val="nil" w:sz="0" w:space="0" w:color="000000"/>
        </w:tcBorders>
        <w:vAlign w:val="top"/>
        <w:shd w:val="clear" w:color="auto" w:fill="7B7B7B" w:themeFill="accent3" w:themeFillShade="BF"/>
      </w:tcPr>
    </w:tblStylePr>
    <w:tblStylePr w:type="lastCol"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single" w:sz="18" w:space="0" w:color="FFFFFF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7B7B7B" w:themeFill="accent3" w:themeFillShade="BF"/>
      </w:tcPr>
    </w:tblStylePr>
    <w:tblStylePr w:type="band1Vert"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7B7B7B" w:themeFill="accent3" w:themeFillShade="BF"/>
      </w:tcPr>
    </w:tblStylePr>
  </w:style>
  <w:style w:type="table" w:styleId="Listaoscura-nfasis4">
    <w:name w:val="Dark List Accent 4"/>
    <w:basedOn w:val="Tablanormal"/>
    <w:uiPriority w:val="70"/>
    <w:rPr>
      <w:color w:val="FFFFFF"/>
    </w:rPr>
    <w:pPr>
      <w:spacing w:after="0" w:line="240" w:lineRule="auto"/>
    </w:pPr>
    <w:tblPr>
      <w:tblStyleColBandSize w:val="1"/>
      <w:tblStyleRowBandSize w:val="1"/>
      <w:tblW w:w="0" w:type="nil"/>
      <w:tblBorders/>
      <w:tblCellMar/>
    </w:tblPr>
    <w:tcPr>
      <w:tcBorders/>
      <w:vAlign w:val="top"/>
      <w:shd w:val="clear" w:color="auto" w:fill="FFC000" w:themeFill="accent4"/>
    </w:tcPr>
    <w:tblStylePr w:type="band1Horz"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BF8F00" w:themeFill="accent4" w:themeFillShade="BF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top w:val="nil" w:sz="0" w:space="0" w:color="000000"/>
          <w:bottom w:val="single" w:sz="18" w:space="0" w:color="FFFFFF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000000" w:themeFill="text1"/>
      </w:tcPr>
    </w:tblStylePr>
    <w:tblStylePr w:type="lastRow">
      <w:tblPr>
        <w:tblW w:w="0" w:type="nil"/>
        <w:tblBorders/>
        <w:tblCellMar/>
      </w:tblPr>
      <w:tcPr>
        <w:tcBorders>
          <w:top w:val="single" w:sz="18" w:space="0" w:color="FFFFFF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7F5F00" w:themeFill="accent4" w:themeFillShade="7F"/>
      </w:tcPr>
    </w:tblStylePr>
    <w:tblStylePr w:type="firstCol"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single" w:sz="18" w:space="0" w:color="FFFFFF"/>
          <w:insideH w:val="nil" w:sz="0" w:space="0" w:color="000000"/>
          <w:insideV w:val="nil" w:sz="0" w:space="0" w:color="000000"/>
        </w:tcBorders>
        <w:vAlign w:val="top"/>
        <w:shd w:val="clear" w:color="auto" w:fill="BF8F00" w:themeFill="accent4" w:themeFillShade="BF"/>
      </w:tcPr>
    </w:tblStylePr>
    <w:tblStylePr w:type="lastCol"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single" w:sz="18" w:space="0" w:color="FFFFFF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BF8F00" w:themeFill="accent4" w:themeFillShade="BF"/>
      </w:tcPr>
    </w:tblStylePr>
    <w:tblStylePr w:type="band1Vert"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BF8F00" w:themeFill="accent4" w:themeFillShade="BF"/>
      </w:tcPr>
    </w:tblStylePr>
  </w:style>
  <w:style w:type="table" w:styleId="Listaoscura-nfasis5">
    <w:name w:val="Dark List Accent 5"/>
    <w:basedOn w:val="Tablanormal"/>
    <w:uiPriority w:val="70"/>
    <w:rPr>
      <w:color w:val="FFFFFF"/>
    </w:rPr>
    <w:pPr>
      <w:spacing w:after="0" w:line="240" w:lineRule="auto"/>
    </w:pPr>
    <w:tblPr>
      <w:tblStyleColBandSize w:val="1"/>
      <w:tblStyleRowBandSize w:val="1"/>
      <w:tblW w:w="0" w:type="nil"/>
      <w:tblBorders/>
      <w:tblCellMar/>
    </w:tblPr>
    <w:tcPr>
      <w:tcBorders/>
      <w:vAlign w:val="top"/>
      <w:shd w:val="clear" w:color="auto" w:fill="4472C4" w:themeFill="accent5"/>
    </w:tcPr>
    <w:tblStylePr w:type="band1Horz"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2F5496" w:themeFill="accent5" w:themeFillShade="BF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top w:val="nil" w:sz="0" w:space="0" w:color="000000"/>
          <w:bottom w:val="single" w:sz="18" w:space="0" w:color="FFFFFF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000000" w:themeFill="text1"/>
      </w:tcPr>
    </w:tblStylePr>
    <w:tblStylePr w:type="lastRow">
      <w:tblPr>
        <w:tblW w:w="0" w:type="nil"/>
        <w:tblBorders/>
        <w:tblCellMar/>
      </w:tblPr>
      <w:tcPr>
        <w:tcBorders>
          <w:top w:val="single" w:sz="18" w:space="0" w:color="FFFFFF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1F3763" w:themeFill="accent5" w:themeFillShade="7F"/>
      </w:tcPr>
    </w:tblStylePr>
    <w:tblStylePr w:type="firstCol"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single" w:sz="18" w:space="0" w:color="FFFFFF"/>
          <w:insideH w:val="nil" w:sz="0" w:space="0" w:color="000000"/>
          <w:insideV w:val="nil" w:sz="0" w:space="0" w:color="000000"/>
        </w:tcBorders>
        <w:vAlign w:val="top"/>
        <w:shd w:val="clear" w:color="auto" w:fill="2F5496" w:themeFill="accent5" w:themeFillShade="BF"/>
      </w:tcPr>
    </w:tblStylePr>
    <w:tblStylePr w:type="lastCol"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single" w:sz="18" w:space="0" w:color="FFFFFF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2F5496" w:themeFill="accent5" w:themeFillShade="BF"/>
      </w:tcPr>
    </w:tblStylePr>
    <w:tblStylePr w:type="band1Vert"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2F5496" w:themeFill="accent5" w:themeFillShade="BF"/>
      </w:tcPr>
    </w:tblStylePr>
  </w:style>
  <w:style w:type="table" w:styleId="Listaoscura-nfasis6">
    <w:name w:val="Dark List Accent 6"/>
    <w:basedOn w:val="Tablanormal"/>
    <w:uiPriority w:val="70"/>
    <w:rPr>
      <w:color w:val="FFFFFF"/>
    </w:rPr>
    <w:pPr>
      <w:spacing w:after="0" w:line="240" w:lineRule="auto"/>
    </w:pPr>
    <w:tblPr>
      <w:tblStyleColBandSize w:val="1"/>
      <w:tblStyleRowBandSize w:val="1"/>
      <w:tblW w:w="0" w:type="nil"/>
      <w:tblBorders/>
      <w:tblCellMar/>
    </w:tblPr>
    <w:tcPr>
      <w:tcBorders/>
      <w:vAlign w:val="top"/>
      <w:shd w:val="clear" w:color="auto" w:fill="70AD47" w:themeFill="accent6"/>
    </w:tcPr>
    <w:tblStylePr w:type="band1Horz"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538135" w:themeFill="accent6" w:themeFillShade="BF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top w:val="nil" w:sz="0" w:space="0" w:color="000000"/>
          <w:bottom w:val="single" w:sz="18" w:space="0" w:color="FFFFFF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000000" w:themeFill="text1"/>
      </w:tcPr>
    </w:tblStylePr>
    <w:tblStylePr w:type="lastRow">
      <w:tblPr>
        <w:tblW w:w="0" w:type="nil"/>
        <w:tblBorders/>
        <w:tblCellMar/>
      </w:tblPr>
      <w:tcPr>
        <w:tcBorders>
          <w:top w:val="single" w:sz="18" w:space="0" w:color="FFFFFF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375623" w:themeFill="accent6" w:themeFillShade="7F"/>
      </w:tcPr>
    </w:tblStylePr>
    <w:tblStylePr w:type="firstCol"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single" w:sz="18" w:space="0" w:color="FFFFFF"/>
          <w:insideH w:val="nil" w:sz="0" w:space="0" w:color="000000"/>
          <w:insideV w:val="nil" w:sz="0" w:space="0" w:color="000000"/>
        </w:tcBorders>
        <w:vAlign w:val="top"/>
        <w:shd w:val="clear" w:color="auto" w:fill="538135" w:themeFill="accent6" w:themeFillShade="BF"/>
      </w:tcPr>
    </w:tblStylePr>
    <w:tblStylePr w:type="lastCol"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single" w:sz="18" w:space="0" w:color="FFFFFF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538135" w:themeFill="accent6" w:themeFillShade="BF"/>
      </w:tcPr>
    </w:tblStylePr>
    <w:tblStylePr w:type="band1Vert"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538135" w:themeFill="accent6" w:themeFillShade="BF"/>
      </w:tcPr>
    </w:tblStylePr>
  </w:style>
  <w:style w:type="paragraph" w:styleId="Fecha">
    <w:name w:val="Date"/>
    <w:link w:val="FechaCar"/>
    <w:basedOn w:val="Normal"/>
    <w:uiPriority w:val="99"/>
  </w:style>
  <w:style w:type="character" w:customStyle="1" w:styleId="FechaCar">
    <w:name w:val="Fecha Car"/>
    <w:link w:val="Fecha"/>
    <w:basedOn w:val="Fuentedeprrafopredeter"/>
    <w:uiPriority w:val="99"/>
  </w:style>
  <w:style w:type="paragraph" w:styleId="Mapadeldocumento">
    <w:name w:val="Document Map"/>
    <w:link w:val="MapadeldocumentoCar"/>
    <w:basedOn w:val="Normal"/>
    <w:uiPriority w:val="99"/>
    <w:rPr>
      <w:szCs w:val="16.0"/>
      <w:rFonts w:ascii="Segoe UI" w:cs="Segoe UI" w:hAnsi="Segoe UI"/>
    </w:rPr>
    <w:pPr>
      <w:spacing w:after="0" w:line="240" w:lineRule="auto"/>
    </w:pPr>
  </w:style>
  <w:style w:type="character" w:customStyle="1" w:styleId="MapadeldocumentoCar">
    <w:name w:val="Mapa del documento Car"/>
    <w:link w:val="Mapadeldocumento"/>
    <w:basedOn w:val="Fuentedeprrafopredeter"/>
    <w:uiPriority w:val="99"/>
    <w:rPr>
      <w:szCs w:val="16.0"/>
      <w:rFonts w:ascii="Segoe UI" w:cs="Segoe UI" w:hAnsi="Segoe UI"/>
    </w:rPr>
  </w:style>
  <w:style w:type="paragraph" w:styleId="Firmadecorreoelectrnico">
    <w:name w:val="E-mail Signature"/>
    <w:link w:val="FirmadecorreoelectrnicoCar"/>
    <w:basedOn w:val="Normal"/>
    <w:uiPriority w:val="99"/>
    <w:pPr>
      <w:spacing w:after="0" w:line="240" w:lineRule="auto"/>
    </w:pPr>
  </w:style>
  <w:style w:type="character" w:customStyle="1" w:styleId="FirmadecorreoelectrnicoCar">
    <w:name w:val="Firma de correo electrónico Car"/>
    <w:link w:val="Firmadecorreoelectrnico"/>
    <w:basedOn w:val="Fuentedeprrafopredeter"/>
    <w:uiPriority w:val="99"/>
  </w:style>
  <w:style w:type="character" w:styleId="nfasis">
    <w:name w:val="Emphasis"/>
    <w:basedOn w:val="Fuentedeprrafopredeter"/>
    <w:uiPriority w:val="20"/>
    <w:qFormat/>
    <w:rPr>
      <w:i w:val="1"/>
    </w:rPr>
  </w:style>
  <w:style w:type="character" w:styleId="Refdenotaalfinal">
    <w:name w:val="endnote reference"/>
    <w:basedOn w:val="Fuentedeprrafopredeter"/>
    <w:uiPriority w:val="99"/>
    <w:rPr>
      <w:vertAlign w:val="superscript"/>
    </w:rPr>
  </w:style>
  <w:style w:type="paragraph" w:styleId="Textonotaalfinal">
    <w:name w:val="endnote text"/>
    <w:link w:val="TextonotaalfinalCar"/>
    <w:basedOn w:val="Normal"/>
    <w:uiPriority w:val="99"/>
    <w:rPr>
      <w:szCs w:val="20.0"/>
    </w:rPr>
    <w:pPr>
      <w:spacing w:after="0" w:line="240" w:lineRule="auto"/>
    </w:pPr>
  </w:style>
  <w:style w:type="character" w:customStyle="1" w:styleId="TextonotaalfinalCar">
    <w:name w:val="Texto nota al final Car"/>
    <w:link w:val="Textonotaalfinal"/>
    <w:basedOn w:val="Fuentedeprrafopredeter"/>
    <w:uiPriority w:val="99"/>
    <w:rPr>
      <w:szCs w:val="20.0"/>
    </w:rPr>
  </w:style>
  <w:style w:type="paragraph" w:styleId="Direccinsobre">
    <w:name w:val="envelope address"/>
    <w:basedOn w:val="Normal"/>
    <w:uiPriority w:val="99"/>
    <w:rPr>
      <w:sz w:val="24.0"/>
      <w:szCs w:val="24.0"/>
      <w:rFonts w:ascii="Gill Sans MT"/>
    </w:rPr>
    <w:pPr>
      <w:spacing w:after="0" w:line="240" w:lineRule="auto"/>
      <w:ind w:left="2880"/>
      <w:framePr w:h="1980" w:hAnchor="page" w:hRule="exact" w:hSpace="180" w:w="7920" w:wrap="auto" w:xAlign="center" w:yAlign="bottom"/>
    </w:pPr>
  </w:style>
  <w:style w:type="paragraph" w:styleId="Remitedesobre">
    <w:name w:val="envelope return"/>
    <w:basedOn w:val="Normal"/>
    <w:uiPriority w:val="99"/>
    <w:rPr>
      <w:szCs w:val="20.0"/>
      <w:rFonts w:ascii="Gill Sans MT"/>
    </w:rPr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rPr>
      <w:u w:val="single"/>
      <w:color w:val="954F72"/>
    </w:rPr>
  </w:style>
  <w:style w:type="character" w:styleId="Refdenotaalpie">
    <w:name w:val="footnote reference"/>
    <w:basedOn w:val="Fuentedeprrafopredeter"/>
    <w:uiPriority w:val="99"/>
    <w:rPr>
      <w:vertAlign w:val="superscript"/>
    </w:rPr>
  </w:style>
  <w:style w:type="paragraph" w:styleId="Textonotapie">
    <w:name w:val="footnote text"/>
    <w:link w:val="TextonotapieCar"/>
    <w:basedOn w:val="Normal"/>
    <w:uiPriority w:val="99"/>
    <w:rPr>
      <w:szCs w:val="20.0"/>
    </w:rPr>
    <w:pPr>
      <w:spacing w:after="0" w:line="240" w:lineRule="auto"/>
    </w:pPr>
  </w:style>
  <w:style w:type="character" w:customStyle="1" w:styleId="TextonotapieCar">
    <w:name w:val="Texto nota pie Car"/>
    <w:link w:val="Textonotapie"/>
    <w:basedOn w:val="Fuentedeprrafopredeter"/>
    <w:uiPriority w:val="99"/>
    <w:rPr>
      <w:szCs w:val="20.0"/>
    </w:rPr>
  </w:style>
  <w:style w:type="table" w:styleId="Tabladecuadrcula1clara">
    <w:name w:val="Grid Table 1 Light"/>
    <w:basedOn w:val="Tablanormal"/>
    <w:uiPriority w:val="46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4" w:space="0" w:color="999999"/>
        <w:bottom w:val="single" w:sz="4" w:space="0" w:color="999999"/>
        <w:left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/>
    </w:tblPr>
    <w:tblStylePr w:type="firstCol">
      <w:rPr>
        <w:b w:val="1"/>
      </w:r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bottom w:val="single" w:sz="12" w:space="0" w:color="666666"/>
        </w:tcBorders>
        <w:vAlign w:val="top"/>
      </w:tcPr>
    </w:tblStylePr>
    <w:tblStylePr w:type="lastCol">
      <w:rPr>
        <w:b w:val="1"/>
      </w:r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double" w:sz="2" w:space="0" w:color="666666"/>
        </w:tcBorders>
        <w:vAlign w:val="top"/>
      </w:tcPr>
    </w:tblStylePr>
  </w:style>
  <w:style w:type="table" w:styleId="Tabladecuadrcula1clara-nfasis1">
    <w:name w:val="Grid Table 1 Light Accent 1"/>
    <w:basedOn w:val="Tablanormal"/>
    <w:uiPriority w:val="46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4" w:space="0" w:color="ABE5E1"/>
        <w:bottom w:val="single" w:sz="4" w:space="0" w:color="ABE5E1"/>
        <w:left w:val="single" w:sz="4" w:space="0" w:color="ABE5E1"/>
        <w:right w:val="single" w:sz="4" w:space="0" w:color="ABE5E1"/>
        <w:insideH w:val="single" w:sz="4" w:space="0" w:color="ABE5E1"/>
        <w:insideV w:val="single" w:sz="4" w:space="0" w:color="ABE5E1"/>
      </w:tblBorders>
      <w:tblCellMar/>
    </w:tblPr>
    <w:tblStylePr w:type="firstCol">
      <w:rPr>
        <w:b w:val="1"/>
      </w:r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bottom w:val="single" w:sz="12" w:space="0" w:color="81D9D3"/>
        </w:tcBorders>
        <w:vAlign w:val="top"/>
      </w:tcPr>
    </w:tblStylePr>
    <w:tblStylePr w:type="lastCol">
      <w:rPr>
        <w:b w:val="1"/>
      </w:r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double" w:sz="2" w:space="0" w:color="81D9D3"/>
        </w:tcBorders>
        <w:vAlign w:val="top"/>
      </w:tcPr>
    </w:tblStylePr>
  </w:style>
  <w:style w:type="table" w:styleId="Tabladecuadrcula1Claro-nfasis2">
    <w:name w:val="Grid Table 1 Light Accent 2"/>
    <w:basedOn w:val="Tablanormal"/>
    <w:uiPriority w:val="46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4" w:space="0" w:color="F7CAAC"/>
        <w:bottom w:val="single" w:sz="4" w:space="0" w:color="F7CAAC"/>
        <w:left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  <w:tblCellMar/>
    </w:tblPr>
    <w:tblStylePr w:type="firstCol">
      <w:rPr>
        <w:b w:val="1"/>
      </w:r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bottom w:val="single" w:sz="12" w:space="0" w:color="F4B083"/>
        </w:tcBorders>
        <w:vAlign w:val="top"/>
      </w:tcPr>
    </w:tblStylePr>
    <w:tblStylePr w:type="lastCol">
      <w:rPr>
        <w:b w:val="1"/>
      </w:r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double" w:sz="2" w:space="0" w:color="F4B083"/>
        </w:tcBorders>
        <w:vAlign w:val="top"/>
      </w:tcPr>
    </w:tblStylePr>
  </w:style>
  <w:style w:type="table" w:styleId="Tabladecuadrcula1clara-nfasis3">
    <w:name w:val="Grid Table 1 Light Accent 3"/>
    <w:basedOn w:val="Tablanormal"/>
    <w:uiPriority w:val="46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4" w:space="0" w:color="DBDBDB"/>
        <w:bottom w:val="single" w:sz="4" w:space="0" w:color="DBDBDB"/>
        <w:left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/>
    </w:tblPr>
    <w:tblStylePr w:type="firstCol">
      <w:rPr>
        <w:b w:val="1"/>
      </w:r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bottom w:val="single" w:sz="12" w:space="0" w:color="C9C9C9"/>
        </w:tcBorders>
        <w:vAlign w:val="top"/>
      </w:tcPr>
    </w:tblStylePr>
    <w:tblStylePr w:type="lastCol">
      <w:rPr>
        <w:b w:val="1"/>
      </w:r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double" w:sz="2" w:space="0" w:color="C9C9C9"/>
        </w:tcBorders>
        <w:vAlign w:val="top"/>
      </w:tcPr>
    </w:tblStylePr>
  </w:style>
  <w:style w:type="table" w:styleId="Tabladecuadrcula1clara-nfasis4">
    <w:name w:val="Grid Table 1 Light Accent 4"/>
    <w:basedOn w:val="Tablanormal"/>
    <w:uiPriority w:val="46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4" w:space="0" w:color="FFE599"/>
        <w:bottom w:val="single" w:sz="4" w:space="0" w:color="FFE599"/>
        <w:left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  <w:tblCellMar/>
    </w:tblPr>
    <w:tblStylePr w:type="firstCol">
      <w:rPr>
        <w:b w:val="1"/>
      </w:r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bottom w:val="single" w:sz="12" w:space="0" w:color="FFD966"/>
        </w:tcBorders>
        <w:vAlign w:val="top"/>
      </w:tcPr>
    </w:tblStylePr>
    <w:tblStylePr w:type="lastCol">
      <w:rPr>
        <w:b w:val="1"/>
      </w:r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double" w:sz="2" w:space="0" w:color="FFD966"/>
        </w:tcBorders>
        <w:vAlign w:val="top"/>
      </w:tcPr>
    </w:tblStylePr>
  </w:style>
  <w:style w:type="table" w:styleId="Tabladecuadrcula1clara-nfasis5">
    <w:name w:val="Grid Table 1 Light Accent 5"/>
    <w:basedOn w:val="Tablanormal"/>
    <w:uiPriority w:val="46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4" w:space="0" w:color="B4C6E7"/>
        <w:bottom w:val="single" w:sz="4" w:space="0" w:color="B4C6E7"/>
        <w:left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/>
    </w:tblPr>
    <w:tblStylePr w:type="firstCol">
      <w:rPr>
        <w:b w:val="1"/>
      </w:r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bottom w:val="single" w:sz="12" w:space="0" w:color="8EAADB"/>
        </w:tcBorders>
        <w:vAlign w:val="top"/>
      </w:tcPr>
    </w:tblStylePr>
    <w:tblStylePr w:type="lastCol">
      <w:rPr>
        <w:b w:val="1"/>
      </w:r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double" w:sz="2" w:space="0" w:color="8EAADB"/>
        </w:tcBorders>
        <w:vAlign w:val="top"/>
      </w:tcPr>
    </w:tblStylePr>
  </w:style>
  <w:style w:type="table" w:styleId="Tabladecuadrcula1clara-nfasis6">
    <w:name w:val="Grid Table 1 Light Accent 6"/>
    <w:basedOn w:val="Tablanormal"/>
    <w:uiPriority w:val="46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4" w:space="0" w:color="C5E0B3"/>
        <w:bottom w:val="single" w:sz="4" w:space="0" w:color="C5E0B3"/>
        <w:left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  <w:tblCellMar/>
    </w:tblPr>
    <w:tblStylePr w:type="firstCol">
      <w:rPr>
        <w:b w:val="1"/>
      </w:r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bottom w:val="single" w:sz="12" w:space="0" w:color="A8D08D"/>
        </w:tcBorders>
        <w:vAlign w:val="top"/>
      </w:tcPr>
    </w:tblStylePr>
    <w:tblStylePr w:type="lastCol">
      <w:rPr>
        <w:b w:val="1"/>
      </w:r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double" w:sz="2" w:space="0" w:color="A8D08D"/>
        </w:tcBorders>
        <w:vAlign w:val="top"/>
      </w:tcPr>
    </w:tblStylePr>
  </w:style>
  <w:style w:type="table" w:styleId="Tabladecuadrcula2">
    <w:name w:val="Grid Table 2"/>
    <w:basedOn w:val="Tablanormal"/>
    <w:uiPriority w:val="47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CCCCCC" w:themeFill="text1" w:themeFillTint="33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top w:val="nil" w:sz="0" w:space="0" w:color="000000"/>
          <w:bottom w:val="single" w:sz="12" w:space="0" w:color="666666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double" w:sz="2" w:space="0" w:color="666666"/>
          <w:bottom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2" w:space="0" w:color="81D9D3"/>
        <w:bottom w:val="single" w:sz="2" w:space="0" w:color="81D9D3"/>
        <w:insideH w:val="single" w:sz="2" w:space="0" w:color="81D9D3"/>
        <w:insideV w:val="single" w:sz="2" w:space="0" w:color="81D9D3"/>
      </w:tblBorders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D5F2F0" w:themeFill="accent1" w:themeFillTint="33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top w:val="nil" w:sz="0" w:space="0" w:color="000000"/>
          <w:bottom w:val="single" w:sz="12" w:space="0" w:color="81D9D3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double" w:sz="2" w:space="0" w:color="81D9D3"/>
          <w:bottom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D5F2F0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FBE4D5" w:themeFill="accent2" w:themeFillTint="33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top w:val="nil" w:sz="0" w:space="0" w:color="000000"/>
          <w:bottom w:val="single" w:sz="12" w:space="0" w:color="F4B083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double" w:sz="2" w:space="0" w:color="F4B083"/>
          <w:bottom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FBE4D5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EDEDED" w:themeFill="accent3" w:themeFillTint="33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top w:val="nil" w:sz="0" w:space="0" w:color="000000"/>
          <w:bottom w:val="single" w:sz="12" w:space="0" w:color="C9C9C9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double" w:sz="2" w:space="0" w:color="C9C9C9"/>
          <w:bottom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EDEDED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FFF2CC" w:themeFill="accent4" w:themeFillTint="33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top w:val="nil" w:sz="0" w:space="0" w:color="000000"/>
          <w:bottom w:val="single" w:sz="12" w:space="0" w:color="FFD966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double" w:sz="2" w:space="0" w:color="FFD966"/>
          <w:bottom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FFF2CC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D9E2F3" w:themeFill="accent5" w:themeFillTint="33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top w:val="nil" w:sz="0" w:space="0" w:color="000000"/>
          <w:bottom w:val="single" w:sz="12" w:space="0" w:color="8EAADB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double" w:sz="2" w:space="0" w:color="8EAADB"/>
          <w:bottom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D9E2F3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E2EFD9" w:themeFill="accent6" w:themeFillTint="33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top w:val="nil" w:sz="0" w:space="0" w:color="000000"/>
          <w:bottom w:val="single" w:sz="12" w:space="0" w:color="A8D08D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double" w:sz="2" w:space="0" w:color="A8D08D"/>
          <w:bottom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E2EFD9" w:themeFill="accent6" w:themeFillTint="33"/>
      </w:tcPr>
    </w:tblStylePr>
  </w:style>
  <w:style w:type="table" w:styleId="Tabladecuadrcula3">
    <w:name w:val="Grid Table 3"/>
    <w:basedOn w:val="Tablanormal"/>
    <w:uiPriority w:val="48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4" w:space="0" w:color="666666"/>
        <w:bottom w:val="single" w:sz="4" w:space="0" w:color="666666"/>
        <w:left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CCCCCC" w:themeFill="text1" w:themeFillTint="33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top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firstCol">
      <w:rPr>
        <w:i w:val="1"/>
      </w:rPr>
      <w:pPr>
        <w:jc w:val="right"/>
      </w:pPr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seCell">
      <w:tblPr>
        <w:tblW w:w="0" w:type="nil"/>
        <w:tblBorders/>
        <w:tblCellMar/>
      </w:tblPr>
      <w:tcPr>
        <w:tcBorders>
          <w:top w:val="single" w:sz="4" w:space="0" w:color="666666"/>
        </w:tcBorders>
        <w:vAlign w:val="top"/>
      </w:tcPr>
    </w:tblStylePr>
    <w:tblStylePr w:type="nwCell">
      <w:tblPr>
        <w:tblW w:w="0" w:type="nil"/>
        <w:tblBorders/>
        <w:tblCellMar/>
      </w:tblPr>
      <w:tcPr>
        <w:tcBorders>
          <w:bottom w:val="single" w:sz="4" w:space="0" w:color="666666"/>
        </w:tcBorders>
        <w:vAlign w:val="top"/>
      </w:tcPr>
    </w:tblStylePr>
    <w:tblStylePr w:type="lastCol">
      <w:rPr>
        <w:i w:val="1"/>
      </w:rPr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CCCCCC" w:themeFill="text1" w:themeFillTint="33"/>
      </w:tcPr>
    </w:tblStylePr>
    <w:tblStylePr w:type="swCell">
      <w:tblPr>
        <w:tblW w:w="0" w:type="nil"/>
        <w:tblBorders/>
        <w:tblCellMar/>
      </w:tblPr>
      <w:tcPr>
        <w:tcBorders>
          <w:top w:val="single" w:sz="4" w:space="0" w:color="666666"/>
        </w:tcBorders>
        <w:vAlign w:val="top"/>
      </w:tcPr>
    </w:tblStylePr>
    <w:tblStylePr w:type="neCell">
      <w:tblPr>
        <w:tblW w:w="0" w:type="nil"/>
        <w:tblBorders/>
        <w:tblCellMar/>
      </w:tblPr>
      <w:tcPr>
        <w:tcBorders>
          <w:bottom w:val="single" w:sz="4" w:space="0" w:color="666666"/>
        </w:tcBorders>
        <w:vAlign w:val="top"/>
      </w:tcPr>
    </w:tblStylePr>
  </w:style>
  <w:style w:type="table" w:styleId="Tabladecuadrcula3-nfasis1">
    <w:name w:val="Grid Table 3 Accent 1"/>
    <w:basedOn w:val="Tablanormal"/>
    <w:uiPriority w:val="48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4" w:space="0" w:color="81D9D3"/>
        <w:bottom w:val="single" w:sz="4" w:space="0" w:color="81D9D3"/>
        <w:left w:val="single" w:sz="4" w:space="0" w:color="81D9D3"/>
        <w:right w:val="single" w:sz="4" w:space="0" w:color="81D9D3"/>
        <w:insideH w:val="single" w:sz="4" w:space="0" w:color="81D9D3"/>
        <w:insideV w:val="single" w:sz="4" w:space="0" w:color="81D9D3"/>
      </w:tblBorders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D5F2F0" w:themeFill="accent1" w:themeFillTint="33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top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firstCol">
      <w:rPr>
        <w:i w:val="1"/>
      </w:rPr>
      <w:pPr>
        <w:jc w:val="right"/>
      </w:pPr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seCell">
      <w:tblPr>
        <w:tblW w:w="0" w:type="nil"/>
        <w:tblBorders/>
        <w:tblCellMar/>
      </w:tblPr>
      <w:tcPr>
        <w:tcBorders>
          <w:top w:val="single" w:sz="4" w:space="0" w:color="81D9D3"/>
        </w:tcBorders>
        <w:vAlign w:val="top"/>
      </w:tcPr>
    </w:tblStylePr>
    <w:tblStylePr w:type="nwCell">
      <w:tblPr>
        <w:tblW w:w="0" w:type="nil"/>
        <w:tblBorders/>
        <w:tblCellMar/>
      </w:tblPr>
      <w:tcPr>
        <w:tcBorders>
          <w:bottom w:val="single" w:sz="4" w:space="0" w:color="81D9D3"/>
        </w:tcBorders>
        <w:vAlign w:val="top"/>
      </w:tcPr>
    </w:tblStylePr>
    <w:tblStylePr w:type="lastCol">
      <w:rPr>
        <w:i w:val="1"/>
      </w:rPr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D5F2F0" w:themeFill="accent1" w:themeFillTint="33"/>
      </w:tcPr>
    </w:tblStylePr>
    <w:tblStylePr w:type="swCell">
      <w:tblPr>
        <w:tblW w:w="0" w:type="nil"/>
        <w:tblBorders/>
        <w:tblCellMar/>
      </w:tblPr>
      <w:tcPr>
        <w:tcBorders>
          <w:top w:val="single" w:sz="4" w:space="0" w:color="81D9D3"/>
        </w:tcBorders>
        <w:vAlign w:val="top"/>
      </w:tcPr>
    </w:tblStylePr>
    <w:tblStylePr w:type="neCell">
      <w:tblPr>
        <w:tblW w:w="0" w:type="nil"/>
        <w:tblBorders/>
        <w:tblCellMar/>
      </w:tblPr>
      <w:tcPr>
        <w:tcBorders>
          <w:bottom w:val="single" w:sz="4" w:space="0" w:color="81D9D3"/>
        </w:tcBorders>
        <w:vAlign w:val="top"/>
      </w:tcPr>
    </w:tblStylePr>
  </w:style>
  <w:style w:type="table" w:styleId="Tabladecuadrcula3-nfasis2">
    <w:name w:val="Grid Table 3 Accent 2"/>
    <w:basedOn w:val="Tablanormal"/>
    <w:uiPriority w:val="48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4" w:space="0" w:color="F4B083"/>
        <w:bottom w:val="single" w:sz="4" w:space="0" w:color="F4B083"/>
        <w:left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FBE4D5" w:themeFill="accent2" w:themeFillTint="33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top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firstCol">
      <w:rPr>
        <w:i w:val="1"/>
      </w:rPr>
      <w:pPr>
        <w:jc w:val="right"/>
      </w:pPr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seCell">
      <w:tblPr>
        <w:tblW w:w="0" w:type="nil"/>
        <w:tblBorders/>
        <w:tblCellMar/>
      </w:tblPr>
      <w:tcPr>
        <w:tcBorders>
          <w:top w:val="single" w:sz="4" w:space="0" w:color="F4B083"/>
        </w:tcBorders>
        <w:vAlign w:val="top"/>
      </w:tcPr>
    </w:tblStylePr>
    <w:tblStylePr w:type="nwCell">
      <w:tblPr>
        <w:tblW w:w="0" w:type="nil"/>
        <w:tblBorders/>
        <w:tblCellMar/>
      </w:tblPr>
      <w:tcPr>
        <w:tcBorders>
          <w:bottom w:val="single" w:sz="4" w:space="0" w:color="F4B083"/>
        </w:tcBorders>
        <w:vAlign w:val="top"/>
      </w:tcPr>
    </w:tblStylePr>
    <w:tblStylePr w:type="lastCol">
      <w:rPr>
        <w:i w:val="1"/>
      </w:rPr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FBE4D5" w:themeFill="accent2" w:themeFillTint="33"/>
      </w:tcPr>
    </w:tblStylePr>
    <w:tblStylePr w:type="swCell">
      <w:tblPr>
        <w:tblW w:w="0" w:type="nil"/>
        <w:tblBorders/>
        <w:tblCellMar/>
      </w:tblPr>
      <w:tcPr>
        <w:tcBorders>
          <w:top w:val="single" w:sz="4" w:space="0" w:color="F4B083"/>
        </w:tcBorders>
        <w:vAlign w:val="top"/>
      </w:tcPr>
    </w:tblStylePr>
    <w:tblStylePr w:type="neCell">
      <w:tblPr>
        <w:tblW w:w="0" w:type="nil"/>
        <w:tblBorders/>
        <w:tblCellMar/>
      </w:tblPr>
      <w:tcPr>
        <w:tcBorders>
          <w:bottom w:val="single" w:sz="4" w:space="0" w:color="F4B083"/>
        </w:tcBorders>
        <w:vAlign w:val="top"/>
      </w:tcPr>
    </w:tblStylePr>
  </w:style>
  <w:style w:type="table" w:styleId="Tabladecuadrcula3-nfasis3">
    <w:name w:val="Grid Table 3 Accent 3"/>
    <w:basedOn w:val="Tablanormal"/>
    <w:uiPriority w:val="48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4" w:space="0" w:color="C9C9C9"/>
        <w:bottom w:val="single" w:sz="4" w:space="0" w:color="C9C9C9"/>
        <w:left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EDEDED" w:themeFill="accent3" w:themeFillTint="33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top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firstCol">
      <w:rPr>
        <w:i w:val="1"/>
      </w:rPr>
      <w:pPr>
        <w:jc w:val="right"/>
      </w:pPr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seCell">
      <w:tblPr>
        <w:tblW w:w="0" w:type="nil"/>
        <w:tblBorders/>
        <w:tblCellMar/>
      </w:tblPr>
      <w:tcPr>
        <w:tcBorders>
          <w:top w:val="single" w:sz="4" w:space="0" w:color="C9C9C9"/>
        </w:tcBorders>
        <w:vAlign w:val="top"/>
      </w:tcPr>
    </w:tblStylePr>
    <w:tblStylePr w:type="nwCell">
      <w:tblPr>
        <w:tblW w:w="0" w:type="nil"/>
        <w:tblBorders/>
        <w:tblCellMar/>
      </w:tblPr>
      <w:tcPr>
        <w:tcBorders>
          <w:bottom w:val="single" w:sz="4" w:space="0" w:color="C9C9C9"/>
        </w:tcBorders>
        <w:vAlign w:val="top"/>
      </w:tcPr>
    </w:tblStylePr>
    <w:tblStylePr w:type="lastCol">
      <w:rPr>
        <w:i w:val="1"/>
      </w:rPr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EDEDED" w:themeFill="accent3" w:themeFillTint="33"/>
      </w:tcPr>
    </w:tblStylePr>
    <w:tblStylePr w:type="swCell">
      <w:tblPr>
        <w:tblW w:w="0" w:type="nil"/>
        <w:tblBorders/>
        <w:tblCellMar/>
      </w:tblPr>
      <w:tcPr>
        <w:tcBorders>
          <w:top w:val="single" w:sz="4" w:space="0" w:color="C9C9C9"/>
        </w:tcBorders>
        <w:vAlign w:val="top"/>
      </w:tcPr>
    </w:tblStylePr>
    <w:tblStylePr w:type="neCell">
      <w:tblPr>
        <w:tblW w:w="0" w:type="nil"/>
        <w:tblBorders/>
        <w:tblCellMar/>
      </w:tblPr>
      <w:tcPr>
        <w:tcBorders>
          <w:bottom w:val="single" w:sz="4" w:space="0" w:color="C9C9C9"/>
        </w:tcBorders>
        <w:vAlign w:val="top"/>
      </w:tcPr>
    </w:tblStylePr>
  </w:style>
  <w:style w:type="table" w:styleId="Tabladecuadrcula3-nfasis4">
    <w:name w:val="Grid Table 3 Accent 4"/>
    <w:basedOn w:val="Tablanormal"/>
    <w:uiPriority w:val="48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4" w:space="0" w:color="FFD966"/>
        <w:bottom w:val="single" w:sz="4" w:space="0" w:color="FFD966"/>
        <w:left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FFF2CC" w:themeFill="accent4" w:themeFillTint="33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top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firstCol">
      <w:rPr>
        <w:i w:val="1"/>
      </w:rPr>
      <w:pPr>
        <w:jc w:val="right"/>
      </w:pPr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seCell">
      <w:tblPr>
        <w:tblW w:w="0" w:type="nil"/>
        <w:tblBorders/>
        <w:tblCellMar/>
      </w:tblPr>
      <w:tcPr>
        <w:tcBorders>
          <w:top w:val="single" w:sz="4" w:space="0" w:color="FFD966"/>
        </w:tcBorders>
        <w:vAlign w:val="top"/>
      </w:tcPr>
    </w:tblStylePr>
    <w:tblStylePr w:type="nwCell">
      <w:tblPr>
        <w:tblW w:w="0" w:type="nil"/>
        <w:tblBorders/>
        <w:tblCellMar/>
      </w:tblPr>
      <w:tcPr>
        <w:tcBorders>
          <w:bottom w:val="single" w:sz="4" w:space="0" w:color="FFD966"/>
        </w:tcBorders>
        <w:vAlign w:val="top"/>
      </w:tcPr>
    </w:tblStylePr>
    <w:tblStylePr w:type="lastCol">
      <w:rPr>
        <w:i w:val="1"/>
      </w:rPr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FFF2CC" w:themeFill="accent4" w:themeFillTint="33"/>
      </w:tcPr>
    </w:tblStylePr>
    <w:tblStylePr w:type="swCell">
      <w:tblPr>
        <w:tblW w:w="0" w:type="nil"/>
        <w:tblBorders/>
        <w:tblCellMar/>
      </w:tblPr>
      <w:tcPr>
        <w:tcBorders>
          <w:top w:val="single" w:sz="4" w:space="0" w:color="FFD966"/>
        </w:tcBorders>
        <w:vAlign w:val="top"/>
      </w:tcPr>
    </w:tblStylePr>
    <w:tblStylePr w:type="neCell">
      <w:tblPr>
        <w:tblW w:w="0" w:type="nil"/>
        <w:tblBorders/>
        <w:tblCellMar/>
      </w:tblPr>
      <w:tcPr>
        <w:tcBorders>
          <w:bottom w:val="single" w:sz="4" w:space="0" w:color="FFD966"/>
        </w:tcBorders>
        <w:vAlign w:val="top"/>
      </w:tcPr>
    </w:tblStylePr>
  </w:style>
  <w:style w:type="table" w:styleId="Tabladecuadrcula3-nfasis5">
    <w:name w:val="Grid Table 3 Accent 5"/>
    <w:basedOn w:val="Tablanormal"/>
    <w:uiPriority w:val="48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4" w:space="0" w:color="8EAADB"/>
        <w:bottom w:val="single" w:sz="4" w:space="0" w:color="8EAADB"/>
        <w:left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D9E2F3" w:themeFill="accent5" w:themeFillTint="33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top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firstCol">
      <w:rPr>
        <w:i w:val="1"/>
      </w:rPr>
      <w:pPr>
        <w:jc w:val="right"/>
      </w:pPr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seCell">
      <w:tblPr>
        <w:tblW w:w="0" w:type="nil"/>
        <w:tblBorders/>
        <w:tblCellMar/>
      </w:tblPr>
      <w:tcPr>
        <w:tcBorders>
          <w:top w:val="single" w:sz="4" w:space="0" w:color="8EAADB"/>
        </w:tcBorders>
        <w:vAlign w:val="top"/>
      </w:tcPr>
    </w:tblStylePr>
    <w:tblStylePr w:type="nwCell">
      <w:tblPr>
        <w:tblW w:w="0" w:type="nil"/>
        <w:tblBorders/>
        <w:tblCellMar/>
      </w:tblPr>
      <w:tcPr>
        <w:tcBorders>
          <w:bottom w:val="single" w:sz="4" w:space="0" w:color="8EAADB"/>
        </w:tcBorders>
        <w:vAlign w:val="top"/>
      </w:tcPr>
    </w:tblStylePr>
    <w:tblStylePr w:type="lastCol">
      <w:rPr>
        <w:i w:val="1"/>
      </w:rPr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D9E2F3" w:themeFill="accent5" w:themeFillTint="33"/>
      </w:tcPr>
    </w:tblStylePr>
    <w:tblStylePr w:type="swCell">
      <w:tblPr>
        <w:tblW w:w="0" w:type="nil"/>
        <w:tblBorders/>
        <w:tblCellMar/>
      </w:tblPr>
      <w:tcPr>
        <w:tcBorders>
          <w:top w:val="single" w:sz="4" w:space="0" w:color="8EAADB"/>
        </w:tcBorders>
        <w:vAlign w:val="top"/>
      </w:tcPr>
    </w:tblStylePr>
    <w:tblStylePr w:type="neCell">
      <w:tblPr>
        <w:tblW w:w="0" w:type="nil"/>
        <w:tblBorders/>
        <w:tblCellMar/>
      </w:tblPr>
      <w:tcPr>
        <w:tcBorders>
          <w:bottom w:val="single" w:sz="4" w:space="0" w:color="8EAADB"/>
        </w:tcBorders>
        <w:vAlign w:val="top"/>
      </w:tcPr>
    </w:tblStylePr>
  </w:style>
  <w:style w:type="table" w:styleId="Tabladecuadrcula3-nfasis6">
    <w:name w:val="Grid Table 3 Accent 6"/>
    <w:basedOn w:val="Tablanormal"/>
    <w:uiPriority w:val="48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4" w:space="0" w:color="A8D08D"/>
        <w:bottom w:val="single" w:sz="4" w:space="0" w:color="A8D08D"/>
        <w:left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E2EFD9" w:themeFill="accent6" w:themeFillTint="33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top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firstCol">
      <w:rPr>
        <w:i w:val="1"/>
      </w:rPr>
      <w:pPr>
        <w:jc w:val="right"/>
      </w:pPr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seCell">
      <w:tblPr>
        <w:tblW w:w="0" w:type="nil"/>
        <w:tblBorders/>
        <w:tblCellMar/>
      </w:tblPr>
      <w:tcPr>
        <w:tcBorders>
          <w:top w:val="single" w:sz="4" w:space="0" w:color="A8D08D"/>
        </w:tcBorders>
        <w:vAlign w:val="top"/>
      </w:tcPr>
    </w:tblStylePr>
    <w:tblStylePr w:type="nwCell">
      <w:tblPr>
        <w:tblW w:w="0" w:type="nil"/>
        <w:tblBorders/>
        <w:tblCellMar/>
      </w:tblPr>
      <w:tcPr>
        <w:tcBorders>
          <w:bottom w:val="single" w:sz="4" w:space="0" w:color="A8D08D"/>
        </w:tcBorders>
        <w:vAlign w:val="top"/>
      </w:tcPr>
    </w:tblStylePr>
    <w:tblStylePr w:type="lastCol">
      <w:rPr>
        <w:i w:val="1"/>
      </w:rPr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E2EFD9" w:themeFill="accent6" w:themeFillTint="33"/>
      </w:tcPr>
    </w:tblStylePr>
    <w:tblStylePr w:type="swCell">
      <w:tblPr>
        <w:tblW w:w="0" w:type="nil"/>
        <w:tblBorders/>
        <w:tblCellMar/>
      </w:tblPr>
      <w:tcPr>
        <w:tcBorders>
          <w:top w:val="single" w:sz="4" w:space="0" w:color="A8D08D"/>
        </w:tcBorders>
        <w:vAlign w:val="top"/>
      </w:tcPr>
    </w:tblStylePr>
    <w:tblStylePr w:type="neCell">
      <w:tblPr>
        <w:tblW w:w="0" w:type="nil"/>
        <w:tblBorders/>
        <w:tblCellMar/>
      </w:tblPr>
      <w:tcPr>
        <w:tcBorders>
          <w:bottom w:val="single" w:sz="4" w:space="0" w:color="A8D08D"/>
        </w:tcBorders>
        <w:vAlign w:val="top"/>
      </w:tcPr>
    </w:tblStylePr>
  </w:style>
  <w:style w:type="table" w:styleId="Tabladecuadrcula4">
    <w:name w:val="Grid Table 4"/>
    <w:basedOn w:val="Tablanormal"/>
    <w:uiPriority w:val="49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4" w:space="0" w:color="666666"/>
        <w:bottom w:val="single" w:sz="4" w:space="0" w:color="666666"/>
        <w:left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CCCCCC" w:themeFill="text1" w:themeFillTint="33"/>
      </w:tcPr>
    </w:tblStylePr>
    <w:tblStylePr w:type="firstRow">
      <w:rPr>
        <w:b w:val="1"/>
        <w:color w:val="FFFFFF"/>
      </w:rPr>
      <w:tblPr>
        <w:tblW w:w="0" w:type="nil"/>
        <w:tblBorders/>
        <w:tblCellMar/>
      </w:tblPr>
      <w:tcPr>
        <w:tcBorders>
          <w:top w:val="single" w:sz="4" w:space="0" w:color="000000"/>
          <w:bottom w:val="single" w:sz="4" w:space="0" w:color="000000"/>
          <w:left w:val="single" w:sz="4" w:space="0" w:color="000000"/>
          <w:right w:val="single" w:sz="4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000000" w:themeFill="text1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double" w:sz="4" w:space="0" w:color="000000"/>
        </w:tcBorders>
        <w:vAlign w:val="top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4" w:space="0" w:color="81D9D3"/>
        <w:bottom w:val="single" w:sz="4" w:space="0" w:color="81D9D3"/>
        <w:left w:val="single" w:sz="4" w:space="0" w:color="81D9D3"/>
        <w:right w:val="single" w:sz="4" w:space="0" w:color="81D9D3"/>
        <w:insideH w:val="single" w:sz="4" w:space="0" w:color="81D9D3"/>
        <w:insideV w:val="single" w:sz="4" w:space="0" w:color="81D9D3"/>
      </w:tblBorders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D5F2F0" w:themeFill="accent1" w:themeFillTint="33"/>
      </w:tcPr>
    </w:tblStylePr>
    <w:tblStylePr w:type="firstRow">
      <w:rPr>
        <w:b w:val="1"/>
        <w:color w:val="FFFFFF"/>
      </w:rPr>
      <w:tblPr>
        <w:tblW w:w="0" w:type="nil"/>
        <w:tblBorders/>
        <w:tblCellMar/>
      </w:tblPr>
      <w:tcPr>
        <w:tcBorders>
          <w:top w:val="single" w:sz="4" w:space="0" w:color="37B6AE"/>
          <w:bottom w:val="single" w:sz="4" w:space="0" w:color="37B6AE"/>
          <w:left w:val="single" w:sz="4" w:space="0" w:color="37B6AE"/>
          <w:right w:val="single" w:sz="4" w:space="0" w:color="37B6AE"/>
          <w:insideH w:val="nil" w:sz="0" w:space="0" w:color="000000"/>
          <w:insideV w:val="nil" w:sz="0" w:space="0" w:color="000000"/>
        </w:tcBorders>
        <w:vAlign w:val="top"/>
        <w:shd w:val="clear" w:color="auto" w:fill="37B6AE" w:themeFill="accent1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double" w:sz="4" w:space="0" w:color="37B6AE"/>
        </w:tcBorders>
        <w:vAlign w:val="top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D5F2F0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4" w:space="0" w:color="F4B083"/>
        <w:bottom w:val="single" w:sz="4" w:space="0" w:color="F4B083"/>
        <w:left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FBE4D5" w:themeFill="accent2" w:themeFillTint="33"/>
      </w:tcPr>
    </w:tblStylePr>
    <w:tblStylePr w:type="firstRow">
      <w:rPr>
        <w:b w:val="1"/>
        <w:color w:val="FFFFFF"/>
      </w:rPr>
      <w:tblPr>
        <w:tblW w:w="0" w:type="nil"/>
        <w:tblBorders/>
        <w:tblCellMar/>
      </w:tblPr>
      <w:tcPr>
        <w:tcBorders>
          <w:top w:val="single" w:sz="4" w:space="0" w:color="ED7D31"/>
          <w:bottom w:val="single" w:sz="4" w:space="0" w:color="ED7D31"/>
          <w:left w:val="single" w:sz="4" w:space="0" w:color="ED7D31"/>
          <w:right w:val="single" w:sz="4" w:space="0" w:color="ED7D31"/>
          <w:insideH w:val="nil" w:sz="0" w:space="0" w:color="000000"/>
          <w:insideV w:val="nil" w:sz="0" w:space="0" w:color="000000"/>
        </w:tcBorders>
        <w:vAlign w:val="top"/>
        <w:shd w:val="clear" w:color="auto" w:fill="ED7D31" w:themeFill="accent2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double" w:sz="4" w:space="0" w:color="ED7D31"/>
        </w:tcBorders>
        <w:vAlign w:val="top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FBE4D5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4" w:space="0" w:color="C9C9C9"/>
        <w:bottom w:val="single" w:sz="4" w:space="0" w:color="C9C9C9"/>
        <w:left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EDEDED" w:themeFill="accent3" w:themeFillTint="33"/>
      </w:tcPr>
    </w:tblStylePr>
    <w:tblStylePr w:type="firstRow">
      <w:rPr>
        <w:b w:val="1"/>
        <w:color w:val="FFFFFF"/>
      </w:rPr>
      <w:tblPr>
        <w:tblW w:w="0" w:type="nil"/>
        <w:tblBorders/>
        <w:tblCellMar/>
      </w:tblPr>
      <w:tcPr>
        <w:tcBorders>
          <w:top w:val="single" w:sz="4" w:space="0" w:color="A5A5A5"/>
          <w:bottom w:val="single" w:sz="4" w:space="0" w:color="A5A5A5"/>
          <w:left w:val="single" w:sz="4" w:space="0" w:color="A5A5A5"/>
          <w:right w:val="single" w:sz="4" w:space="0" w:color="A5A5A5"/>
          <w:insideH w:val="nil" w:sz="0" w:space="0" w:color="000000"/>
          <w:insideV w:val="nil" w:sz="0" w:space="0" w:color="000000"/>
        </w:tcBorders>
        <w:vAlign w:val="top"/>
        <w:shd w:val="clear" w:color="auto" w:fill="A5A5A5" w:themeFill="accent3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double" w:sz="4" w:space="0" w:color="A5A5A5"/>
        </w:tcBorders>
        <w:vAlign w:val="top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EDEDED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4" w:space="0" w:color="FFD966"/>
        <w:bottom w:val="single" w:sz="4" w:space="0" w:color="FFD966"/>
        <w:left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FFF2CC" w:themeFill="accent4" w:themeFillTint="33"/>
      </w:tcPr>
    </w:tblStylePr>
    <w:tblStylePr w:type="firstRow">
      <w:rPr>
        <w:b w:val="1"/>
        <w:color w:val="FFFFFF"/>
      </w:rPr>
      <w:tblPr>
        <w:tblW w:w="0" w:type="nil"/>
        <w:tblBorders/>
        <w:tblCellMar/>
      </w:tblPr>
      <w:tcPr>
        <w:tcBorders>
          <w:top w:val="single" w:sz="4" w:space="0" w:color="FFC000"/>
          <w:bottom w:val="single" w:sz="4" w:space="0" w:color="FFC000"/>
          <w:left w:val="single" w:sz="4" w:space="0" w:color="FFC000"/>
          <w:right w:val="single" w:sz="4" w:space="0" w:color="FFC000"/>
          <w:insideH w:val="nil" w:sz="0" w:space="0" w:color="000000"/>
          <w:insideV w:val="nil" w:sz="0" w:space="0" w:color="000000"/>
        </w:tcBorders>
        <w:vAlign w:val="top"/>
        <w:shd w:val="clear" w:color="auto" w:fill="FFC000" w:themeFill="accent4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double" w:sz="4" w:space="0" w:color="FFC000"/>
        </w:tcBorders>
        <w:vAlign w:val="top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FFF2CC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4" w:space="0" w:color="8EAADB"/>
        <w:bottom w:val="single" w:sz="4" w:space="0" w:color="8EAADB"/>
        <w:left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D9E2F3" w:themeFill="accent5" w:themeFillTint="33"/>
      </w:tcPr>
    </w:tblStylePr>
    <w:tblStylePr w:type="firstRow">
      <w:rPr>
        <w:b w:val="1"/>
        <w:color w:val="FFFFFF"/>
      </w:rPr>
      <w:tblPr>
        <w:tblW w:w="0" w:type="nil"/>
        <w:tblBorders/>
        <w:tblCellMar/>
      </w:tblPr>
      <w:tcPr>
        <w:tcBorders>
          <w:top w:val="single" w:sz="4" w:space="0" w:color="4472C4"/>
          <w:bottom w:val="single" w:sz="4" w:space="0" w:color="4472C4"/>
          <w:left w:val="single" w:sz="4" w:space="0" w:color="4472C4"/>
          <w:right w:val="single" w:sz="4" w:space="0" w:color="4472C4"/>
          <w:insideH w:val="nil" w:sz="0" w:space="0" w:color="000000"/>
          <w:insideV w:val="nil" w:sz="0" w:space="0" w:color="000000"/>
        </w:tcBorders>
        <w:vAlign w:val="top"/>
        <w:shd w:val="clear" w:color="auto" w:fill="4472C4" w:themeFill="accent5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double" w:sz="4" w:space="0" w:color="4472C4"/>
        </w:tcBorders>
        <w:vAlign w:val="top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D9E2F3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4" w:space="0" w:color="A8D08D"/>
        <w:bottom w:val="single" w:sz="4" w:space="0" w:color="A8D08D"/>
        <w:left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E2EFD9" w:themeFill="accent6" w:themeFillTint="33"/>
      </w:tcPr>
    </w:tblStylePr>
    <w:tblStylePr w:type="firstRow">
      <w:rPr>
        <w:b w:val="1"/>
        <w:color w:val="FFFFFF"/>
      </w:rPr>
      <w:tblPr>
        <w:tblW w:w="0" w:type="nil"/>
        <w:tblBorders/>
        <w:tblCellMar/>
      </w:tblPr>
      <w:tcPr>
        <w:tcBorders>
          <w:top w:val="single" w:sz="4" w:space="0" w:color="70AD47"/>
          <w:bottom w:val="single" w:sz="4" w:space="0" w:color="70AD47"/>
          <w:left w:val="single" w:sz="4" w:space="0" w:color="70AD47"/>
          <w:right w:val="single" w:sz="4" w:space="0" w:color="70AD47"/>
          <w:insideH w:val="nil" w:sz="0" w:space="0" w:color="000000"/>
          <w:insideV w:val="nil" w:sz="0" w:space="0" w:color="000000"/>
        </w:tcBorders>
        <w:vAlign w:val="top"/>
        <w:shd w:val="clear" w:color="auto" w:fill="70AD47" w:themeFill="accent6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double" w:sz="4" w:space="0" w:color="70AD47"/>
        </w:tcBorders>
        <w:vAlign w:val="top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E2EFD9" w:themeFill="accent6" w:themeFillTint="33"/>
      </w:tcPr>
    </w:tblStylePr>
  </w:style>
  <w:style w:type="table" w:styleId="Tabladecuadrcula5oscura">
    <w:name w:val="Grid Table 5 Dark"/>
    <w:basedOn w:val="Tablanormal"/>
    <w:uiPriority w:val="50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4" w:space="0" w:color="FFFFFF"/>
        <w:bottom w:val="single" w:sz="4" w:space="0" w:color="FFFFFF"/>
        <w:left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/>
    </w:tblPr>
    <w:tcPr>
      <w:tcBorders/>
      <w:vAlign w:val="top"/>
      <w:shd w:val="clear" w:color="auto" w:fill="CCCCCC" w:themeFill="text1" w:themeFillTint="33"/>
    </w:tc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999999" w:themeFill="text1" w:themeFillTint="66"/>
      </w:tcPr>
    </w:tblStylePr>
    <w:tblStylePr w:type="firstRow">
      <w:rPr>
        <w:b w:val="1"/>
        <w:color w:val="FFFFFF"/>
      </w:rPr>
      <w:tblPr>
        <w:tblW w:w="0" w:type="nil"/>
        <w:tblBorders/>
        <w:tblCellMar/>
      </w:tblPr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 w:sz="0" w:space="0" w:color="000000"/>
          <w:insideV w:val="nil" w:sz="0" w:space="0" w:color="000000"/>
        </w:tcBorders>
        <w:vAlign w:val="top"/>
        <w:shd w:val="clear" w:color="auto" w:fill="000000" w:themeFill="text1"/>
      </w:tcPr>
    </w:tblStylePr>
    <w:tblStylePr w:type="lastRow">
      <w:rPr>
        <w:b w:val="1"/>
        <w:color w:val="FFFFFF"/>
      </w:rPr>
      <w:tblPr>
        <w:tblW w:w="0" w:type="nil"/>
        <w:tblBorders/>
        <w:tblCellMar/>
      </w:tblPr>
      <w:tcPr>
        <w:tcBorders>
          <w:bottom w:val="single" w:sz="4" w:space="0" w:color="FFFFFF"/>
          <w:left w:val="single" w:sz="4" w:space="0" w:color="FFFFFF"/>
          <w:right w:val="single" w:sz="4" w:space="0" w:color="FFFFFF"/>
          <w:insideH w:val="nil" w:sz="0" w:space="0" w:color="000000"/>
          <w:insideV w:val="nil" w:sz="0" w:space="0" w:color="000000"/>
        </w:tcBorders>
        <w:vAlign w:val="top"/>
        <w:shd w:val="clear" w:color="auto" w:fill="000000" w:themeFill="text1"/>
      </w:tcPr>
    </w:tblStylePr>
    <w:tblStylePr w:type="firstCol">
      <w:rPr>
        <w:b w:val="1"/>
        <w:color w:val="FFFFFF"/>
      </w:rPr>
      <w:tblPr>
        <w:tblW w:w="0" w:type="nil"/>
        <w:tblBorders/>
        <w:tblCellMar/>
      </w:tblPr>
      <w:tcPr>
        <w:tcBorders>
          <w:top w:val="single" w:sz="4" w:space="0" w:color="FFFFFF"/>
          <w:bottom w:val="single" w:sz="4" w:space="0" w:color="FFFFFF"/>
          <w:left w:val="single" w:sz="4" w:space="0" w:color="FFFFFF"/>
          <w:insideV w:val="nil" w:sz="0" w:space="0" w:color="000000"/>
        </w:tcBorders>
        <w:vAlign w:val="top"/>
        <w:shd w:val="clear" w:color="auto" w:fill="000000" w:themeFill="text1"/>
      </w:tcPr>
    </w:tblStylePr>
    <w:tblStylePr w:type="lastCol">
      <w:rPr>
        <w:b w:val="1"/>
        <w:color w:val="FFFFFF"/>
      </w:rPr>
      <w:tblPr>
        <w:tblW w:w="0" w:type="nil"/>
        <w:tblBorders/>
        <w:tblCellMar/>
      </w:tblPr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 w:sz="0" w:space="0" w:color="000000"/>
        </w:tcBorders>
        <w:vAlign w:val="top"/>
        <w:shd w:val="clear" w:color="auto" w:fill="000000" w:themeFill="text1"/>
      </w:tc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4" w:space="0" w:color="FFFFFF"/>
        <w:bottom w:val="single" w:sz="4" w:space="0" w:color="FFFFFF"/>
        <w:left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/>
    </w:tblPr>
    <w:tcPr>
      <w:tcBorders/>
      <w:vAlign w:val="top"/>
      <w:shd w:val="clear" w:color="auto" w:fill="D5F2F0" w:themeFill="accent1" w:themeFillTint="33"/>
    </w:tc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ABE5E1" w:themeFill="accent1" w:themeFillTint="66"/>
      </w:tcPr>
    </w:tblStylePr>
    <w:tblStylePr w:type="firstRow">
      <w:rPr>
        <w:b w:val="1"/>
        <w:color w:val="FFFFFF"/>
      </w:rPr>
      <w:tblPr>
        <w:tblW w:w="0" w:type="nil"/>
        <w:tblBorders/>
        <w:tblCellMar/>
      </w:tblPr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 w:sz="0" w:space="0" w:color="000000"/>
          <w:insideV w:val="nil" w:sz="0" w:space="0" w:color="000000"/>
        </w:tcBorders>
        <w:vAlign w:val="top"/>
        <w:shd w:val="clear" w:color="auto" w:fill="37B6AE" w:themeFill="accent1"/>
      </w:tcPr>
    </w:tblStylePr>
    <w:tblStylePr w:type="lastRow">
      <w:rPr>
        <w:b w:val="1"/>
        <w:color w:val="FFFFFF"/>
      </w:rPr>
      <w:tblPr>
        <w:tblW w:w="0" w:type="nil"/>
        <w:tblBorders/>
        <w:tblCellMar/>
      </w:tblPr>
      <w:tcPr>
        <w:tcBorders>
          <w:bottom w:val="single" w:sz="4" w:space="0" w:color="FFFFFF"/>
          <w:left w:val="single" w:sz="4" w:space="0" w:color="FFFFFF"/>
          <w:right w:val="single" w:sz="4" w:space="0" w:color="FFFFFF"/>
          <w:insideH w:val="nil" w:sz="0" w:space="0" w:color="000000"/>
          <w:insideV w:val="nil" w:sz="0" w:space="0" w:color="000000"/>
        </w:tcBorders>
        <w:vAlign w:val="top"/>
        <w:shd w:val="clear" w:color="auto" w:fill="37B6AE" w:themeFill="accent1"/>
      </w:tcPr>
    </w:tblStylePr>
    <w:tblStylePr w:type="firstCol">
      <w:rPr>
        <w:b w:val="1"/>
        <w:color w:val="FFFFFF"/>
      </w:rPr>
      <w:tblPr>
        <w:tblW w:w="0" w:type="nil"/>
        <w:tblBorders/>
        <w:tblCellMar/>
      </w:tblPr>
      <w:tcPr>
        <w:tcBorders>
          <w:top w:val="single" w:sz="4" w:space="0" w:color="FFFFFF"/>
          <w:bottom w:val="single" w:sz="4" w:space="0" w:color="FFFFFF"/>
          <w:left w:val="single" w:sz="4" w:space="0" w:color="FFFFFF"/>
          <w:insideV w:val="nil" w:sz="0" w:space="0" w:color="000000"/>
        </w:tcBorders>
        <w:vAlign w:val="top"/>
        <w:shd w:val="clear" w:color="auto" w:fill="37B6AE" w:themeFill="accent1"/>
      </w:tcPr>
    </w:tblStylePr>
    <w:tblStylePr w:type="lastCol">
      <w:rPr>
        <w:b w:val="1"/>
        <w:color w:val="FFFFFF"/>
      </w:rPr>
      <w:tblPr>
        <w:tblW w:w="0" w:type="nil"/>
        <w:tblBorders/>
        <w:tblCellMar/>
      </w:tblPr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 w:sz="0" w:space="0" w:color="000000"/>
        </w:tcBorders>
        <w:vAlign w:val="top"/>
        <w:shd w:val="clear" w:color="auto" w:fill="37B6AE" w:themeFill="accent1"/>
      </w:tc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ABE5E1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4" w:space="0" w:color="FFFFFF"/>
        <w:bottom w:val="single" w:sz="4" w:space="0" w:color="FFFFFF"/>
        <w:left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/>
    </w:tblPr>
    <w:tcPr>
      <w:tcBorders/>
      <w:vAlign w:val="top"/>
      <w:shd w:val="clear" w:color="auto" w:fill="FBE4D5" w:themeFill="accent2" w:themeFillTint="33"/>
    </w:tc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F7CAAC" w:themeFill="accent2" w:themeFillTint="66"/>
      </w:tcPr>
    </w:tblStylePr>
    <w:tblStylePr w:type="firstRow">
      <w:rPr>
        <w:b w:val="1"/>
        <w:color w:val="FFFFFF"/>
      </w:rPr>
      <w:tblPr>
        <w:tblW w:w="0" w:type="nil"/>
        <w:tblBorders/>
        <w:tblCellMar/>
      </w:tblPr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 w:sz="0" w:space="0" w:color="000000"/>
          <w:insideV w:val="nil" w:sz="0" w:space="0" w:color="000000"/>
        </w:tcBorders>
        <w:vAlign w:val="top"/>
        <w:shd w:val="clear" w:color="auto" w:fill="ED7D31" w:themeFill="accent2"/>
      </w:tcPr>
    </w:tblStylePr>
    <w:tblStylePr w:type="lastRow">
      <w:rPr>
        <w:b w:val="1"/>
        <w:color w:val="FFFFFF"/>
      </w:rPr>
      <w:tblPr>
        <w:tblW w:w="0" w:type="nil"/>
        <w:tblBorders/>
        <w:tblCellMar/>
      </w:tblPr>
      <w:tcPr>
        <w:tcBorders>
          <w:bottom w:val="single" w:sz="4" w:space="0" w:color="FFFFFF"/>
          <w:left w:val="single" w:sz="4" w:space="0" w:color="FFFFFF"/>
          <w:right w:val="single" w:sz="4" w:space="0" w:color="FFFFFF"/>
          <w:insideH w:val="nil" w:sz="0" w:space="0" w:color="000000"/>
          <w:insideV w:val="nil" w:sz="0" w:space="0" w:color="000000"/>
        </w:tcBorders>
        <w:vAlign w:val="top"/>
        <w:shd w:val="clear" w:color="auto" w:fill="ED7D31" w:themeFill="accent2"/>
      </w:tcPr>
    </w:tblStylePr>
    <w:tblStylePr w:type="firstCol">
      <w:rPr>
        <w:b w:val="1"/>
        <w:color w:val="FFFFFF"/>
      </w:rPr>
      <w:tblPr>
        <w:tblW w:w="0" w:type="nil"/>
        <w:tblBorders/>
        <w:tblCellMar/>
      </w:tblPr>
      <w:tcPr>
        <w:tcBorders>
          <w:top w:val="single" w:sz="4" w:space="0" w:color="FFFFFF"/>
          <w:bottom w:val="single" w:sz="4" w:space="0" w:color="FFFFFF"/>
          <w:left w:val="single" w:sz="4" w:space="0" w:color="FFFFFF"/>
          <w:insideV w:val="nil" w:sz="0" w:space="0" w:color="000000"/>
        </w:tcBorders>
        <w:vAlign w:val="top"/>
        <w:shd w:val="clear" w:color="auto" w:fill="ED7D31" w:themeFill="accent2"/>
      </w:tcPr>
    </w:tblStylePr>
    <w:tblStylePr w:type="lastCol">
      <w:rPr>
        <w:b w:val="1"/>
        <w:color w:val="FFFFFF"/>
      </w:rPr>
      <w:tblPr>
        <w:tblW w:w="0" w:type="nil"/>
        <w:tblBorders/>
        <w:tblCellMar/>
      </w:tblPr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 w:sz="0" w:space="0" w:color="000000"/>
        </w:tcBorders>
        <w:vAlign w:val="top"/>
        <w:shd w:val="clear" w:color="auto" w:fill="ED7D31" w:themeFill="accent2"/>
      </w:tc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F7CAAC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4" w:space="0" w:color="FFFFFF"/>
        <w:bottom w:val="single" w:sz="4" w:space="0" w:color="FFFFFF"/>
        <w:left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/>
    </w:tblPr>
    <w:tcPr>
      <w:tcBorders/>
      <w:vAlign w:val="top"/>
      <w:shd w:val="clear" w:color="auto" w:fill="EDEDED" w:themeFill="accent3" w:themeFillTint="33"/>
    </w:tc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DBDBDB" w:themeFill="accent3" w:themeFillTint="66"/>
      </w:tcPr>
    </w:tblStylePr>
    <w:tblStylePr w:type="firstRow">
      <w:rPr>
        <w:b w:val="1"/>
        <w:color w:val="FFFFFF"/>
      </w:rPr>
      <w:tblPr>
        <w:tblW w:w="0" w:type="nil"/>
        <w:tblBorders/>
        <w:tblCellMar/>
      </w:tblPr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 w:sz="0" w:space="0" w:color="000000"/>
          <w:insideV w:val="nil" w:sz="0" w:space="0" w:color="000000"/>
        </w:tcBorders>
        <w:vAlign w:val="top"/>
        <w:shd w:val="clear" w:color="auto" w:fill="A5A5A5" w:themeFill="accent3"/>
      </w:tcPr>
    </w:tblStylePr>
    <w:tblStylePr w:type="lastRow">
      <w:rPr>
        <w:b w:val="1"/>
        <w:color w:val="FFFFFF"/>
      </w:rPr>
      <w:tblPr>
        <w:tblW w:w="0" w:type="nil"/>
        <w:tblBorders/>
        <w:tblCellMar/>
      </w:tblPr>
      <w:tcPr>
        <w:tcBorders>
          <w:bottom w:val="single" w:sz="4" w:space="0" w:color="FFFFFF"/>
          <w:left w:val="single" w:sz="4" w:space="0" w:color="FFFFFF"/>
          <w:right w:val="single" w:sz="4" w:space="0" w:color="FFFFFF"/>
          <w:insideH w:val="nil" w:sz="0" w:space="0" w:color="000000"/>
          <w:insideV w:val="nil" w:sz="0" w:space="0" w:color="000000"/>
        </w:tcBorders>
        <w:vAlign w:val="top"/>
        <w:shd w:val="clear" w:color="auto" w:fill="A5A5A5" w:themeFill="accent3"/>
      </w:tcPr>
    </w:tblStylePr>
    <w:tblStylePr w:type="firstCol">
      <w:rPr>
        <w:b w:val="1"/>
        <w:color w:val="FFFFFF"/>
      </w:rPr>
      <w:tblPr>
        <w:tblW w:w="0" w:type="nil"/>
        <w:tblBorders/>
        <w:tblCellMar/>
      </w:tblPr>
      <w:tcPr>
        <w:tcBorders>
          <w:top w:val="single" w:sz="4" w:space="0" w:color="FFFFFF"/>
          <w:bottom w:val="single" w:sz="4" w:space="0" w:color="FFFFFF"/>
          <w:left w:val="single" w:sz="4" w:space="0" w:color="FFFFFF"/>
          <w:insideV w:val="nil" w:sz="0" w:space="0" w:color="000000"/>
        </w:tcBorders>
        <w:vAlign w:val="top"/>
        <w:shd w:val="clear" w:color="auto" w:fill="A5A5A5" w:themeFill="accent3"/>
      </w:tcPr>
    </w:tblStylePr>
    <w:tblStylePr w:type="lastCol">
      <w:rPr>
        <w:b w:val="1"/>
        <w:color w:val="FFFFFF"/>
      </w:rPr>
      <w:tblPr>
        <w:tblW w:w="0" w:type="nil"/>
        <w:tblBorders/>
        <w:tblCellMar/>
      </w:tblPr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 w:sz="0" w:space="0" w:color="000000"/>
        </w:tcBorders>
        <w:vAlign w:val="top"/>
        <w:shd w:val="clear" w:color="auto" w:fill="A5A5A5" w:themeFill="accent3"/>
      </w:tc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DBDBDB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4" w:space="0" w:color="FFFFFF"/>
        <w:bottom w:val="single" w:sz="4" w:space="0" w:color="FFFFFF"/>
        <w:left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/>
    </w:tblPr>
    <w:tcPr>
      <w:tcBorders/>
      <w:vAlign w:val="top"/>
      <w:shd w:val="clear" w:color="auto" w:fill="FFF2CC" w:themeFill="accent4" w:themeFillTint="33"/>
    </w:tc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FFE599" w:themeFill="accent4" w:themeFillTint="66"/>
      </w:tcPr>
    </w:tblStylePr>
    <w:tblStylePr w:type="firstRow">
      <w:rPr>
        <w:b w:val="1"/>
        <w:color w:val="FFFFFF"/>
      </w:rPr>
      <w:tblPr>
        <w:tblW w:w="0" w:type="nil"/>
        <w:tblBorders/>
        <w:tblCellMar/>
      </w:tblPr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 w:sz="0" w:space="0" w:color="000000"/>
          <w:insideV w:val="nil" w:sz="0" w:space="0" w:color="000000"/>
        </w:tcBorders>
        <w:vAlign w:val="top"/>
        <w:shd w:val="clear" w:color="auto" w:fill="FFC000" w:themeFill="accent4"/>
      </w:tcPr>
    </w:tblStylePr>
    <w:tblStylePr w:type="lastRow">
      <w:rPr>
        <w:b w:val="1"/>
        <w:color w:val="FFFFFF"/>
      </w:rPr>
      <w:tblPr>
        <w:tblW w:w="0" w:type="nil"/>
        <w:tblBorders/>
        <w:tblCellMar/>
      </w:tblPr>
      <w:tcPr>
        <w:tcBorders>
          <w:bottom w:val="single" w:sz="4" w:space="0" w:color="FFFFFF"/>
          <w:left w:val="single" w:sz="4" w:space="0" w:color="FFFFFF"/>
          <w:right w:val="single" w:sz="4" w:space="0" w:color="FFFFFF"/>
          <w:insideH w:val="nil" w:sz="0" w:space="0" w:color="000000"/>
          <w:insideV w:val="nil" w:sz="0" w:space="0" w:color="000000"/>
        </w:tcBorders>
        <w:vAlign w:val="top"/>
        <w:shd w:val="clear" w:color="auto" w:fill="FFC000" w:themeFill="accent4"/>
      </w:tcPr>
    </w:tblStylePr>
    <w:tblStylePr w:type="firstCol">
      <w:rPr>
        <w:b w:val="1"/>
        <w:color w:val="FFFFFF"/>
      </w:rPr>
      <w:tblPr>
        <w:tblW w:w="0" w:type="nil"/>
        <w:tblBorders/>
        <w:tblCellMar/>
      </w:tblPr>
      <w:tcPr>
        <w:tcBorders>
          <w:top w:val="single" w:sz="4" w:space="0" w:color="FFFFFF"/>
          <w:bottom w:val="single" w:sz="4" w:space="0" w:color="FFFFFF"/>
          <w:left w:val="single" w:sz="4" w:space="0" w:color="FFFFFF"/>
          <w:insideV w:val="nil" w:sz="0" w:space="0" w:color="000000"/>
        </w:tcBorders>
        <w:vAlign w:val="top"/>
        <w:shd w:val="clear" w:color="auto" w:fill="FFC000" w:themeFill="accent4"/>
      </w:tcPr>
    </w:tblStylePr>
    <w:tblStylePr w:type="lastCol">
      <w:rPr>
        <w:b w:val="1"/>
        <w:color w:val="FFFFFF"/>
      </w:rPr>
      <w:tblPr>
        <w:tblW w:w="0" w:type="nil"/>
        <w:tblBorders/>
        <w:tblCellMar/>
      </w:tblPr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 w:sz="0" w:space="0" w:color="000000"/>
        </w:tcBorders>
        <w:vAlign w:val="top"/>
        <w:shd w:val="clear" w:color="auto" w:fill="FFC000" w:themeFill="accent4"/>
      </w:tc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FFE599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4" w:space="0" w:color="FFFFFF"/>
        <w:bottom w:val="single" w:sz="4" w:space="0" w:color="FFFFFF"/>
        <w:left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/>
    </w:tblPr>
    <w:tcPr>
      <w:tcBorders/>
      <w:vAlign w:val="top"/>
      <w:shd w:val="clear" w:color="auto" w:fill="D9E2F3" w:themeFill="accent5" w:themeFillTint="33"/>
    </w:tc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B4C6E7" w:themeFill="accent5" w:themeFillTint="66"/>
      </w:tcPr>
    </w:tblStylePr>
    <w:tblStylePr w:type="firstRow">
      <w:rPr>
        <w:b w:val="1"/>
        <w:color w:val="FFFFFF"/>
      </w:rPr>
      <w:tblPr>
        <w:tblW w:w="0" w:type="nil"/>
        <w:tblBorders/>
        <w:tblCellMar/>
      </w:tblPr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 w:sz="0" w:space="0" w:color="000000"/>
          <w:insideV w:val="nil" w:sz="0" w:space="0" w:color="000000"/>
        </w:tcBorders>
        <w:vAlign w:val="top"/>
        <w:shd w:val="clear" w:color="auto" w:fill="4472C4" w:themeFill="accent5"/>
      </w:tcPr>
    </w:tblStylePr>
    <w:tblStylePr w:type="lastRow">
      <w:rPr>
        <w:b w:val="1"/>
        <w:color w:val="FFFFFF"/>
      </w:rPr>
      <w:tblPr>
        <w:tblW w:w="0" w:type="nil"/>
        <w:tblBorders/>
        <w:tblCellMar/>
      </w:tblPr>
      <w:tcPr>
        <w:tcBorders>
          <w:bottom w:val="single" w:sz="4" w:space="0" w:color="FFFFFF"/>
          <w:left w:val="single" w:sz="4" w:space="0" w:color="FFFFFF"/>
          <w:right w:val="single" w:sz="4" w:space="0" w:color="FFFFFF"/>
          <w:insideH w:val="nil" w:sz="0" w:space="0" w:color="000000"/>
          <w:insideV w:val="nil" w:sz="0" w:space="0" w:color="000000"/>
        </w:tcBorders>
        <w:vAlign w:val="top"/>
        <w:shd w:val="clear" w:color="auto" w:fill="4472C4" w:themeFill="accent5"/>
      </w:tcPr>
    </w:tblStylePr>
    <w:tblStylePr w:type="firstCol">
      <w:rPr>
        <w:b w:val="1"/>
        <w:color w:val="FFFFFF"/>
      </w:rPr>
      <w:tblPr>
        <w:tblW w:w="0" w:type="nil"/>
        <w:tblBorders/>
        <w:tblCellMar/>
      </w:tblPr>
      <w:tcPr>
        <w:tcBorders>
          <w:top w:val="single" w:sz="4" w:space="0" w:color="FFFFFF"/>
          <w:bottom w:val="single" w:sz="4" w:space="0" w:color="FFFFFF"/>
          <w:left w:val="single" w:sz="4" w:space="0" w:color="FFFFFF"/>
          <w:insideV w:val="nil" w:sz="0" w:space="0" w:color="000000"/>
        </w:tcBorders>
        <w:vAlign w:val="top"/>
        <w:shd w:val="clear" w:color="auto" w:fill="4472C4" w:themeFill="accent5"/>
      </w:tcPr>
    </w:tblStylePr>
    <w:tblStylePr w:type="lastCol">
      <w:rPr>
        <w:b w:val="1"/>
        <w:color w:val="FFFFFF"/>
      </w:rPr>
      <w:tblPr>
        <w:tblW w:w="0" w:type="nil"/>
        <w:tblBorders/>
        <w:tblCellMar/>
      </w:tblPr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 w:sz="0" w:space="0" w:color="000000"/>
        </w:tcBorders>
        <w:vAlign w:val="top"/>
        <w:shd w:val="clear" w:color="auto" w:fill="4472C4" w:themeFill="accent5"/>
      </w:tc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B4C6E7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4" w:space="0" w:color="FFFFFF"/>
        <w:bottom w:val="single" w:sz="4" w:space="0" w:color="FFFFFF"/>
        <w:left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/>
    </w:tblPr>
    <w:tcPr>
      <w:tcBorders/>
      <w:vAlign w:val="top"/>
      <w:shd w:val="clear" w:color="auto" w:fill="E2EFD9" w:themeFill="accent6" w:themeFillTint="33"/>
    </w:tc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C5E0B3" w:themeFill="accent6" w:themeFillTint="66"/>
      </w:tcPr>
    </w:tblStylePr>
    <w:tblStylePr w:type="firstRow">
      <w:rPr>
        <w:b w:val="1"/>
        <w:color w:val="FFFFFF"/>
      </w:rPr>
      <w:tblPr>
        <w:tblW w:w="0" w:type="nil"/>
        <w:tblBorders/>
        <w:tblCellMar/>
      </w:tblPr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 w:sz="0" w:space="0" w:color="000000"/>
          <w:insideV w:val="nil" w:sz="0" w:space="0" w:color="000000"/>
        </w:tcBorders>
        <w:vAlign w:val="top"/>
        <w:shd w:val="clear" w:color="auto" w:fill="70AD47" w:themeFill="accent6"/>
      </w:tcPr>
    </w:tblStylePr>
    <w:tblStylePr w:type="lastRow">
      <w:rPr>
        <w:b w:val="1"/>
        <w:color w:val="FFFFFF"/>
      </w:rPr>
      <w:tblPr>
        <w:tblW w:w="0" w:type="nil"/>
        <w:tblBorders/>
        <w:tblCellMar/>
      </w:tblPr>
      <w:tcPr>
        <w:tcBorders>
          <w:bottom w:val="single" w:sz="4" w:space="0" w:color="FFFFFF"/>
          <w:left w:val="single" w:sz="4" w:space="0" w:color="FFFFFF"/>
          <w:right w:val="single" w:sz="4" w:space="0" w:color="FFFFFF"/>
          <w:insideH w:val="nil" w:sz="0" w:space="0" w:color="000000"/>
          <w:insideV w:val="nil" w:sz="0" w:space="0" w:color="000000"/>
        </w:tcBorders>
        <w:vAlign w:val="top"/>
        <w:shd w:val="clear" w:color="auto" w:fill="70AD47" w:themeFill="accent6"/>
      </w:tcPr>
    </w:tblStylePr>
    <w:tblStylePr w:type="firstCol">
      <w:rPr>
        <w:b w:val="1"/>
        <w:color w:val="FFFFFF"/>
      </w:rPr>
      <w:tblPr>
        <w:tblW w:w="0" w:type="nil"/>
        <w:tblBorders/>
        <w:tblCellMar/>
      </w:tblPr>
      <w:tcPr>
        <w:tcBorders>
          <w:top w:val="single" w:sz="4" w:space="0" w:color="FFFFFF"/>
          <w:bottom w:val="single" w:sz="4" w:space="0" w:color="FFFFFF"/>
          <w:left w:val="single" w:sz="4" w:space="0" w:color="FFFFFF"/>
          <w:insideV w:val="nil" w:sz="0" w:space="0" w:color="000000"/>
        </w:tcBorders>
        <w:vAlign w:val="top"/>
        <w:shd w:val="clear" w:color="auto" w:fill="70AD47" w:themeFill="accent6"/>
      </w:tcPr>
    </w:tblStylePr>
    <w:tblStylePr w:type="lastCol">
      <w:rPr>
        <w:b w:val="1"/>
        <w:color w:val="FFFFFF"/>
      </w:rPr>
      <w:tblPr>
        <w:tblW w:w="0" w:type="nil"/>
        <w:tblBorders/>
        <w:tblCellMar/>
      </w:tblPr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 w:sz="0" w:space="0" w:color="000000"/>
        </w:tcBorders>
        <w:vAlign w:val="top"/>
        <w:shd w:val="clear" w:color="auto" w:fill="70AD47" w:themeFill="accent6"/>
      </w:tc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C5E0B3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Pr>
      <w:color w:val="000000"/>
    </w:rPr>
    <w:pPr>
      <w:spacing w:after="0" w:line="240" w:lineRule="auto"/>
    </w:pPr>
    <w:tblPr>
      <w:tblStyleColBandSize w:val="1"/>
      <w:tblStyleRowBandSize w:val="1"/>
      <w:tblW w:w="0" w:type="nil"/>
      <w:tblBorders>
        <w:top w:val="single" w:sz="4" w:space="0" w:color="666666"/>
        <w:bottom w:val="single" w:sz="4" w:space="0" w:color="666666"/>
        <w:left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CCCCCC" w:themeFill="text1" w:themeFillTint="33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bottom w:val="single" w:sz="12" w:space="0" w:color="666666"/>
        </w:tcBorders>
        <w:vAlign w:val="top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double" w:sz="4" w:space="0" w:color="666666"/>
        </w:tcBorders>
        <w:vAlign w:val="top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Pr>
      <w:color w:val="298881"/>
    </w:rPr>
    <w:pPr>
      <w:spacing w:after="0" w:line="240" w:lineRule="auto"/>
    </w:pPr>
    <w:tblPr>
      <w:tblStyleColBandSize w:val="1"/>
      <w:tblStyleRowBandSize w:val="1"/>
      <w:tblW w:w="0" w:type="nil"/>
      <w:tblBorders>
        <w:top w:val="single" w:sz="4" w:space="0" w:color="81D9D3"/>
        <w:bottom w:val="single" w:sz="4" w:space="0" w:color="81D9D3"/>
        <w:left w:val="single" w:sz="4" w:space="0" w:color="81D9D3"/>
        <w:right w:val="single" w:sz="4" w:space="0" w:color="81D9D3"/>
        <w:insideH w:val="single" w:sz="4" w:space="0" w:color="81D9D3"/>
        <w:insideV w:val="single" w:sz="4" w:space="0" w:color="81D9D3"/>
      </w:tblBorders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D5F2F0" w:themeFill="accent1" w:themeFillTint="33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bottom w:val="single" w:sz="12" w:space="0" w:color="81D9D3"/>
        </w:tcBorders>
        <w:vAlign w:val="top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double" w:sz="4" w:space="0" w:color="81D9D3"/>
        </w:tcBorders>
        <w:vAlign w:val="top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D5F2F0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Pr>
      <w:color w:val="C45911"/>
    </w:rPr>
    <w:pPr>
      <w:spacing w:after="0" w:line="240" w:lineRule="auto"/>
    </w:pPr>
    <w:tblPr>
      <w:tblStyleColBandSize w:val="1"/>
      <w:tblStyleRowBandSize w:val="1"/>
      <w:tblW w:w="0" w:type="nil"/>
      <w:tblBorders>
        <w:top w:val="single" w:sz="4" w:space="0" w:color="F4B083"/>
        <w:bottom w:val="single" w:sz="4" w:space="0" w:color="F4B083"/>
        <w:left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FBE4D5" w:themeFill="accent2" w:themeFillTint="33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bottom w:val="single" w:sz="12" w:space="0" w:color="F4B083"/>
        </w:tcBorders>
        <w:vAlign w:val="top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double" w:sz="4" w:space="0" w:color="F4B083"/>
        </w:tcBorders>
        <w:vAlign w:val="top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FBE4D5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Pr>
      <w:color w:val="7B7B7B"/>
    </w:rPr>
    <w:pPr>
      <w:spacing w:after="0" w:line="240" w:lineRule="auto"/>
    </w:pPr>
    <w:tblPr>
      <w:tblStyleColBandSize w:val="1"/>
      <w:tblStyleRowBandSize w:val="1"/>
      <w:tblW w:w="0" w:type="nil"/>
      <w:tblBorders>
        <w:top w:val="single" w:sz="4" w:space="0" w:color="C9C9C9"/>
        <w:bottom w:val="single" w:sz="4" w:space="0" w:color="C9C9C9"/>
        <w:left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EDEDED" w:themeFill="accent3" w:themeFillTint="33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bottom w:val="single" w:sz="12" w:space="0" w:color="C9C9C9"/>
        </w:tcBorders>
        <w:vAlign w:val="top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double" w:sz="4" w:space="0" w:color="C9C9C9"/>
        </w:tcBorders>
        <w:vAlign w:val="top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EDEDED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Pr>
      <w:color w:val="BF8F00"/>
    </w:rPr>
    <w:pPr>
      <w:spacing w:after="0" w:line="240" w:lineRule="auto"/>
    </w:pPr>
    <w:tblPr>
      <w:tblStyleColBandSize w:val="1"/>
      <w:tblStyleRowBandSize w:val="1"/>
      <w:tblW w:w="0" w:type="nil"/>
      <w:tblBorders>
        <w:top w:val="single" w:sz="4" w:space="0" w:color="FFD966"/>
        <w:bottom w:val="single" w:sz="4" w:space="0" w:color="FFD966"/>
        <w:left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FFF2CC" w:themeFill="accent4" w:themeFillTint="33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bottom w:val="single" w:sz="12" w:space="0" w:color="FFD966"/>
        </w:tcBorders>
        <w:vAlign w:val="top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double" w:sz="4" w:space="0" w:color="FFD966"/>
        </w:tcBorders>
        <w:vAlign w:val="top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FFF2CC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Pr>
      <w:color w:val="2F5496"/>
    </w:rPr>
    <w:pPr>
      <w:spacing w:after="0" w:line="240" w:lineRule="auto"/>
    </w:pPr>
    <w:tblPr>
      <w:tblStyleColBandSize w:val="1"/>
      <w:tblStyleRowBandSize w:val="1"/>
      <w:tblW w:w="0" w:type="nil"/>
      <w:tblBorders>
        <w:top w:val="single" w:sz="4" w:space="0" w:color="8EAADB"/>
        <w:bottom w:val="single" w:sz="4" w:space="0" w:color="8EAADB"/>
        <w:left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D9E2F3" w:themeFill="accent5" w:themeFillTint="33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bottom w:val="single" w:sz="12" w:space="0" w:color="8EAADB"/>
        </w:tcBorders>
        <w:vAlign w:val="top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double" w:sz="4" w:space="0" w:color="8EAADB"/>
        </w:tcBorders>
        <w:vAlign w:val="top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D9E2F3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Pr>
      <w:color w:val="538135"/>
    </w:rPr>
    <w:pPr>
      <w:spacing w:after="0" w:line="240" w:lineRule="auto"/>
    </w:pPr>
    <w:tblPr>
      <w:tblStyleColBandSize w:val="1"/>
      <w:tblStyleRowBandSize w:val="1"/>
      <w:tblW w:w="0" w:type="nil"/>
      <w:tblBorders>
        <w:top w:val="single" w:sz="4" w:space="0" w:color="A8D08D"/>
        <w:bottom w:val="single" w:sz="4" w:space="0" w:color="A8D08D"/>
        <w:left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E2EFD9" w:themeFill="accent6" w:themeFillTint="33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bottom w:val="single" w:sz="12" w:space="0" w:color="A8D08D"/>
        </w:tcBorders>
        <w:vAlign w:val="top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double" w:sz="4" w:space="0" w:color="A8D08D"/>
        </w:tcBorders>
        <w:vAlign w:val="top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E2EFD9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Pr>
      <w:color w:val="000000"/>
    </w:rPr>
    <w:pPr>
      <w:spacing w:after="0" w:line="240" w:lineRule="auto"/>
    </w:pPr>
    <w:tblPr>
      <w:tblStyleColBandSize w:val="1"/>
      <w:tblStyleRowBandSize w:val="1"/>
      <w:tblW w:w="0" w:type="nil"/>
      <w:tblBorders>
        <w:top w:val="single" w:sz="4" w:space="0" w:color="666666"/>
        <w:bottom w:val="single" w:sz="4" w:space="0" w:color="666666"/>
        <w:left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CCCCCC" w:themeFill="text1" w:themeFillTint="33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top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firstCol">
      <w:rPr>
        <w:i w:val="1"/>
      </w:rPr>
      <w:pPr>
        <w:jc w:val="right"/>
      </w:pPr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seCell">
      <w:tblPr>
        <w:tblW w:w="0" w:type="nil"/>
        <w:tblBorders/>
        <w:tblCellMar/>
      </w:tblPr>
      <w:tcPr>
        <w:tcBorders>
          <w:top w:val="single" w:sz="4" w:space="0" w:color="666666"/>
        </w:tcBorders>
        <w:vAlign w:val="top"/>
      </w:tcPr>
    </w:tblStylePr>
    <w:tblStylePr w:type="nwCell">
      <w:tblPr>
        <w:tblW w:w="0" w:type="nil"/>
        <w:tblBorders/>
        <w:tblCellMar/>
      </w:tblPr>
      <w:tcPr>
        <w:tcBorders>
          <w:bottom w:val="single" w:sz="4" w:space="0" w:color="666666"/>
        </w:tcBorders>
        <w:vAlign w:val="top"/>
      </w:tcPr>
    </w:tblStylePr>
    <w:tblStylePr w:type="lastCol">
      <w:rPr>
        <w:i w:val="1"/>
      </w:rPr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CCCCCC" w:themeFill="text1" w:themeFillTint="33"/>
      </w:tcPr>
    </w:tblStylePr>
    <w:tblStylePr w:type="swCell">
      <w:tblPr>
        <w:tblW w:w="0" w:type="nil"/>
        <w:tblBorders/>
        <w:tblCellMar/>
      </w:tblPr>
      <w:tcPr>
        <w:tcBorders>
          <w:top w:val="single" w:sz="4" w:space="0" w:color="666666"/>
        </w:tcBorders>
        <w:vAlign w:val="top"/>
      </w:tcPr>
    </w:tblStylePr>
    <w:tblStylePr w:type="neCell">
      <w:tblPr>
        <w:tblW w:w="0" w:type="nil"/>
        <w:tblBorders/>
        <w:tblCellMar/>
      </w:tblPr>
      <w:tcPr>
        <w:tcBorders>
          <w:bottom w:val="single" w:sz="4" w:space="0" w:color="666666"/>
        </w:tcBorders>
        <w:vAlign w:val="top"/>
      </w:tcPr>
    </w:tblStylePr>
  </w:style>
  <w:style w:type="table" w:styleId="Tabladecuadrcula7concolores-nfasis1">
    <w:name w:val="Grid Table 7 Colorful Accent 1"/>
    <w:basedOn w:val="Tablanormal"/>
    <w:uiPriority w:val="52"/>
    <w:rPr>
      <w:color w:val="298881"/>
    </w:rPr>
    <w:pPr>
      <w:spacing w:after="0" w:line="240" w:lineRule="auto"/>
    </w:pPr>
    <w:tblPr>
      <w:tblStyleColBandSize w:val="1"/>
      <w:tblStyleRowBandSize w:val="1"/>
      <w:tblW w:w="0" w:type="nil"/>
      <w:tblBorders>
        <w:top w:val="single" w:sz="4" w:space="0" w:color="81D9D3"/>
        <w:bottom w:val="single" w:sz="4" w:space="0" w:color="81D9D3"/>
        <w:left w:val="single" w:sz="4" w:space="0" w:color="81D9D3"/>
        <w:right w:val="single" w:sz="4" w:space="0" w:color="81D9D3"/>
        <w:insideH w:val="single" w:sz="4" w:space="0" w:color="81D9D3"/>
        <w:insideV w:val="single" w:sz="4" w:space="0" w:color="81D9D3"/>
      </w:tblBorders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D5F2F0" w:themeFill="accent1" w:themeFillTint="33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top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firstCol">
      <w:rPr>
        <w:i w:val="1"/>
      </w:rPr>
      <w:pPr>
        <w:jc w:val="right"/>
      </w:pPr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seCell">
      <w:tblPr>
        <w:tblW w:w="0" w:type="nil"/>
        <w:tblBorders/>
        <w:tblCellMar/>
      </w:tblPr>
      <w:tcPr>
        <w:tcBorders>
          <w:top w:val="single" w:sz="4" w:space="0" w:color="81D9D3"/>
        </w:tcBorders>
        <w:vAlign w:val="top"/>
      </w:tcPr>
    </w:tblStylePr>
    <w:tblStylePr w:type="nwCell">
      <w:tblPr>
        <w:tblW w:w="0" w:type="nil"/>
        <w:tblBorders/>
        <w:tblCellMar/>
      </w:tblPr>
      <w:tcPr>
        <w:tcBorders>
          <w:bottom w:val="single" w:sz="4" w:space="0" w:color="81D9D3"/>
        </w:tcBorders>
        <w:vAlign w:val="top"/>
      </w:tcPr>
    </w:tblStylePr>
    <w:tblStylePr w:type="lastCol">
      <w:rPr>
        <w:i w:val="1"/>
      </w:rPr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D5F2F0" w:themeFill="accent1" w:themeFillTint="33"/>
      </w:tcPr>
    </w:tblStylePr>
    <w:tblStylePr w:type="swCell">
      <w:tblPr>
        <w:tblW w:w="0" w:type="nil"/>
        <w:tblBorders/>
        <w:tblCellMar/>
      </w:tblPr>
      <w:tcPr>
        <w:tcBorders>
          <w:top w:val="single" w:sz="4" w:space="0" w:color="81D9D3"/>
        </w:tcBorders>
        <w:vAlign w:val="top"/>
      </w:tcPr>
    </w:tblStylePr>
    <w:tblStylePr w:type="neCell">
      <w:tblPr>
        <w:tblW w:w="0" w:type="nil"/>
        <w:tblBorders/>
        <w:tblCellMar/>
      </w:tblPr>
      <w:tcPr>
        <w:tcBorders>
          <w:bottom w:val="single" w:sz="4" w:space="0" w:color="81D9D3"/>
        </w:tcBorders>
        <w:vAlign w:val="top"/>
      </w:tcPr>
    </w:tblStylePr>
  </w:style>
  <w:style w:type="table" w:styleId="Tabladecuadrcula7concolores-nfasis2">
    <w:name w:val="Grid Table 7 Colorful Accent 2"/>
    <w:basedOn w:val="Tablanormal"/>
    <w:uiPriority w:val="52"/>
    <w:rPr>
      <w:color w:val="C45911"/>
    </w:rPr>
    <w:pPr>
      <w:spacing w:after="0" w:line="240" w:lineRule="auto"/>
    </w:pPr>
    <w:tblPr>
      <w:tblStyleColBandSize w:val="1"/>
      <w:tblStyleRowBandSize w:val="1"/>
      <w:tblW w:w="0" w:type="nil"/>
      <w:tblBorders>
        <w:top w:val="single" w:sz="4" w:space="0" w:color="F4B083"/>
        <w:bottom w:val="single" w:sz="4" w:space="0" w:color="F4B083"/>
        <w:left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FBE4D5" w:themeFill="accent2" w:themeFillTint="33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top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firstCol">
      <w:rPr>
        <w:i w:val="1"/>
      </w:rPr>
      <w:pPr>
        <w:jc w:val="right"/>
      </w:pPr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seCell">
      <w:tblPr>
        <w:tblW w:w="0" w:type="nil"/>
        <w:tblBorders/>
        <w:tblCellMar/>
      </w:tblPr>
      <w:tcPr>
        <w:tcBorders>
          <w:top w:val="single" w:sz="4" w:space="0" w:color="F4B083"/>
        </w:tcBorders>
        <w:vAlign w:val="top"/>
      </w:tcPr>
    </w:tblStylePr>
    <w:tblStylePr w:type="nwCell">
      <w:tblPr>
        <w:tblW w:w="0" w:type="nil"/>
        <w:tblBorders/>
        <w:tblCellMar/>
      </w:tblPr>
      <w:tcPr>
        <w:tcBorders>
          <w:bottom w:val="single" w:sz="4" w:space="0" w:color="F4B083"/>
        </w:tcBorders>
        <w:vAlign w:val="top"/>
      </w:tcPr>
    </w:tblStylePr>
    <w:tblStylePr w:type="lastCol">
      <w:rPr>
        <w:i w:val="1"/>
      </w:rPr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FBE4D5" w:themeFill="accent2" w:themeFillTint="33"/>
      </w:tcPr>
    </w:tblStylePr>
    <w:tblStylePr w:type="swCell">
      <w:tblPr>
        <w:tblW w:w="0" w:type="nil"/>
        <w:tblBorders/>
        <w:tblCellMar/>
      </w:tblPr>
      <w:tcPr>
        <w:tcBorders>
          <w:top w:val="single" w:sz="4" w:space="0" w:color="F4B083"/>
        </w:tcBorders>
        <w:vAlign w:val="top"/>
      </w:tcPr>
    </w:tblStylePr>
    <w:tblStylePr w:type="neCell">
      <w:tblPr>
        <w:tblW w:w="0" w:type="nil"/>
        <w:tblBorders/>
        <w:tblCellMar/>
      </w:tblPr>
      <w:tcPr>
        <w:tcBorders>
          <w:bottom w:val="single" w:sz="4" w:space="0" w:color="F4B083"/>
        </w:tcBorders>
        <w:vAlign w:val="top"/>
      </w:tcPr>
    </w:tblStylePr>
  </w:style>
  <w:style w:type="table" w:styleId="Tabladecuadrcula7concolores-nfasis3">
    <w:name w:val="Grid Table 7 Colorful Accent 3"/>
    <w:basedOn w:val="Tablanormal"/>
    <w:uiPriority w:val="52"/>
    <w:rPr>
      <w:color w:val="7B7B7B"/>
    </w:rPr>
    <w:pPr>
      <w:spacing w:after="0" w:line="240" w:lineRule="auto"/>
    </w:pPr>
    <w:tblPr>
      <w:tblStyleColBandSize w:val="1"/>
      <w:tblStyleRowBandSize w:val="1"/>
      <w:tblW w:w="0" w:type="nil"/>
      <w:tblBorders>
        <w:top w:val="single" w:sz="4" w:space="0" w:color="C9C9C9"/>
        <w:bottom w:val="single" w:sz="4" w:space="0" w:color="C9C9C9"/>
        <w:left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EDEDED" w:themeFill="accent3" w:themeFillTint="33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top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firstCol">
      <w:rPr>
        <w:i w:val="1"/>
      </w:rPr>
      <w:pPr>
        <w:jc w:val="right"/>
      </w:pPr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seCell">
      <w:tblPr>
        <w:tblW w:w="0" w:type="nil"/>
        <w:tblBorders/>
        <w:tblCellMar/>
      </w:tblPr>
      <w:tcPr>
        <w:tcBorders>
          <w:top w:val="single" w:sz="4" w:space="0" w:color="C9C9C9"/>
        </w:tcBorders>
        <w:vAlign w:val="top"/>
      </w:tcPr>
    </w:tblStylePr>
    <w:tblStylePr w:type="nwCell">
      <w:tblPr>
        <w:tblW w:w="0" w:type="nil"/>
        <w:tblBorders/>
        <w:tblCellMar/>
      </w:tblPr>
      <w:tcPr>
        <w:tcBorders>
          <w:bottom w:val="single" w:sz="4" w:space="0" w:color="C9C9C9"/>
        </w:tcBorders>
        <w:vAlign w:val="top"/>
      </w:tcPr>
    </w:tblStylePr>
    <w:tblStylePr w:type="lastCol">
      <w:rPr>
        <w:i w:val="1"/>
      </w:rPr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EDEDED" w:themeFill="accent3" w:themeFillTint="33"/>
      </w:tcPr>
    </w:tblStylePr>
    <w:tblStylePr w:type="swCell">
      <w:tblPr>
        <w:tblW w:w="0" w:type="nil"/>
        <w:tblBorders/>
        <w:tblCellMar/>
      </w:tblPr>
      <w:tcPr>
        <w:tcBorders>
          <w:top w:val="single" w:sz="4" w:space="0" w:color="C9C9C9"/>
        </w:tcBorders>
        <w:vAlign w:val="top"/>
      </w:tcPr>
    </w:tblStylePr>
    <w:tblStylePr w:type="neCell">
      <w:tblPr>
        <w:tblW w:w="0" w:type="nil"/>
        <w:tblBorders/>
        <w:tblCellMar/>
      </w:tblPr>
      <w:tcPr>
        <w:tcBorders>
          <w:bottom w:val="single" w:sz="4" w:space="0" w:color="C9C9C9"/>
        </w:tcBorders>
        <w:vAlign w:val="top"/>
      </w:tcPr>
    </w:tblStylePr>
  </w:style>
  <w:style w:type="table" w:styleId="Tabladecuadrcula7concolores-nfasis4">
    <w:name w:val="Grid Table 7 Colorful Accent 4"/>
    <w:basedOn w:val="Tablanormal"/>
    <w:uiPriority w:val="52"/>
    <w:rPr>
      <w:color w:val="BF8F00"/>
    </w:rPr>
    <w:pPr>
      <w:spacing w:after="0" w:line="240" w:lineRule="auto"/>
    </w:pPr>
    <w:tblPr>
      <w:tblStyleColBandSize w:val="1"/>
      <w:tblStyleRowBandSize w:val="1"/>
      <w:tblW w:w="0" w:type="nil"/>
      <w:tblBorders>
        <w:top w:val="single" w:sz="4" w:space="0" w:color="FFD966"/>
        <w:bottom w:val="single" w:sz="4" w:space="0" w:color="FFD966"/>
        <w:left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FFF2CC" w:themeFill="accent4" w:themeFillTint="33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top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firstCol">
      <w:rPr>
        <w:i w:val="1"/>
      </w:rPr>
      <w:pPr>
        <w:jc w:val="right"/>
      </w:pPr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seCell">
      <w:tblPr>
        <w:tblW w:w="0" w:type="nil"/>
        <w:tblBorders/>
        <w:tblCellMar/>
      </w:tblPr>
      <w:tcPr>
        <w:tcBorders>
          <w:top w:val="single" w:sz="4" w:space="0" w:color="FFD966"/>
        </w:tcBorders>
        <w:vAlign w:val="top"/>
      </w:tcPr>
    </w:tblStylePr>
    <w:tblStylePr w:type="nwCell">
      <w:tblPr>
        <w:tblW w:w="0" w:type="nil"/>
        <w:tblBorders/>
        <w:tblCellMar/>
      </w:tblPr>
      <w:tcPr>
        <w:tcBorders>
          <w:bottom w:val="single" w:sz="4" w:space="0" w:color="FFD966"/>
        </w:tcBorders>
        <w:vAlign w:val="top"/>
      </w:tcPr>
    </w:tblStylePr>
    <w:tblStylePr w:type="lastCol">
      <w:rPr>
        <w:i w:val="1"/>
      </w:rPr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FFF2CC" w:themeFill="accent4" w:themeFillTint="33"/>
      </w:tcPr>
    </w:tblStylePr>
    <w:tblStylePr w:type="swCell">
      <w:tblPr>
        <w:tblW w:w="0" w:type="nil"/>
        <w:tblBorders/>
        <w:tblCellMar/>
      </w:tblPr>
      <w:tcPr>
        <w:tcBorders>
          <w:top w:val="single" w:sz="4" w:space="0" w:color="FFD966"/>
        </w:tcBorders>
        <w:vAlign w:val="top"/>
      </w:tcPr>
    </w:tblStylePr>
    <w:tblStylePr w:type="neCell">
      <w:tblPr>
        <w:tblW w:w="0" w:type="nil"/>
        <w:tblBorders/>
        <w:tblCellMar/>
      </w:tblPr>
      <w:tcPr>
        <w:tcBorders>
          <w:bottom w:val="single" w:sz="4" w:space="0" w:color="FFD966"/>
        </w:tcBorders>
        <w:vAlign w:val="top"/>
      </w:tcPr>
    </w:tblStylePr>
  </w:style>
  <w:style w:type="table" w:styleId="Tabladecuadrcula7concolores-nfasis5">
    <w:name w:val="Grid Table 7 Colorful Accent 5"/>
    <w:basedOn w:val="Tablanormal"/>
    <w:uiPriority w:val="52"/>
    <w:rPr>
      <w:color w:val="2F5496"/>
    </w:rPr>
    <w:pPr>
      <w:spacing w:after="0" w:line="240" w:lineRule="auto"/>
    </w:pPr>
    <w:tblPr>
      <w:tblStyleColBandSize w:val="1"/>
      <w:tblStyleRowBandSize w:val="1"/>
      <w:tblW w:w="0" w:type="nil"/>
      <w:tblBorders>
        <w:top w:val="single" w:sz="4" w:space="0" w:color="8EAADB"/>
        <w:bottom w:val="single" w:sz="4" w:space="0" w:color="8EAADB"/>
        <w:left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D9E2F3" w:themeFill="accent5" w:themeFillTint="33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top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firstCol">
      <w:rPr>
        <w:i w:val="1"/>
      </w:rPr>
      <w:pPr>
        <w:jc w:val="right"/>
      </w:pPr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seCell">
      <w:tblPr>
        <w:tblW w:w="0" w:type="nil"/>
        <w:tblBorders/>
        <w:tblCellMar/>
      </w:tblPr>
      <w:tcPr>
        <w:tcBorders>
          <w:top w:val="single" w:sz="4" w:space="0" w:color="8EAADB"/>
        </w:tcBorders>
        <w:vAlign w:val="top"/>
      </w:tcPr>
    </w:tblStylePr>
    <w:tblStylePr w:type="nwCell">
      <w:tblPr>
        <w:tblW w:w="0" w:type="nil"/>
        <w:tblBorders/>
        <w:tblCellMar/>
      </w:tblPr>
      <w:tcPr>
        <w:tcBorders>
          <w:bottom w:val="single" w:sz="4" w:space="0" w:color="8EAADB"/>
        </w:tcBorders>
        <w:vAlign w:val="top"/>
      </w:tcPr>
    </w:tblStylePr>
    <w:tblStylePr w:type="lastCol">
      <w:rPr>
        <w:i w:val="1"/>
      </w:rPr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D9E2F3" w:themeFill="accent5" w:themeFillTint="33"/>
      </w:tcPr>
    </w:tblStylePr>
    <w:tblStylePr w:type="swCell">
      <w:tblPr>
        <w:tblW w:w="0" w:type="nil"/>
        <w:tblBorders/>
        <w:tblCellMar/>
      </w:tblPr>
      <w:tcPr>
        <w:tcBorders>
          <w:top w:val="single" w:sz="4" w:space="0" w:color="8EAADB"/>
        </w:tcBorders>
        <w:vAlign w:val="top"/>
      </w:tcPr>
    </w:tblStylePr>
    <w:tblStylePr w:type="neCell">
      <w:tblPr>
        <w:tblW w:w="0" w:type="nil"/>
        <w:tblBorders/>
        <w:tblCellMar/>
      </w:tblPr>
      <w:tcPr>
        <w:tcBorders>
          <w:bottom w:val="single" w:sz="4" w:space="0" w:color="8EAADB"/>
        </w:tcBorders>
        <w:vAlign w:val="top"/>
      </w:tcPr>
    </w:tblStylePr>
  </w:style>
  <w:style w:type="table" w:styleId="Tabladecuadrcula7concolores-nfasis6">
    <w:name w:val="Grid Table 7 Colorful Accent 6"/>
    <w:basedOn w:val="Tablanormal"/>
    <w:uiPriority w:val="52"/>
    <w:rPr>
      <w:color w:val="538135"/>
    </w:rPr>
    <w:pPr>
      <w:spacing w:after="0" w:line="240" w:lineRule="auto"/>
    </w:pPr>
    <w:tblPr>
      <w:tblStyleColBandSize w:val="1"/>
      <w:tblStyleRowBandSize w:val="1"/>
      <w:tblW w:w="0" w:type="nil"/>
      <w:tblBorders>
        <w:top w:val="single" w:sz="4" w:space="0" w:color="A8D08D"/>
        <w:bottom w:val="single" w:sz="4" w:space="0" w:color="A8D08D"/>
        <w:left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E2EFD9" w:themeFill="accent6" w:themeFillTint="33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top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firstCol">
      <w:rPr>
        <w:i w:val="1"/>
      </w:rPr>
      <w:pPr>
        <w:jc w:val="right"/>
      </w:pPr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seCell">
      <w:tblPr>
        <w:tblW w:w="0" w:type="nil"/>
        <w:tblBorders/>
        <w:tblCellMar/>
      </w:tblPr>
      <w:tcPr>
        <w:tcBorders>
          <w:top w:val="single" w:sz="4" w:space="0" w:color="A8D08D"/>
        </w:tcBorders>
        <w:vAlign w:val="top"/>
      </w:tcPr>
    </w:tblStylePr>
    <w:tblStylePr w:type="nwCell">
      <w:tblPr>
        <w:tblW w:w="0" w:type="nil"/>
        <w:tblBorders/>
        <w:tblCellMar/>
      </w:tblPr>
      <w:tcPr>
        <w:tcBorders>
          <w:bottom w:val="single" w:sz="4" w:space="0" w:color="A8D08D"/>
        </w:tcBorders>
        <w:vAlign w:val="top"/>
      </w:tcPr>
    </w:tblStylePr>
    <w:tblStylePr w:type="lastCol">
      <w:rPr>
        <w:i w:val="1"/>
      </w:rPr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E2EFD9" w:themeFill="accent6" w:themeFillTint="33"/>
      </w:tcPr>
    </w:tblStylePr>
    <w:tblStylePr w:type="swCell">
      <w:tblPr>
        <w:tblW w:w="0" w:type="nil"/>
        <w:tblBorders/>
        <w:tblCellMar/>
      </w:tblPr>
      <w:tcPr>
        <w:tcBorders>
          <w:top w:val="single" w:sz="4" w:space="0" w:color="A8D08D"/>
        </w:tcBorders>
        <w:vAlign w:val="top"/>
      </w:tcPr>
    </w:tblStylePr>
    <w:tblStylePr w:type="neCell">
      <w:tblPr>
        <w:tblW w:w="0" w:type="nil"/>
        <w:tblBorders/>
        <w:tblCellMar/>
      </w:tblPr>
      <w:tcPr>
        <w:tcBorders>
          <w:bottom w:val="single" w:sz="4" w:space="0" w:color="A8D08D"/>
        </w:tcBorders>
        <w:vAlign w:val="top"/>
      </w:tcPr>
    </w:tblStylePr>
  </w:style>
  <w:style w:type="character" w:customStyle="1" w:styleId="Ttulo6Car">
    <w:name w:val="Título 6 Car"/>
    <w:link w:val="Ttulo6"/>
    <w:basedOn w:val="Fuentedeprrafopredeter"/>
    <w:uiPriority w:val="9"/>
    <w:rPr>
      <w:color w:val="1B5A56"/>
      <w:rFonts w:ascii="Gill Sans MT"/>
    </w:rPr>
  </w:style>
  <w:style w:type="character" w:customStyle="1" w:styleId="Ttulo7Car">
    <w:name w:val="Título 7 Car"/>
    <w:link w:val="Ttulo7"/>
    <w:basedOn w:val="Fuentedeprrafopredeter"/>
    <w:uiPriority w:val="9"/>
    <w:rPr>
      <w:i w:val="1"/>
      <w:color w:val="1B5A56"/>
      <w:rFonts w:ascii="Gill Sans MT"/>
    </w:rPr>
  </w:style>
  <w:style w:type="character" w:customStyle="1" w:styleId="Ttulo8Car">
    <w:name w:val="Título 8 Car"/>
    <w:link w:val="Ttulo8"/>
    <w:basedOn w:val="Fuentedeprrafopredeter"/>
    <w:uiPriority w:val="9"/>
    <w:rPr>
      <w:szCs w:val="21.0"/>
      <w:color w:val="272727"/>
      <w:rFonts w:ascii="Gill Sans MT"/>
    </w:rPr>
  </w:style>
  <w:style w:type="character" w:customStyle="1" w:styleId="Ttulo9Car">
    <w:name w:val="Título 9 Car"/>
    <w:link w:val="Ttulo9"/>
    <w:basedOn w:val="Fuentedeprrafopredeter"/>
    <w:uiPriority w:val="9"/>
    <w:rPr>
      <w:i w:val="1"/>
      <w:szCs w:val="21.0"/>
      <w:color w:val="272727"/>
      <w:rFonts w:ascii="Gill Sans MT"/>
    </w:rPr>
  </w:style>
  <w:style w:type="character" w:styleId="AcrnimoHTML">
    <w:name w:val="HTML Acronym"/>
    <w:basedOn w:val="Fuentedeprrafopredeter"/>
    <w:uiPriority w:val="99"/>
  </w:style>
  <w:style w:type="paragraph" w:styleId="DireccinHTML">
    <w:name w:val="HTML Address"/>
    <w:link w:val="DireccinHTMLCar"/>
    <w:basedOn w:val="Normal"/>
    <w:uiPriority w:val="99"/>
    <w:rPr>
      <w:i w:val="1"/>
    </w:rPr>
    <w:pPr>
      <w:spacing w:after="0" w:line="240" w:lineRule="auto"/>
    </w:pPr>
  </w:style>
  <w:style w:type="character" w:customStyle="1" w:styleId="DireccinHTMLCar">
    <w:name w:val="Dirección HTML Car"/>
    <w:link w:val="DireccinHTML"/>
    <w:basedOn w:val="Fuentedeprrafopredeter"/>
    <w:uiPriority w:val="99"/>
    <w:rPr>
      <w:i w:val="1"/>
    </w:rPr>
  </w:style>
  <w:style w:type="character" w:styleId="CitaHTML">
    <w:name w:val="HTML Cite"/>
    <w:basedOn w:val="Fuentedeprrafopredeter"/>
    <w:uiPriority w:val="99"/>
    <w:rPr>
      <w:i w:val="1"/>
    </w:rPr>
  </w:style>
  <w:style w:type="character" w:styleId="CdigoHTML">
    <w:name w:val="HTML Code"/>
    <w:basedOn w:val="Fuentedeprrafopredeter"/>
    <w:uiPriority w:val="99"/>
    <w:rPr>
      <w:sz w:val="22.0"/>
      <w:szCs w:val="20.0"/>
      <w:rFonts w:ascii="Consolas" w:hAnsi="Consolas"/>
    </w:rPr>
  </w:style>
  <w:style w:type="character" w:styleId="DefinicinHTML">
    <w:name w:val="HTML Definition"/>
    <w:basedOn w:val="Fuentedeprrafopredeter"/>
    <w:uiPriority w:val="99"/>
    <w:rPr>
      <w:i w:val="1"/>
    </w:rPr>
  </w:style>
  <w:style w:type="character" w:styleId="TecladoHTML">
    <w:name w:val="HTML Keyboard"/>
    <w:basedOn w:val="Fuentedeprrafopredeter"/>
    <w:uiPriority w:val="99"/>
    <w:rPr>
      <w:sz w:val="22.0"/>
      <w:szCs w:val="20.0"/>
      <w:rFonts w:ascii="Consolas" w:hAnsi="Consolas"/>
    </w:rPr>
  </w:style>
  <w:style w:type="paragraph" w:styleId="HTMLconformatoprevio">
    <w:name w:val="HTML Preformatted"/>
    <w:link w:val="HTMLconformatoprevioCar"/>
    <w:basedOn w:val="Normal"/>
    <w:uiPriority w:val="99"/>
    <w:rPr>
      <w:szCs w:val="20.0"/>
      <w:rFonts w:ascii="Consolas" w:hAnsi="Consolas"/>
    </w:rPr>
    <w:pPr>
      <w:spacing w:after="0" w:line="240" w:lineRule="auto"/>
    </w:pPr>
  </w:style>
  <w:style w:type="character" w:customStyle="1" w:styleId="HTMLconformatoprevioCar">
    <w:name w:val="HTML con formato previo Car"/>
    <w:link w:val="HTMLconformatoprevio"/>
    <w:basedOn w:val="Fuentedeprrafopredeter"/>
    <w:uiPriority w:val="99"/>
    <w:rPr>
      <w:szCs w:val="20.0"/>
      <w:rFonts w:ascii="Consolas" w:hAnsi="Consolas"/>
    </w:rPr>
  </w:style>
  <w:style w:type="character" w:styleId="EjemplodeHTML">
    <w:name w:val="HTML Sample"/>
    <w:basedOn w:val="Fuentedeprrafopredeter"/>
    <w:uiPriority w:val="99"/>
    <w:rPr>
      <w:sz w:val="24.0"/>
      <w:szCs w:val="24.0"/>
      <w:rFonts w:ascii="Consolas" w:hAnsi="Consolas"/>
    </w:rPr>
  </w:style>
  <w:style w:type="character" w:styleId="MquinadeescribirHTML">
    <w:name w:val="HTML Typewriter"/>
    <w:basedOn w:val="Fuentedeprrafopredeter"/>
    <w:uiPriority w:val="99"/>
    <w:rPr>
      <w:sz w:val="22.0"/>
      <w:szCs w:val="20.0"/>
      <w:rFonts w:ascii="Consolas" w:hAnsi="Consolas"/>
    </w:rPr>
  </w:style>
  <w:style w:type="character" w:styleId="VariableHTML">
    <w:name w:val="HTML Variable"/>
    <w:basedOn w:val="Fuentedeprrafopredeter"/>
    <w:uiPriority w:val="99"/>
    <w:rPr>
      <w:i w:val="1"/>
    </w:rPr>
  </w:style>
  <w:style w:type="character" w:styleId="Hipervnculo">
    <w:name w:val="Hyperlink"/>
    <w:basedOn w:val="Fuentedeprrafopredeter"/>
    <w:uiPriority w:val="99"/>
    <w:rPr>
      <w:u w:val="single"/>
      <w:color w:val="0563C1"/>
    </w:rPr>
  </w:style>
  <w:style w:type="paragraph" w:styleId="ndice1">
    <w:name w:val="index 1"/>
    <w:basedOn w:val="Normal"/>
    <w:uiPriority w:val="99"/>
    <w:pPr>
      <w:spacing w:after="0" w:line="240" w:lineRule="auto"/>
      <w:ind w:left="220" w:hanging="220"/>
    </w:pPr>
  </w:style>
  <w:style w:type="paragraph" w:styleId="ndice2">
    <w:name w:val="index 2"/>
    <w:basedOn w:val="Normal"/>
    <w:uiPriority w:val="99"/>
    <w:pPr>
      <w:spacing w:after="0" w:line="240" w:lineRule="auto"/>
      <w:ind w:left="440" w:hanging="220"/>
    </w:pPr>
  </w:style>
  <w:style w:type="paragraph" w:styleId="ndice3">
    <w:name w:val="index 3"/>
    <w:basedOn w:val="Normal"/>
    <w:uiPriority w:val="99"/>
    <w:pPr>
      <w:spacing w:after="0" w:line="240" w:lineRule="auto"/>
      <w:ind w:left="660" w:hanging="220"/>
    </w:pPr>
  </w:style>
  <w:style w:type="paragraph" w:styleId="ndice4">
    <w:name w:val="index 4"/>
    <w:basedOn w:val="Normal"/>
    <w:uiPriority w:val="99"/>
    <w:pPr>
      <w:spacing w:after="0" w:line="240" w:lineRule="auto"/>
      <w:ind w:left="880" w:hanging="220"/>
    </w:pPr>
  </w:style>
  <w:style w:type="paragraph" w:styleId="ndice5">
    <w:name w:val="index 5"/>
    <w:basedOn w:val="Normal"/>
    <w:uiPriority w:val="99"/>
    <w:pPr>
      <w:spacing w:after="0" w:line="240" w:lineRule="auto"/>
      <w:ind w:left="1100" w:hanging="220"/>
    </w:pPr>
  </w:style>
  <w:style w:type="paragraph" w:styleId="ndice6">
    <w:name w:val="index 6"/>
    <w:basedOn w:val="Normal"/>
    <w:uiPriority w:val="99"/>
    <w:pPr>
      <w:spacing w:after="0" w:line="240" w:lineRule="auto"/>
      <w:ind w:left="1320" w:hanging="220"/>
    </w:pPr>
  </w:style>
  <w:style w:type="paragraph" w:styleId="ndice7">
    <w:name w:val="index 7"/>
    <w:basedOn w:val="Normal"/>
    <w:uiPriority w:val="99"/>
    <w:pPr>
      <w:spacing w:after="0" w:line="240" w:lineRule="auto"/>
      <w:ind w:left="1540" w:hanging="220"/>
    </w:pPr>
  </w:style>
  <w:style w:type="paragraph" w:styleId="ndice8">
    <w:name w:val="index 8"/>
    <w:basedOn w:val="Normal"/>
    <w:uiPriority w:val="99"/>
    <w:pPr>
      <w:spacing w:after="0" w:line="240" w:lineRule="auto"/>
      <w:ind w:left="1760" w:hanging="220"/>
    </w:pPr>
  </w:style>
  <w:style w:type="paragraph" w:styleId="ndice9">
    <w:name w:val="index 9"/>
    <w:basedOn w:val="Normal"/>
    <w:uiPriority w:val="99"/>
    <w:pPr>
      <w:spacing w:after="0" w:line="240" w:lineRule="auto"/>
      <w:ind w:left="1980" w:hanging="220"/>
    </w:pPr>
  </w:style>
  <w:style w:type="paragraph" w:styleId="Ttulodendice">
    <w:name w:val="index heading"/>
    <w:basedOn w:val="Normal"/>
    <w:uiPriority w:val="99"/>
    <w:rPr>
      <w:b w:val="1"/>
      <w:rFonts w:ascii="Gill Sans MT"/>
    </w:rPr>
  </w:style>
  <w:style w:type="character" w:styleId="nfasisintenso">
    <w:name w:val="Intense Emphasis"/>
    <w:basedOn w:val="Fuentedeprrafopredeter"/>
    <w:uiPriority w:val="21"/>
    <w:qFormat/>
    <w:rPr>
      <w:i w:val="1"/>
      <w:color w:val="37B6AE"/>
    </w:rPr>
  </w:style>
  <w:style w:type="paragraph" w:styleId="Citadestacada">
    <w:name w:val="Intense Quote"/>
    <w:link w:val="CitadestacadaCar"/>
    <w:basedOn w:val="Normal"/>
    <w:uiPriority w:val="30"/>
    <w:qFormat/>
    <w:rPr>
      <w:i w:val="1"/>
      <w:color w:val="37B6AE"/>
    </w:rPr>
    <w:pPr>
      <w:jc w:val="center"/>
      <w:spacing w:after="360" w:before="360"/>
      <w:ind w:left="864" w:right="864"/>
      <w:pBdr>
        <w:bottom w:val="single" w:sz="4" w:space="10" w:color="37B6AE" w:themeColor="accent1"/>
        <w:top w:val="single" w:sz="4" w:space="10" w:color="37B6AE" w:themeColor="accent1"/>
      </w:pBdr>
    </w:pPr>
  </w:style>
  <w:style w:type="character" w:customStyle="1" w:styleId="CitadestacadaCar">
    <w:name w:val="Cita destacada Car"/>
    <w:link w:val="Citadestacada"/>
    <w:basedOn w:val="Fuentedeprrafopredeter"/>
    <w:uiPriority w:val="30"/>
    <w:rPr>
      <w:i w:val="1"/>
      <w:color w:val="37B6AE"/>
    </w:rPr>
  </w:style>
  <w:style w:type="character" w:styleId="Referenciaintensa">
    <w:name w:val="Intense Reference"/>
    <w:basedOn w:val="Fuentedeprrafopredeter"/>
    <w:uiPriority w:val="32"/>
    <w:qFormat/>
    <w:rPr>
      <w:b w:val="1"/>
      <w:color w:val="37B6AE"/>
      <w:smallCaps w:val="true"/>
      <w:spacing w:val="5"/>
    </w:rPr>
  </w:style>
  <w:style w:type="table" w:styleId="Cuadrculaclara">
    <w:name w:val="Light Grid"/>
    <w:basedOn w:val="Tablanormal"/>
    <w:uiPriority w:val="62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8" w:space="0" w:color="000000"/>
        <w:bottom w:val="single" w:sz="8" w:space="0" w:color="000000"/>
        <w:left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/>
    </w:tblPr>
    <w:tblStylePr w:type="band1Horz">
      <w:tblPr>
        <w:tblW w:w="0" w:type="nil"/>
        <w:tblBorders/>
        <w:tblCellMar/>
      </w:tblPr>
      <w:tcPr>
        <w:tcBorders>
          <w:top w:val="single" w:sz="8" w:space="0" w:color="000000"/>
          <w:bottom w:val="single" w:sz="8" w:space="0" w:color="000000"/>
          <w:left w:val="single" w:sz="8" w:space="0" w:color="000000"/>
          <w:right w:val="single" w:sz="8" w:space="0" w:color="000000"/>
          <w:insideV w:val="single" w:sz="8" w:space="0" w:color="000000"/>
        </w:tcBorders>
        <w:vAlign w:val="top"/>
        <w:shd w:val="clear" w:color="auto" w:fill="C0C0C0" w:themeFill="text1" w:themeFillTint="3F"/>
      </w:tcPr>
    </w:tblStylePr>
    <w:tblStylePr w:type="firstRow">
      <w:rPr>
        <w:b w:val="1"/>
        <w:rFonts w:ascii="Gill Sans MT"/>
      </w:rPr>
      <w:pPr>
        <w:spacing w:after="0" w:before="0" w:line="240" w:lineRule="auto"/>
      </w:pPr>
      <w:tblPr>
        <w:tblW w:w="0" w:type="nil"/>
        <w:tblBorders/>
        <w:tblCellMar/>
      </w:tblPr>
      <w:tcPr>
        <w:tcBorders>
          <w:top w:val="single" w:sz="8" w:space="0" w:color="000000"/>
          <w:bottom w:val="single" w:sz="18" w:space="0" w:color="000000"/>
          <w:left w:val="single" w:sz="8" w:space="0" w:color="000000"/>
          <w:right w:val="single" w:sz="8" w:space="0" w:color="000000"/>
          <w:insideH w:val="nil" w:sz="0" w:space="0" w:color="000000"/>
          <w:insideV w:val="single" w:sz="8" w:space="0" w:color="000000"/>
        </w:tcBorders>
        <w:vAlign w:val="top"/>
      </w:tcPr>
    </w:tblStylePr>
    <w:tblStylePr w:type="lastRow">
      <w:rPr>
        <w:b w:val="1"/>
        <w:rFonts w:ascii="Gill Sans MT"/>
      </w:rPr>
      <w:pPr>
        <w:spacing w:after="0" w:before="0" w:line="240" w:lineRule="auto"/>
      </w:pPr>
      <w:tblPr>
        <w:tblW w:w="0" w:type="nil"/>
        <w:tblBorders/>
        <w:tblCellMar/>
      </w:tblPr>
      <w:tcPr>
        <w:tcBorders>
          <w:top w:val="double" w:sz="6" w:space="0" w:color="000000"/>
          <w:bottom w:val="single" w:sz="8" w:space="0" w:color="000000"/>
          <w:left w:val="single" w:sz="8" w:space="0" w:color="000000"/>
          <w:right w:val="single" w:sz="8" w:space="0" w:color="000000"/>
          <w:insideH w:val="nil" w:sz="0" w:space="0" w:color="000000"/>
          <w:insideV w:val="single" w:sz="8" w:space="0" w:color="000000"/>
        </w:tcBorders>
        <w:vAlign w:val="top"/>
      </w:tcPr>
    </w:tblStylePr>
    <w:tblStylePr w:type="band2Horz">
      <w:tblPr>
        <w:tblW w:w="0" w:type="nil"/>
        <w:tblBorders/>
        <w:tblCellMar/>
      </w:tblPr>
      <w:tcPr>
        <w:tcBorders>
          <w:top w:val="single" w:sz="8" w:space="0" w:color="000000"/>
          <w:bottom w:val="single" w:sz="8" w:space="0" w:color="000000"/>
          <w:left w:val="single" w:sz="8" w:space="0" w:color="000000"/>
          <w:right w:val="single" w:sz="8" w:space="0" w:color="000000"/>
          <w:insideV w:val="single" w:sz="8" w:space="0" w:color="000000"/>
        </w:tcBorders>
        <w:vAlign w:val="top"/>
      </w:tcPr>
    </w:tblStylePr>
    <w:tblStylePr w:type="firstCol">
      <w:rPr>
        <w:b w:val="1"/>
        <w:rFonts w:ascii="Gill Sans MT"/>
      </w:rPr>
    </w:tblStylePr>
    <w:tblStylePr w:type="lastCol">
      <w:rPr>
        <w:b w:val="1"/>
        <w:rFonts w:ascii="Gill Sans MT"/>
      </w:rPr>
      <w:tblPr>
        <w:tblW w:w="0" w:type="nil"/>
        <w:tblBorders/>
        <w:tblCellMar/>
      </w:tblPr>
      <w:tcPr>
        <w:tcBorders>
          <w:top w:val="single" w:sz="8" w:space="0" w:color="000000"/>
          <w:bottom w:val="single" w:sz="8" w:space="0" w:color="000000"/>
          <w:left w:val="single" w:sz="8" w:space="0" w:color="000000"/>
          <w:right w:val="single" w:sz="8" w:space="0" w:color="000000"/>
        </w:tcBorders>
        <w:vAlign w:val="top"/>
      </w:tcPr>
    </w:tblStylePr>
    <w:tblStylePr w:type="band1Vert">
      <w:tblPr>
        <w:tblW w:w="0" w:type="nil"/>
        <w:tblBorders/>
        <w:tblCellMar/>
      </w:tblPr>
      <w:tcPr>
        <w:tcBorders>
          <w:top w:val="single" w:sz="8" w:space="0" w:color="000000"/>
          <w:bottom w:val="single" w:sz="8" w:space="0" w:color="000000"/>
          <w:left w:val="single" w:sz="8" w:space="0" w:color="000000"/>
          <w:right w:val="single" w:sz="8" w:space="0" w:color="000000"/>
        </w:tcBorders>
        <w:vAlign w:val="top"/>
        <w:shd w:val="clear" w:color="auto" w:fill="C0C0C0" w:themeFill="text1" w:themeFillTint="3F"/>
      </w:tcPr>
    </w:tblStylePr>
  </w:style>
  <w:style w:type="table" w:styleId="Cuadrculaclara-nfasis1">
    <w:name w:val="Light Grid Accent 1"/>
    <w:basedOn w:val="Tablanormal"/>
    <w:uiPriority w:val="62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8" w:space="0" w:color="37B6AE"/>
        <w:bottom w:val="single" w:sz="8" w:space="0" w:color="37B6AE"/>
        <w:left w:val="single" w:sz="8" w:space="0" w:color="37B6AE"/>
        <w:right w:val="single" w:sz="8" w:space="0" w:color="37B6AE"/>
        <w:insideH w:val="single" w:sz="8" w:space="0" w:color="37B6AE"/>
        <w:insideV w:val="single" w:sz="8" w:space="0" w:color="37B6AE"/>
      </w:tblBorders>
      <w:tblCellMar/>
    </w:tblPr>
    <w:tblStylePr w:type="band1Horz">
      <w:tblPr>
        <w:tblW w:w="0" w:type="nil"/>
        <w:tblBorders/>
        <w:tblCellMar/>
      </w:tblPr>
      <w:tcPr>
        <w:tcBorders>
          <w:top w:val="single" w:sz="8" w:space="0" w:color="37B6AE"/>
          <w:bottom w:val="single" w:sz="8" w:space="0" w:color="37B6AE"/>
          <w:left w:val="single" w:sz="8" w:space="0" w:color="37B6AE"/>
          <w:right w:val="single" w:sz="8" w:space="0" w:color="37B6AE"/>
          <w:insideV w:val="single" w:sz="8" w:space="0" w:color="37B6AE"/>
        </w:tcBorders>
        <w:vAlign w:val="top"/>
        <w:shd w:val="clear" w:color="auto" w:fill="CBEFEC" w:themeFill="accent1" w:themeFillTint="3F"/>
      </w:tcPr>
    </w:tblStylePr>
    <w:tblStylePr w:type="firstRow">
      <w:rPr>
        <w:b w:val="1"/>
        <w:rFonts w:ascii="Gill Sans MT"/>
      </w:rPr>
      <w:pPr>
        <w:spacing w:after="0" w:before="0" w:line="240" w:lineRule="auto"/>
      </w:pPr>
      <w:tblPr>
        <w:tblW w:w="0" w:type="nil"/>
        <w:tblBorders/>
        <w:tblCellMar/>
      </w:tblPr>
      <w:tcPr>
        <w:tcBorders>
          <w:top w:val="single" w:sz="8" w:space="0" w:color="37B6AE"/>
          <w:bottom w:val="single" w:sz="18" w:space="0" w:color="37B6AE"/>
          <w:left w:val="single" w:sz="8" w:space="0" w:color="37B6AE"/>
          <w:right w:val="single" w:sz="8" w:space="0" w:color="37B6AE"/>
          <w:insideH w:val="nil" w:sz="0" w:space="0" w:color="000000"/>
          <w:insideV w:val="single" w:sz="8" w:space="0" w:color="37B6AE"/>
        </w:tcBorders>
        <w:vAlign w:val="top"/>
      </w:tcPr>
    </w:tblStylePr>
    <w:tblStylePr w:type="lastRow">
      <w:rPr>
        <w:b w:val="1"/>
        <w:rFonts w:ascii="Gill Sans MT"/>
      </w:rPr>
      <w:pPr>
        <w:spacing w:after="0" w:before="0" w:line="240" w:lineRule="auto"/>
      </w:pPr>
      <w:tblPr>
        <w:tblW w:w="0" w:type="nil"/>
        <w:tblBorders/>
        <w:tblCellMar/>
      </w:tblPr>
      <w:tcPr>
        <w:tcBorders>
          <w:top w:val="double" w:sz="6" w:space="0" w:color="37B6AE"/>
          <w:bottom w:val="single" w:sz="8" w:space="0" w:color="37B6AE"/>
          <w:left w:val="single" w:sz="8" w:space="0" w:color="37B6AE"/>
          <w:right w:val="single" w:sz="8" w:space="0" w:color="37B6AE"/>
          <w:insideH w:val="nil" w:sz="0" w:space="0" w:color="000000"/>
          <w:insideV w:val="single" w:sz="8" w:space="0" w:color="37B6AE"/>
        </w:tcBorders>
        <w:vAlign w:val="top"/>
      </w:tcPr>
    </w:tblStylePr>
    <w:tblStylePr w:type="band2Horz">
      <w:tblPr>
        <w:tblW w:w="0" w:type="nil"/>
        <w:tblBorders/>
        <w:tblCellMar/>
      </w:tblPr>
      <w:tcPr>
        <w:tcBorders>
          <w:top w:val="single" w:sz="8" w:space="0" w:color="37B6AE"/>
          <w:bottom w:val="single" w:sz="8" w:space="0" w:color="37B6AE"/>
          <w:left w:val="single" w:sz="8" w:space="0" w:color="37B6AE"/>
          <w:right w:val="single" w:sz="8" w:space="0" w:color="37B6AE"/>
          <w:insideV w:val="single" w:sz="8" w:space="0" w:color="37B6AE"/>
        </w:tcBorders>
        <w:vAlign w:val="top"/>
      </w:tcPr>
    </w:tblStylePr>
    <w:tblStylePr w:type="firstCol">
      <w:rPr>
        <w:b w:val="1"/>
        <w:rFonts w:ascii="Gill Sans MT"/>
      </w:rPr>
    </w:tblStylePr>
    <w:tblStylePr w:type="lastCol">
      <w:rPr>
        <w:b w:val="1"/>
        <w:rFonts w:ascii="Gill Sans MT"/>
      </w:rPr>
      <w:tblPr>
        <w:tblW w:w="0" w:type="nil"/>
        <w:tblBorders/>
        <w:tblCellMar/>
      </w:tblPr>
      <w:tcPr>
        <w:tcBorders>
          <w:top w:val="single" w:sz="8" w:space="0" w:color="37B6AE"/>
          <w:bottom w:val="single" w:sz="8" w:space="0" w:color="37B6AE"/>
          <w:left w:val="single" w:sz="8" w:space="0" w:color="37B6AE"/>
          <w:right w:val="single" w:sz="8" w:space="0" w:color="37B6AE"/>
        </w:tcBorders>
        <w:vAlign w:val="top"/>
      </w:tcPr>
    </w:tblStylePr>
    <w:tblStylePr w:type="band1Vert">
      <w:tblPr>
        <w:tblW w:w="0" w:type="nil"/>
        <w:tblBorders/>
        <w:tblCellMar/>
      </w:tblPr>
      <w:tcPr>
        <w:tcBorders>
          <w:top w:val="single" w:sz="8" w:space="0" w:color="37B6AE"/>
          <w:bottom w:val="single" w:sz="8" w:space="0" w:color="37B6AE"/>
          <w:left w:val="single" w:sz="8" w:space="0" w:color="37B6AE"/>
          <w:right w:val="single" w:sz="8" w:space="0" w:color="37B6AE"/>
        </w:tcBorders>
        <w:vAlign w:val="top"/>
        <w:shd w:val="clear" w:color="auto" w:fill="CBEFEC" w:themeFill="accent1" w:themeFillTint="3F"/>
      </w:tcPr>
    </w:tblStylePr>
  </w:style>
  <w:style w:type="table" w:styleId="Cuadrculaclara-nfasis2">
    <w:name w:val="Light Grid Accent 2"/>
    <w:basedOn w:val="Tablanormal"/>
    <w:uiPriority w:val="62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8" w:space="0" w:color="ED7D31"/>
        <w:bottom w:val="single" w:sz="8" w:space="0" w:color="ED7D31"/>
        <w:left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/>
    </w:tblPr>
    <w:tblStylePr w:type="band1Horz">
      <w:tblPr>
        <w:tblW w:w="0" w:type="nil"/>
        <w:tblBorders/>
        <w:tblCellMar/>
      </w:tblPr>
      <w:tcPr>
        <w:tcBorders>
          <w:top w:val="single" w:sz="8" w:space="0" w:color="ED7D31"/>
          <w:bottom w:val="single" w:sz="8" w:space="0" w:color="ED7D31"/>
          <w:left w:val="single" w:sz="8" w:space="0" w:color="ED7D31"/>
          <w:right w:val="single" w:sz="8" w:space="0" w:color="ED7D31"/>
          <w:insideV w:val="single" w:sz="8" w:space="0" w:color="ED7D31"/>
        </w:tcBorders>
        <w:vAlign w:val="top"/>
        <w:shd w:val="clear" w:color="auto" w:fill="FADECB" w:themeFill="accent2" w:themeFillTint="3F"/>
      </w:tcPr>
    </w:tblStylePr>
    <w:tblStylePr w:type="firstRow">
      <w:rPr>
        <w:b w:val="1"/>
        <w:rFonts w:ascii="Gill Sans MT"/>
      </w:rPr>
      <w:pPr>
        <w:spacing w:after="0" w:before="0" w:line="240" w:lineRule="auto"/>
      </w:pPr>
      <w:tblPr>
        <w:tblW w:w="0" w:type="nil"/>
        <w:tblBorders/>
        <w:tblCellMar/>
      </w:tblPr>
      <w:tcPr>
        <w:tcBorders>
          <w:top w:val="single" w:sz="8" w:space="0" w:color="ED7D31"/>
          <w:bottom w:val="single" w:sz="18" w:space="0" w:color="ED7D31"/>
          <w:left w:val="single" w:sz="8" w:space="0" w:color="ED7D31"/>
          <w:right w:val="single" w:sz="8" w:space="0" w:color="ED7D31"/>
          <w:insideH w:val="nil" w:sz="0" w:space="0" w:color="000000"/>
          <w:insideV w:val="single" w:sz="8" w:space="0" w:color="ED7D31"/>
        </w:tcBorders>
        <w:vAlign w:val="top"/>
      </w:tcPr>
    </w:tblStylePr>
    <w:tblStylePr w:type="lastRow">
      <w:rPr>
        <w:b w:val="1"/>
        <w:rFonts w:ascii="Gill Sans MT"/>
      </w:rPr>
      <w:pPr>
        <w:spacing w:after="0" w:before="0" w:line="240" w:lineRule="auto"/>
      </w:pPr>
      <w:tblPr>
        <w:tblW w:w="0" w:type="nil"/>
        <w:tblBorders/>
        <w:tblCellMar/>
      </w:tblPr>
      <w:tcPr>
        <w:tcBorders>
          <w:top w:val="double" w:sz="6" w:space="0" w:color="ED7D31"/>
          <w:bottom w:val="single" w:sz="8" w:space="0" w:color="ED7D31"/>
          <w:left w:val="single" w:sz="8" w:space="0" w:color="ED7D31"/>
          <w:right w:val="single" w:sz="8" w:space="0" w:color="ED7D31"/>
          <w:insideH w:val="nil" w:sz="0" w:space="0" w:color="000000"/>
          <w:insideV w:val="single" w:sz="8" w:space="0" w:color="ED7D31"/>
        </w:tcBorders>
        <w:vAlign w:val="top"/>
      </w:tcPr>
    </w:tblStylePr>
    <w:tblStylePr w:type="band2Horz">
      <w:tblPr>
        <w:tblW w:w="0" w:type="nil"/>
        <w:tblBorders/>
        <w:tblCellMar/>
      </w:tblPr>
      <w:tcPr>
        <w:tcBorders>
          <w:top w:val="single" w:sz="8" w:space="0" w:color="ED7D31"/>
          <w:bottom w:val="single" w:sz="8" w:space="0" w:color="ED7D31"/>
          <w:left w:val="single" w:sz="8" w:space="0" w:color="ED7D31"/>
          <w:right w:val="single" w:sz="8" w:space="0" w:color="ED7D31"/>
          <w:insideV w:val="single" w:sz="8" w:space="0" w:color="ED7D31"/>
        </w:tcBorders>
        <w:vAlign w:val="top"/>
      </w:tcPr>
    </w:tblStylePr>
    <w:tblStylePr w:type="firstCol">
      <w:rPr>
        <w:b w:val="1"/>
        <w:rFonts w:ascii="Gill Sans MT"/>
      </w:rPr>
    </w:tblStylePr>
    <w:tblStylePr w:type="lastCol">
      <w:rPr>
        <w:b w:val="1"/>
        <w:rFonts w:ascii="Gill Sans MT"/>
      </w:rPr>
      <w:tblPr>
        <w:tblW w:w="0" w:type="nil"/>
        <w:tblBorders/>
        <w:tblCellMar/>
      </w:tblPr>
      <w:tcPr>
        <w:tcBorders>
          <w:top w:val="single" w:sz="8" w:space="0" w:color="ED7D31"/>
          <w:bottom w:val="single" w:sz="8" w:space="0" w:color="ED7D31"/>
          <w:left w:val="single" w:sz="8" w:space="0" w:color="ED7D31"/>
          <w:right w:val="single" w:sz="8" w:space="0" w:color="ED7D31"/>
        </w:tcBorders>
        <w:vAlign w:val="top"/>
      </w:tcPr>
    </w:tblStylePr>
    <w:tblStylePr w:type="band1Vert">
      <w:tblPr>
        <w:tblW w:w="0" w:type="nil"/>
        <w:tblBorders/>
        <w:tblCellMar/>
      </w:tblPr>
      <w:tcPr>
        <w:tcBorders>
          <w:top w:val="single" w:sz="8" w:space="0" w:color="ED7D31"/>
          <w:bottom w:val="single" w:sz="8" w:space="0" w:color="ED7D31"/>
          <w:left w:val="single" w:sz="8" w:space="0" w:color="ED7D31"/>
          <w:right w:val="single" w:sz="8" w:space="0" w:color="ED7D31"/>
        </w:tcBorders>
        <w:vAlign w:val="top"/>
        <w:shd w:val="clear" w:color="auto" w:fill="FADECB" w:themeFill="accent2" w:themeFillTint="3F"/>
      </w:tcPr>
    </w:tblStylePr>
  </w:style>
  <w:style w:type="table" w:styleId="Cuadrculaclara-nfasis3">
    <w:name w:val="Light Grid Accent 3"/>
    <w:basedOn w:val="Tablanormal"/>
    <w:uiPriority w:val="62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8" w:space="0" w:color="A5A5A5"/>
        <w:bottom w:val="single" w:sz="8" w:space="0" w:color="A5A5A5"/>
        <w:left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/>
    </w:tblPr>
    <w:tblStylePr w:type="band1Horz">
      <w:tblPr>
        <w:tblW w:w="0" w:type="nil"/>
        <w:tblBorders/>
        <w:tblCellMar/>
      </w:tblPr>
      <w:tcPr>
        <w:tcBorders>
          <w:top w:val="single" w:sz="8" w:space="0" w:color="A5A5A5"/>
          <w:bottom w:val="single" w:sz="8" w:space="0" w:color="A5A5A5"/>
          <w:left w:val="single" w:sz="8" w:space="0" w:color="A5A5A5"/>
          <w:right w:val="single" w:sz="8" w:space="0" w:color="A5A5A5"/>
          <w:insideV w:val="single" w:sz="8" w:space="0" w:color="A5A5A5"/>
        </w:tcBorders>
        <w:vAlign w:val="top"/>
        <w:shd w:val="clear" w:color="auto" w:fill="E8E8E8" w:themeFill="accent3" w:themeFillTint="3F"/>
      </w:tcPr>
    </w:tblStylePr>
    <w:tblStylePr w:type="firstRow">
      <w:rPr>
        <w:b w:val="1"/>
        <w:rFonts w:ascii="Gill Sans MT"/>
      </w:rPr>
      <w:pPr>
        <w:spacing w:after="0" w:before="0" w:line="240" w:lineRule="auto"/>
      </w:pPr>
      <w:tblPr>
        <w:tblW w:w="0" w:type="nil"/>
        <w:tblBorders/>
        <w:tblCellMar/>
      </w:tblPr>
      <w:tcPr>
        <w:tcBorders>
          <w:top w:val="single" w:sz="8" w:space="0" w:color="A5A5A5"/>
          <w:bottom w:val="single" w:sz="18" w:space="0" w:color="A5A5A5"/>
          <w:left w:val="single" w:sz="8" w:space="0" w:color="A5A5A5"/>
          <w:right w:val="single" w:sz="8" w:space="0" w:color="A5A5A5"/>
          <w:insideH w:val="nil" w:sz="0" w:space="0" w:color="000000"/>
          <w:insideV w:val="single" w:sz="8" w:space="0" w:color="A5A5A5"/>
        </w:tcBorders>
        <w:vAlign w:val="top"/>
      </w:tcPr>
    </w:tblStylePr>
    <w:tblStylePr w:type="lastRow">
      <w:rPr>
        <w:b w:val="1"/>
        <w:rFonts w:ascii="Gill Sans MT"/>
      </w:rPr>
      <w:pPr>
        <w:spacing w:after="0" w:before="0" w:line="240" w:lineRule="auto"/>
      </w:pPr>
      <w:tblPr>
        <w:tblW w:w="0" w:type="nil"/>
        <w:tblBorders/>
        <w:tblCellMar/>
      </w:tblPr>
      <w:tcPr>
        <w:tcBorders>
          <w:top w:val="double" w:sz="6" w:space="0" w:color="A5A5A5"/>
          <w:bottom w:val="single" w:sz="8" w:space="0" w:color="A5A5A5"/>
          <w:left w:val="single" w:sz="8" w:space="0" w:color="A5A5A5"/>
          <w:right w:val="single" w:sz="8" w:space="0" w:color="A5A5A5"/>
          <w:insideH w:val="nil" w:sz="0" w:space="0" w:color="000000"/>
          <w:insideV w:val="single" w:sz="8" w:space="0" w:color="A5A5A5"/>
        </w:tcBorders>
        <w:vAlign w:val="top"/>
      </w:tcPr>
    </w:tblStylePr>
    <w:tblStylePr w:type="band2Horz">
      <w:tblPr>
        <w:tblW w:w="0" w:type="nil"/>
        <w:tblBorders/>
        <w:tblCellMar/>
      </w:tblPr>
      <w:tcPr>
        <w:tcBorders>
          <w:top w:val="single" w:sz="8" w:space="0" w:color="A5A5A5"/>
          <w:bottom w:val="single" w:sz="8" w:space="0" w:color="A5A5A5"/>
          <w:left w:val="single" w:sz="8" w:space="0" w:color="A5A5A5"/>
          <w:right w:val="single" w:sz="8" w:space="0" w:color="A5A5A5"/>
          <w:insideV w:val="single" w:sz="8" w:space="0" w:color="A5A5A5"/>
        </w:tcBorders>
        <w:vAlign w:val="top"/>
      </w:tcPr>
    </w:tblStylePr>
    <w:tblStylePr w:type="firstCol">
      <w:rPr>
        <w:b w:val="1"/>
        <w:rFonts w:ascii="Gill Sans MT"/>
      </w:rPr>
    </w:tblStylePr>
    <w:tblStylePr w:type="lastCol">
      <w:rPr>
        <w:b w:val="1"/>
        <w:rFonts w:ascii="Gill Sans MT"/>
      </w:rPr>
      <w:tblPr>
        <w:tblW w:w="0" w:type="nil"/>
        <w:tblBorders/>
        <w:tblCellMar/>
      </w:tblPr>
      <w:tcPr>
        <w:tcBorders>
          <w:top w:val="single" w:sz="8" w:space="0" w:color="A5A5A5"/>
          <w:bottom w:val="single" w:sz="8" w:space="0" w:color="A5A5A5"/>
          <w:left w:val="single" w:sz="8" w:space="0" w:color="A5A5A5"/>
          <w:right w:val="single" w:sz="8" w:space="0" w:color="A5A5A5"/>
        </w:tcBorders>
        <w:vAlign w:val="top"/>
      </w:tcPr>
    </w:tblStylePr>
    <w:tblStylePr w:type="band1Vert">
      <w:tblPr>
        <w:tblW w:w="0" w:type="nil"/>
        <w:tblBorders/>
        <w:tblCellMar/>
      </w:tblPr>
      <w:tcPr>
        <w:tcBorders>
          <w:top w:val="single" w:sz="8" w:space="0" w:color="A5A5A5"/>
          <w:bottom w:val="single" w:sz="8" w:space="0" w:color="A5A5A5"/>
          <w:left w:val="single" w:sz="8" w:space="0" w:color="A5A5A5"/>
          <w:right w:val="single" w:sz="8" w:space="0" w:color="A5A5A5"/>
        </w:tcBorders>
        <w:vAlign w:val="top"/>
        <w:shd w:val="clear" w:color="auto" w:fill="E8E8E8" w:themeFill="accent3" w:themeFillTint="3F"/>
      </w:tcPr>
    </w:tblStylePr>
  </w:style>
  <w:style w:type="table" w:styleId="Cuadrculaclara-nfasis4">
    <w:name w:val="Light Grid Accent 4"/>
    <w:basedOn w:val="Tablanormal"/>
    <w:uiPriority w:val="62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8" w:space="0" w:color="FFC000"/>
        <w:bottom w:val="single" w:sz="8" w:space="0" w:color="FFC000"/>
        <w:left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/>
    </w:tblPr>
    <w:tblStylePr w:type="band1Horz">
      <w:tblPr>
        <w:tblW w:w="0" w:type="nil"/>
        <w:tblBorders/>
        <w:tblCellMar/>
      </w:tblPr>
      <w:tcPr>
        <w:tcBorders>
          <w:top w:val="single" w:sz="8" w:space="0" w:color="FFC000"/>
          <w:bottom w:val="single" w:sz="8" w:space="0" w:color="FFC000"/>
          <w:left w:val="single" w:sz="8" w:space="0" w:color="FFC000"/>
          <w:right w:val="single" w:sz="8" w:space="0" w:color="FFC000"/>
          <w:insideV w:val="single" w:sz="8" w:space="0" w:color="FFC000"/>
        </w:tcBorders>
        <w:vAlign w:val="top"/>
        <w:shd w:val="clear" w:color="auto" w:fill="FFEFC0" w:themeFill="accent4" w:themeFillTint="3F"/>
      </w:tcPr>
    </w:tblStylePr>
    <w:tblStylePr w:type="firstRow">
      <w:rPr>
        <w:b w:val="1"/>
        <w:rFonts w:ascii="Gill Sans MT"/>
      </w:rPr>
      <w:pPr>
        <w:spacing w:after="0" w:before="0" w:line="240" w:lineRule="auto"/>
      </w:pPr>
      <w:tblPr>
        <w:tblW w:w="0" w:type="nil"/>
        <w:tblBorders/>
        <w:tblCellMar/>
      </w:tblPr>
      <w:tcPr>
        <w:tcBorders>
          <w:top w:val="single" w:sz="8" w:space="0" w:color="FFC000"/>
          <w:bottom w:val="single" w:sz="18" w:space="0" w:color="FFC000"/>
          <w:left w:val="single" w:sz="8" w:space="0" w:color="FFC000"/>
          <w:right w:val="single" w:sz="8" w:space="0" w:color="FFC000"/>
          <w:insideH w:val="nil" w:sz="0" w:space="0" w:color="000000"/>
          <w:insideV w:val="single" w:sz="8" w:space="0" w:color="FFC000"/>
        </w:tcBorders>
        <w:vAlign w:val="top"/>
      </w:tcPr>
    </w:tblStylePr>
    <w:tblStylePr w:type="lastRow">
      <w:rPr>
        <w:b w:val="1"/>
        <w:rFonts w:ascii="Gill Sans MT"/>
      </w:rPr>
      <w:pPr>
        <w:spacing w:after="0" w:before="0" w:line="240" w:lineRule="auto"/>
      </w:pPr>
      <w:tblPr>
        <w:tblW w:w="0" w:type="nil"/>
        <w:tblBorders/>
        <w:tblCellMar/>
      </w:tblPr>
      <w:tcPr>
        <w:tcBorders>
          <w:top w:val="double" w:sz="6" w:space="0" w:color="FFC000"/>
          <w:bottom w:val="single" w:sz="8" w:space="0" w:color="FFC000"/>
          <w:left w:val="single" w:sz="8" w:space="0" w:color="FFC000"/>
          <w:right w:val="single" w:sz="8" w:space="0" w:color="FFC000"/>
          <w:insideH w:val="nil" w:sz="0" w:space="0" w:color="000000"/>
          <w:insideV w:val="single" w:sz="8" w:space="0" w:color="FFC000"/>
        </w:tcBorders>
        <w:vAlign w:val="top"/>
      </w:tcPr>
    </w:tblStylePr>
    <w:tblStylePr w:type="band2Horz">
      <w:tblPr>
        <w:tblW w:w="0" w:type="nil"/>
        <w:tblBorders/>
        <w:tblCellMar/>
      </w:tblPr>
      <w:tcPr>
        <w:tcBorders>
          <w:top w:val="single" w:sz="8" w:space="0" w:color="FFC000"/>
          <w:bottom w:val="single" w:sz="8" w:space="0" w:color="FFC000"/>
          <w:left w:val="single" w:sz="8" w:space="0" w:color="FFC000"/>
          <w:right w:val="single" w:sz="8" w:space="0" w:color="FFC000"/>
          <w:insideV w:val="single" w:sz="8" w:space="0" w:color="FFC000"/>
        </w:tcBorders>
        <w:vAlign w:val="top"/>
      </w:tcPr>
    </w:tblStylePr>
    <w:tblStylePr w:type="firstCol">
      <w:rPr>
        <w:b w:val="1"/>
        <w:rFonts w:ascii="Gill Sans MT"/>
      </w:rPr>
    </w:tblStylePr>
    <w:tblStylePr w:type="lastCol">
      <w:rPr>
        <w:b w:val="1"/>
        <w:rFonts w:ascii="Gill Sans MT"/>
      </w:rPr>
      <w:tblPr>
        <w:tblW w:w="0" w:type="nil"/>
        <w:tblBorders/>
        <w:tblCellMar/>
      </w:tblPr>
      <w:tcPr>
        <w:tcBorders>
          <w:top w:val="single" w:sz="8" w:space="0" w:color="FFC000"/>
          <w:bottom w:val="single" w:sz="8" w:space="0" w:color="FFC000"/>
          <w:left w:val="single" w:sz="8" w:space="0" w:color="FFC000"/>
          <w:right w:val="single" w:sz="8" w:space="0" w:color="FFC000"/>
        </w:tcBorders>
        <w:vAlign w:val="top"/>
      </w:tcPr>
    </w:tblStylePr>
    <w:tblStylePr w:type="band1Vert">
      <w:tblPr>
        <w:tblW w:w="0" w:type="nil"/>
        <w:tblBorders/>
        <w:tblCellMar/>
      </w:tblPr>
      <w:tcPr>
        <w:tcBorders>
          <w:top w:val="single" w:sz="8" w:space="0" w:color="FFC000"/>
          <w:bottom w:val="single" w:sz="8" w:space="0" w:color="FFC000"/>
          <w:left w:val="single" w:sz="8" w:space="0" w:color="FFC000"/>
          <w:right w:val="single" w:sz="8" w:space="0" w:color="FFC000"/>
        </w:tcBorders>
        <w:vAlign w:val="top"/>
        <w:shd w:val="clear" w:color="auto" w:fill="FFEFC0" w:themeFill="accent4" w:themeFillTint="3F"/>
      </w:tcPr>
    </w:tblStylePr>
  </w:style>
  <w:style w:type="table" w:styleId="Cuadrculaclara-nfasis5">
    <w:name w:val="Light Grid Accent 5"/>
    <w:basedOn w:val="Tablanormal"/>
    <w:uiPriority w:val="62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8" w:space="0" w:color="4472C4"/>
        <w:bottom w:val="single" w:sz="8" w:space="0" w:color="4472C4"/>
        <w:left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/>
    </w:tblPr>
    <w:tblStylePr w:type="band1Horz">
      <w:tblPr>
        <w:tblW w:w="0" w:type="nil"/>
        <w:tblBorders/>
        <w:tblCellMar/>
      </w:tblPr>
      <w:tcPr>
        <w:tcBorders>
          <w:top w:val="single" w:sz="8" w:space="0" w:color="4472C4"/>
          <w:bottom w:val="single" w:sz="8" w:space="0" w:color="4472C4"/>
          <w:left w:val="single" w:sz="8" w:space="0" w:color="4472C4"/>
          <w:right w:val="single" w:sz="8" w:space="0" w:color="4472C4"/>
          <w:insideV w:val="single" w:sz="8" w:space="0" w:color="4472C4"/>
        </w:tcBorders>
        <w:vAlign w:val="top"/>
        <w:shd w:val="clear" w:color="auto" w:fill="D0DBF0" w:themeFill="accent5" w:themeFillTint="3F"/>
      </w:tcPr>
    </w:tblStylePr>
    <w:tblStylePr w:type="firstRow">
      <w:rPr>
        <w:b w:val="1"/>
        <w:rFonts w:ascii="Gill Sans MT"/>
      </w:rPr>
      <w:pPr>
        <w:spacing w:after="0" w:before="0" w:line="240" w:lineRule="auto"/>
      </w:pPr>
      <w:tblPr>
        <w:tblW w:w="0" w:type="nil"/>
        <w:tblBorders/>
        <w:tblCellMar/>
      </w:tblPr>
      <w:tcPr>
        <w:tcBorders>
          <w:top w:val="single" w:sz="8" w:space="0" w:color="4472C4"/>
          <w:bottom w:val="single" w:sz="18" w:space="0" w:color="4472C4"/>
          <w:left w:val="single" w:sz="8" w:space="0" w:color="4472C4"/>
          <w:right w:val="single" w:sz="8" w:space="0" w:color="4472C4"/>
          <w:insideH w:val="nil" w:sz="0" w:space="0" w:color="000000"/>
          <w:insideV w:val="single" w:sz="8" w:space="0" w:color="4472C4"/>
        </w:tcBorders>
        <w:vAlign w:val="top"/>
      </w:tcPr>
    </w:tblStylePr>
    <w:tblStylePr w:type="lastRow">
      <w:rPr>
        <w:b w:val="1"/>
        <w:rFonts w:ascii="Gill Sans MT"/>
      </w:rPr>
      <w:pPr>
        <w:spacing w:after="0" w:before="0" w:line="240" w:lineRule="auto"/>
      </w:pPr>
      <w:tblPr>
        <w:tblW w:w="0" w:type="nil"/>
        <w:tblBorders/>
        <w:tblCellMar/>
      </w:tblPr>
      <w:tcPr>
        <w:tcBorders>
          <w:top w:val="double" w:sz="6" w:space="0" w:color="4472C4"/>
          <w:bottom w:val="single" w:sz="8" w:space="0" w:color="4472C4"/>
          <w:left w:val="single" w:sz="8" w:space="0" w:color="4472C4"/>
          <w:right w:val="single" w:sz="8" w:space="0" w:color="4472C4"/>
          <w:insideH w:val="nil" w:sz="0" w:space="0" w:color="000000"/>
          <w:insideV w:val="single" w:sz="8" w:space="0" w:color="4472C4"/>
        </w:tcBorders>
        <w:vAlign w:val="top"/>
      </w:tcPr>
    </w:tblStylePr>
    <w:tblStylePr w:type="band2Horz">
      <w:tblPr>
        <w:tblW w:w="0" w:type="nil"/>
        <w:tblBorders/>
        <w:tblCellMar/>
      </w:tblPr>
      <w:tcPr>
        <w:tcBorders>
          <w:top w:val="single" w:sz="8" w:space="0" w:color="4472C4"/>
          <w:bottom w:val="single" w:sz="8" w:space="0" w:color="4472C4"/>
          <w:left w:val="single" w:sz="8" w:space="0" w:color="4472C4"/>
          <w:right w:val="single" w:sz="8" w:space="0" w:color="4472C4"/>
          <w:insideV w:val="single" w:sz="8" w:space="0" w:color="4472C4"/>
        </w:tcBorders>
        <w:vAlign w:val="top"/>
      </w:tcPr>
    </w:tblStylePr>
    <w:tblStylePr w:type="firstCol">
      <w:rPr>
        <w:b w:val="1"/>
        <w:rFonts w:ascii="Gill Sans MT"/>
      </w:rPr>
    </w:tblStylePr>
    <w:tblStylePr w:type="lastCol">
      <w:rPr>
        <w:b w:val="1"/>
        <w:rFonts w:ascii="Gill Sans MT"/>
      </w:rPr>
      <w:tblPr>
        <w:tblW w:w="0" w:type="nil"/>
        <w:tblBorders/>
        <w:tblCellMar/>
      </w:tblPr>
      <w:tcPr>
        <w:tcBorders>
          <w:top w:val="single" w:sz="8" w:space="0" w:color="4472C4"/>
          <w:bottom w:val="single" w:sz="8" w:space="0" w:color="4472C4"/>
          <w:left w:val="single" w:sz="8" w:space="0" w:color="4472C4"/>
          <w:right w:val="single" w:sz="8" w:space="0" w:color="4472C4"/>
        </w:tcBorders>
        <w:vAlign w:val="top"/>
      </w:tcPr>
    </w:tblStylePr>
    <w:tblStylePr w:type="band1Vert">
      <w:tblPr>
        <w:tblW w:w="0" w:type="nil"/>
        <w:tblBorders/>
        <w:tblCellMar/>
      </w:tblPr>
      <w:tcPr>
        <w:tcBorders>
          <w:top w:val="single" w:sz="8" w:space="0" w:color="4472C4"/>
          <w:bottom w:val="single" w:sz="8" w:space="0" w:color="4472C4"/>
          <w:left w:val="single" w:sz="8" w:space="0" w:color="4472C4"/>
          <w:right w:val="single" w:sz="8" w:space="0" w:color="4472C4"/>
        </w:tcBorders>
        <w:vAlign w:val="top"/>
        <w:shd w:val="clear" w:color="auto" w:fill="D0DBF0" w:themeFill="accent5" w:themeFillTint="3F"/>
      </w:tcPr>
    </w:tblStylePr>
  </w:style>
  <w:style w:type="table" w:styleId="Cuadrculaclara-nfasis6">
    <w:name w:val="Light Grid Accent 6"/>
    <w:basedOn w:val="Tablanormal"/>
    <w:uiPriority w:val="62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8" w:space="0" w:color="70AD47"/>
        <w:bottom w:val="single" w:sz="8" w:space="0" w:color="70AD47"/>
        <w:left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/>
    </w:tblPr>
    <w:tblStylePr w:type="band1Horz">
      <w:tblPr>
        <w:tblW w:w="0" w:type="nil"/>
        <w:tblBorders/>
        <w:tblCellMar/>
      </w:tblPr>
      <w:tcPr>
        <w:tcBorders>
          <w:top w:val="single" w:sz="8" w:space="0" w:color="70AD47"/>
          <w:bottom w:val="single" w:sz="8" w:space="0" w:color="70AD47"/>
          <w:left w:val="single" w:sz="8" w:space="0" w:color="70AD47"/>
          <w:right w:val="single" w:sz="8" w:space="0" w:color="70AD47"/>
          <w:insideV w:val="single" w:sz="8" w:space="0" w:color="70AD47"/>
        </w:tcBorders>
        <w:vAlign w:val="top"/>
        <w:shd w:val="clear" w:color="auto" w:fill="DBEBD0" w:themeFill="accent6" w:themeFillTint="3F"/>
      </w:tcPr>
    </w:tblStylePr>
    <w:tblStylePr w:type="firstRow">
      <w:rPr>
        <w:b w:val="1"/>
        <w:rFonts w:ascii="Gill Sans MT"/>
      </w:rPr>
      <w:pPr>
        <w:spacing w:after="0" w:before="0" w:line="240" w:lineRule="auto"/>
      </w:pPr>
      <w:tblPr>
        <w:tblW w:w="0" w:type="nil"/>
        <w:tblBorders/>
        <w:tblCellMar/>
      </w:tblPr>
      <w:tcPr>
        <w:tcBorders>
          <w:top w:val="single" w:sz="8" w:space="0" w:color="70AD47"/>
          <w:bottom w:val="single" w:sz="18" w:space="0" w:color="70AD47"/>
          <w:left w:val="single" w:sz="8" w:space="0" w:color="70AD47"/>
          <w:right w:val="single" w:sz="8" w:space="0" w:color="70AD47"/>
          <w:insideH w:val="nil" w:sz="0" w:space="0" w:color="000000"/>
          <w:insideV w:val="single" w:sz="8" w:space="0" w:color="70AD47"/>
        </w:tcBorders>
        <w:vAlign w:val="top"/>
      </w:tcPr>
    </w:tblStylePr>
    <w:tblStylePr w:type="lastRow">
      <w:rPr>
        <w:b w:val="1"/>
        <w:rFonts w:ascii="Gill Sans MT"/>
      </w:rPr>
      <w:pPr>
        <w:spacing w:after="0" w:before="0" w:line="240" w:lineRule="auto"/>
      </w:pPr>
      <w:tblPr>
        <w:tblW w:w="0" w:type="nil"/>
        <w:tblBorders/>
        <w:tblCellMar/>
      </w:tblPr>
      <w:tcPr>
        <w:tcBorders>
          <w:top w:val="double" w:sz="6" w:space="0" w:color="70AD47"/>
          <w:bottom w:val="single" w:sz="8" w:space="0" w:color="70AD47"/>
          <w:left w:val="single" w:sz="8" w:space="0" w:color="70AD47"/>
          <w:right w:val="single" w:sz="8" w:space="0" w:color="70AD47"/>
          <w:insideH w:val="nil" w:sz="0" w:space="0" w:color="000000"/>
          <w:insideV w:val="single" w:sz="8" w:space="0" w:color="70AD47"/>
        </w:tcBorders>
        <w:vAlign w:val="top"/>
      </w:tcPr>
    </w:tblStylePr>
    <w:tblStylePr w:type="band2Horz">
      <w:tblPr>
        <w:tblW w:w="0" w:type="nil"/>
        <w:tblBorders/>
        <w:tblCellMar/>
      </w:tblPr>
      <w:tcPr>
        <w:tcBorders>
          <w:top w:val="single" w:sz="8" w:space="0" w:color="70AD47"/>
          <w:bottom w:val="single" w:sz="8" w:space="0" w:color="70AD47"/>
          <w:left w:val="single" w:sz="8" w:space="0" w:color="70AD47"/>
          <w:right w:val="single" w:sz="8" w:space="0" w:color="70AD47"/>
          <w:insideV w:val="single" w:sz="8" w:space="0" w:color="70AD47"/>
        </w:tcBorders>
        <w:vAlign w:val="top"/>
      </w:tcPr>
    </w:tblStylePr>
    <w:tblStylePr w:type="firstCol">
      <w:rPr>
        <w:b w:val="1"/>
        <w:rFonts w:ascii="Gill Sans MT"/>
      </w:rPr>
    </w:tblStylePr>
    <w:tblStylePr w:type="lastCol">
      <w:rPr>
        <w:b w:val="1"/>
        <w:rFonts w:ascii="Gill Sans MT"/>
      </w:rPr>
      <w:tblPr>
        <w:tblW w:w="0" w:type="nil"/>
        <w:tblBorders/>
        <w:tblCellMar/>
      </w:tblPr>
      <w:tcPr>
        <w:tcBorders>
          <w:top w:val="single" w:sz="8" w:space="0" w:color="70AD47"/>
          <w:bottom w:val="single" w:sz="8" w:space="0" w:color="70AD47"/>
          <w:left w:val="single" w:sz="8" w:space="0" w:color="70AD47"/>
          <w:right w:val="single" w:sz="8" w:space="0" w:color="70AD47"/>
        </w:tcBorders>
        <w:vAlign w:val="top"/>
      </w:tcPr>
    </w:tblStylePr>
    <w:tblStylePr w:type="band1Vert">
      <w:tblPr>
        <w:tblW w:w="0" w:type="nil"/>
        <w:tblBorders/>
        <w:tblCellMar/>
      </w:tblPr>
      <w:tcPr>
        <w:tcBorders>
          <w:top w:val="single" w:sz="8" w:space="0" w:color="70AD47"/>
          <w:bottom w:val="single" w:sz="8" w:space="0" w:color="70AD47"/>
          <w:left w:val="single" w:sz="8" w:space="0" w:color="70AD47"/>
          <w:right w:val="single" w:sz="8" w:space="0" w:color="70AD47"/>
        </w:tcBorders>
        <w:vAlign w:val="top"/>
        <w:shd w:val="clear" w:color="auto" w:fill="DBEBD0" w:themeFill="accent6" w:themeFillTint="3F"/>
      </w:tcPr>
    </w:tblStylePr>
  </w:style>
  <w:style w:type="table" w:styleId="Listaclara">
    <w:name w:val="Light List"/>
    <w:basedOn w:val="Tablanormal"/>
    <w:uiPriority w:val="61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8" w:space="0" w:color="000000"/>
        <w:bottom w:val="single" w:sz="8" w:space="0" w:color="000000"/>
        <w:left w:val="single" w:sz="8" w:space="0" w:color="000000"/>
        <w:right w:val="single" w:sz="8" w:space="0" w:color="000000"/>
      </w:tblBorders>
      <w:tblCellMar/>
    </w:tblPr>
    <w:tblStylePr w:type="band1Horz">
      <w:tblPr>
        <w:tblW w:w="0" w:type="nil"/>
        <w:tblBorders/>
        <w:tblCellMar/>
      </w:tblPr>
      <w:tcPr>
        <w:tcBorders>
          <w:top w:val="single" w:sz="8" w:space="0" w:color="000000"/>
          <w:bottom w:val="single" w:sz="8" w:space="0" w:color="000000"/>
          <w:left w:val="single" w:sz="8" w:space="0" w:color="000000"/>
          <w:right w:val="single" w:sz="8" w:space="0" w:color="000000"/>
        </w:tcBorders>
        <w:vAlign w:val="top"/>
      </w:tcPr>
    </w:tblStylePr>
    <w:tblStylePr w:type="firstRow">
      <w:rPr>
        <w:b w:val="1"/>
        <w:color w:val="FFFFFF"/>
      </w:rPr>
      <w:pPr>
        <w:spacing w:after="0" w:before="0" w:line="240" w:lineRule="auto"/>
      </w:pPr>
      <w:tblPr>
        <w:tblW w:w="0" w:type="nil"/>
        <w:tblBorders/>
        <w:tblCellMar/>
      </w:tblPr>
      <w:tcPr>
        <w:tcBorders/>
        <w:vAlign w:val="top"/>
        <w:shd w:val="clear" w:color="auto" w:fill="000000" w:themeFill="text1"/>
      </w:tcPr>
    </w:tblStylePr>
    <w:tblStylePr w:type="lastRow">
      <w:rPr>
        <w:b w:val="1"/>
      </w:rPr>
      <w:pPr>
        <w:spacing w:after="0" w:before="0" w:line="240" w:lineRule="auto"/>
      </w:pPr>
      <w:tblPr>
        <w:tblW w:w="0" w:type="nil"/>
        <w:tblBorders/>
        <w:tblCellMar/>
      </w:tblPr>
      <w:tcPr>
        <w:tcBorders>
          <w:top w:val="double" w:sz="6" w:space="0" w:color="000000"/>
          <w:bottom w:val="single" w:sz="8" w:space="0" w:color="000000"/>
          <w:left w:val="single" w:sz="8" w:space="0" w:color="000000"/>
          <w:right w:val="single" w:sz="8" w:space="0" w:color="000000"/>
        </w:tcBorders>
        <w:vAlign w:val="top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>
          <w:top w:val="single" w:sz="8" w:space="0" w:color="000000"/>
          <w:bottom w:val="single" w:sz="8" w:space="0" w:color="000000"/>
          <w:left w:val="single" w:sz="8" w:space="0" w:color="000000"/>
          <w:right w:val="single" w:sz="8" w:space="0" w:color="000000"/>
        </w:tcBorders>
        <w:vAlign w:val="top"/>
      </w:tcPr>
    </w:tblStylePr>
  </w:style>
  <w:style w:type="table" w:styleId="Listaclara-nfasis1">
    <w:name w:val="Light List Accent 1"/>
    <w:basedOn w:val="Tablanormal"/>
    <w:uiPriority w:val="61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8" w:space="0" w:color="37B6AE"/>
        <w:bottom w:val="single" w:sz="8" w:space="0" w:color="37B6AE"/>
        <w:left w:val="single" w:sz="8" w:space="0" w:color="37B6AE"/>
        <w:right w:val="single" w:sz="8" w:space="0" w:color="37B6AE"/>
      </w:tblBorders>
      <w:tblCellMar/>
    </w:tblPr>
    <w:tblStylePr w:type="band1Horz">
      <w:tblPr>
        <w:tblW w:w="0" w:type="nil"/>
        <w:tblBorders/>
        <w:tblCellMar/>
      </w:tblPr>
      <w:tcPr>
        <w:tcBorders>
          <w:top w:val="single" w:sz="8" w:space="0" w:color="37B6AE"/>
          <w:bottom w:val="single" w:sz="8" w:space="0" w:color="37B6AE"/>
          <w:left w:val="single" w:sz="8" w:space="0" w:color="37B6AE"/>
          <w:right w:val="single" w:sz="8" w:space="0" w:color="37B6AE"/>
        </w:tcBorders>
        <w:vAlign w:val="top"/>
      </w:tcPr>
    </w:tblStylePr>
    <w:tblStylePr w:type="firstRow">
      <w:rPr>
        <w:b w:val="1"/>
        <w:color w:val="FFFFFF"/>
      </w:rPr>
      <w:pPr>
        <w:spacing w:after="0" w:before="0" w:line="240" w:lineRule="auto"/>
      </w:pPr>
      <w:tblPr>
        <w:tblW w:w="0" w:type="nil"/>
        <w:tblBorders/>
        <w:tblCellMar/>
      </w:tblPr>
      <w:tcPr>
        <w:tcBorders/>
        <w:vAlign w:val="top"/>
        <w:shd w:val="clear" w:color="auto" w:fill="37B6AE" w:themeFill="accent1"/>
      </w:tcPr>
    </w:tblStylePr>
    <w:tblStylePr w:type="lastRow">
      <w:rPr>
        <w:b w:val="1"/>
      </w:rPr>
      <w:pPr>
        <w:spacing w:after="0" w:before="0" w:line="240" w:lineRule="auto"/>
      </w:pPr>
      <w:tblPr>
        <w:tblW w:w="0" w:type="nil"/>
        <w:tblBorders/>
        <w:tblCellMar/>
      </w:tblPr>
      <w:tcPr>
        <w:tcBorders>
          <w:top w:val="double" w:sz="6" w:space="0" w:color="37B6AE"/>
          <w:bottom w:val="single" w:sz="8" w:space="0" w:color="37B6AE"/>
          <w:left w:val="single" w:sz="8" w:space="0" w:color="37B6AE"/>
          <w:right w:val="single" w:sz="8" w:space="0" w:color="37B6AE"/>
        </w:tcBorders>
        <w:vAlign w:val="top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>
          <w:top w:val="single" w:sz="8" w:space="0" w:color="37B6AE"/>
          <w:bottom w:val="single" w:sz="8" w:space="0" w:color="37B6AE"/>
          <w:left w:val="single" w:sz="8" w:space="0" w:color="37B6AE"/>
          <w:right w:val="single" w:sz="8" w:space="0" w:color="37B6AE"/>
        </w:tcBorders>
        <w:vAlign w:val="top"/>
      </w:tcPr>
    </w:tblStylePr>
  </w:style>
  <w:style w:type="table" w:styleId="Listaclara-nfasis2">
    <w:name w:val="Light List Accent 2"/>
    <w:basedOn w:val="Tablanormal"/>
    <w:uiPriority w:val="61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8" w:space="0" w:color="ED7D31"/>
        <w:bottom w:val="single" w:sz="8" w:space="0" w:color="ED7D31"/>
        <w:left w:val="single" w:sz="8" w:space="0" w:color="ED7D31"/>
        <w:right w:val="single" w:sz="8" w:space="0" w:color="ED7D31"/>
      </w:tblBorders>
      <w:tblCellMar/>
    </w:tblPr>
    <w:tblStylePr w:type="band1Horz">
      <w:tblPr>
        <w:tblW w:w="0" w:type="nil"/>
        <w:tblBorders/>
        <w:tblCellMar/>
      </w:tblPr>
      <w:tcPr>
        <w:tcBorders>
          <w:top w:val="single" w:sz="8" w:space="0" w:color="ED7D31"/>
          <w:bottom w:val="single" w:sz="8" w:space="0" w:color="ED7D31"/>
          <w:left w:val="single" w:sz="8" w:space="0" w:color="ED7D31"/>
          <w:right w:val="single" w:sz="8" w:space="0" w:color="ED7D31"/>
        </w:tcBorders>
        <w:vAlign w:val="top"/>
      </w:tcPr>
    </w:tblStylePr>
    <w:tblStylePr w:type="firstRow">
      <w:rPr>
        <w:b w:val="1"/>
        <w:color w:val="FFFFFF"/>
      </w:rPr>
      <w:pPr>
        <w:spacing w:after="0" w:before="0" w:line="240" w:lineRule="auto"/>
      </w:pPr>
      <w:tblPr>
        <w:tblW w:w="0" w:type="nil"/>
        <w:tblBorders/>
        <w:tblCellMar/>
      </w:tblPr>
      <w:tcPr>
        <w:tcBorders/>
        <w:vAlign w:val="top"/>
        <w:shd w:val="clear" w:color="auto" w:fill="ED7D31" w:themeFill="accent2"/>
      </w:tcPr>
    </w:tblStylePr>
    <w:tblStylePr w:type="lastRow">
      <w:rPr>
        <w:b w:val="1"/>
      </w:rPr>
      <w:pPr>
        <w:spacing w:after="0" w:before="0" w:line="240" w:lineRule="auto"/>
      </w:pPr>
      <w:tblPr>
        <w:tblW w:w="0" w:type="nil"/>
        <w:tblBorders/>
        <w:tblCellMar/>
      </w:tblPr>
      <w:tcPr>
        <w:tcBorders>
          <w:top w:val="double" w:sz="6" w:space="0" w:color="ED7D31"/>
          <w:bottom w:val="single" w:sz="8" w:space="0" w:color="ED7D31"/>
          <w:left w:val="single" w:sz="8" w:space="0" w:color="ED7D31"/>
          <w:right w:val="single" w:sz="8" w:space="0" w:color="ED7D31"/>
        </w:tcBorders>
        <w:vAlign w:val="top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>
          <w:top w:val="single" w:sz="8" w:space="0" w:color="ED7D31"/>
          <w:bottom w:val="single" w:sz="8" w:space="0" w:color="ED7D31"/>
          <w:left w:val="single" w:sz="8" w:space="0" w:color="ED7D31"/>
          <w:right w:val="single" w:sz="8" w:space="0" w:color="ED7D31"/>
        </w:tcBorders>
        <w:vAlign w:val="top"/>
      </w:tcPr>
    </w:tblStylePr>
  </w:style>
  <w:style w:type="table" w:styleId="Listaclara-nfasis3">
    <w:name w:val="Light List Accent 3"/>
    <w:basedOn w:val="Tablanormal"/>
    <w:uiPriority w:val="61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8" w:space="0" w:color="A5A5A5"/>
        <w:bottom w:val="single" w:sz="8" w:space="0" w:color="A5A5A5"/>
        <w:left w:val="single" w:sz="8" w:space="0" w:color="A5A5A5"/>
        <w:right w:val="single" w:sz="8" w:space="0" w:color="A5A5A5"/>
      </w:tblBorders>
      <w:tblCellMar/>
    </w:tblPr>
    <w:tblStylePr w:type="band1Horz">
      <w:tblPr>
        <w:tblW w:w="0" w:type="nil"/>
        <w:tblBorders/>
        <w:tblCellMar/>
      </w:tblPr>
      <w:tcPr>
        <w:tcBorders>
          <w:top w:val="single" w:sz="8" w:space="0" w:color="A5A5A5"/>
          <w:bottom w:val="single" w:sz="8" w:space="0" w:color="A5A5A5"/>
          <w:left w:val="single" w:sz="8" w:space="0" w:color="A5A5A5"/>
          <w:right w:val="single" w:sz="8" w:space="0" w:color="A5A5A5"/>
        </w:tcBorders>
        <w:vAlign w:val="top"/>
      </w:tcPr>
    </w:tblStylePr>
    <w:tblStylePr w:type="firstRow">
      <w:rPr>
        <w:b w:val="1"/>
        <w:color w:val="FFFFFF"/>
      </w:rPr>
      <w:pPr>
        <w:spacing w:after="0" w:before="0" w:line="240" w:lineRule="auto"/>
      </w:pPr>
      <w:tblPr>
        <w:tblW w:w="0" w:type="nil"/>
        <w:tblBorders/>
        <w:tblCellMar/>
      </w:tblPr>
      <w:tcPr>
        <w:tcBorders/>
        <w:vAlign w:val="top"/>
        <w:shd w:val="clear" w:color="auto" w:fill="A5A5A5" w:themeFill="accent3"/>
      </w:tcPr>
    </w:tblStylePr>
    <w:tblStylePr w:type="lastRow">
      <w:rPr>
        <w:b w:val="1"/>
      </w:rPr>
      <w:pPr>
        <w:spacing w:after="0" w:before="0" w:line="240" w:lineRule="auto"/>
      </w:pPr>
      <w:tblPr>
        <w:tblW w:w="0" w:type="nil"/>
        <w:tblBorders/>
        <w:tblCellMar/>
      </w:tblPr>
      <w:tcPr>
        <w:tcBorders>
          <w:top w:val="double" w:sz="6" w:space="0" w:color="A5A5A5"/>
          <w:bottom w:val="single" w:sz="8" w:space="0" w:color="A5A5A5"/>
          <w:left w:val="single" w:sz="8" w:space="0" w:color="A5A5A5"/>
          <w:right w:val="single" w:sz="8" w:space="0" w:color="A5A5A5"/>
        </w:tcBorders>
        <w:vAlign w:val="top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>
          <w:top w:val="single" w:sz="8" w:space="0" w:color="A5A5A5"/>
          <w:bottom w:val="single" w:sz="8" w:space="0" w:color="A5A5A5"/>
          <w:left w:val="single" w:sz="8" w:space="0" w:color="A5A5A5"/>
          <w:right w:val="single" w:sz="8" w:space="0" w:color="A5A5A5"/>
        </w:tcBorders>
        <w:vAlign w:val="top"/>
      </w:tcPr>
    </w:tblStylePr>
  </w:style>
  <w:style w:type="table" w:styleId="Listaclara-nfasis4">
    <w:name w:val="Light List Accent 4"/>
    <w:basedOn w:val="Tablanormal"/>
    <w:uiPriority w:val="61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8" w:space="0" w:color="FFC000"/>
        <w:bottom w:val="single" w:sz="8" w:space="0" w:color="FFC000"/>
        <w:left w:val="single" w:sz="8" w:space="0" w:color="FFC000"/>
        <w:right w:val="single" w:sz="8" w:space="0" w:color="FFC000"/>
      </w:tblBorders>
      <w:tblCellMar/>
    </w:tblPr>
    <w:tblStylePr w:type="band1Horz">
      <w:tblPr>
        <w:tblW w:w="0" w:type="nil"/>
        <w:tblBorders/>
        <w:tblCellMar/>
      </w:tblPr>
      <w:tcPr>
        <w:tcBorders>
          <w:top w:val="single" w:sz="8" w:space="0" w:color="FFC000"/>
          <w:bottom w:val="single" w:sz="8" w:space="0" w:color="FFC000"/>
          <w:left w:val="single" w:sz="8" w:space="0" w:color="FFC000"/>
          <w:right w:val="single" w:sz="8" w:space="0" w:color="FFC000"/>
        </w:tcBorders>
        <w:vAlign w:val="top"/>
      </w:tcPr>
    </w:tblStylePr>
    <w:tblStylePr w:type="firstRow">
      <w:rPr>
        <w:b w:val="1"/>
        <w:color w:val="FFFFFF"/>
      </w:rPr>
      <w:pPr>
        <w:spacing w:after="0" w:before="0" w:line="240" w:lineRule="auto"/>
      </w:pPr>
      <w:tblPr>
        <w:tblW w:w="0" w:type="nil"/>
        <w:tblBorders/>
        <w:tblCellMar/>
      </w:tblPr>
      <w:tcPr>
        <w:tcBorders/>
        <w:vAlign w:val="top"/>
        <w:shd w:val="clear" w:color="auto" w:fill="FFC000" w:themeFill="accent4"/>
      </w:tcPr>
    </w:tblStylePr>
    <w:tblStylePr w:type="lastRow">
      <w:rPr>
        <w:b w:val="1"/>
      </w:rPr>
      <w:pPr>
        <w:spacing w:after="0" w:before="0" w:line="240" w:lineRule="auto"/>
      </w:pPr>
      <w:tblPr>
        <w:tblW w:w="0" w:type="nil"/>
        <w:tblBorders/>
        <w:tblCellMar/>
      </w:tblPr>
      <w:tcPr>
        <w:tcBorders>
          <w:top w:val="double" w:sz="6" w:space="0" w:color="FFC000"/>
          <w:bottom w:val="single" w:sz="8" w:space="0" w:color="FFC000"/>
          <w:left w:val="single" w:sz="8" w:space="0" w:color="FFC000"/>
          <w:right w:val="single" w:sz="8" w:space="0" w:color="FFC000"/>
        </w:tcBorders>
        <w:vAlign w:val="top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>
          <w:top w:val="single" w:sz="8" w:space="0" w:color="FFC000"/>
          <w:bottom w:val="single" w:sz="8" w:space="0" w:color="FFC000"/>
          <w:left w:val="single" w:sz="8" w:space="0" w:color="FFC000"/>
          <w:right w:val="single" w:sz="8" w:space="0" w:color="FFC000"/>
        </w:tcBorders>
        <w:vAlign w:val="top"/>
      </w:tcPr>
    </w:tblStylePr>
  </w:style>
  <w:style w:type="table" w:styleId="Listaclara-nfasis5">
    <w:name w:val="Light List Accent 5"/>
    <w:basedOn w:val="Tablanormal"/>
    <w:uiPriority w:val="61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8" w:space="0" w:color="4472C4"/>
        <w:bottom w:val="single" w:sz="8" w:space="0" w:color="4472C4"/>
        <w:left w:val="single" w:sz="8" w:space="0" w:color="4472C4"/>
        <w:right w:val="single" w:sz="8" w:space="0" w:color="4472C4"/>
      </w:tblBorders>
      <w:tblCellMar/>
    </w:tblPr>
    <w:tblStylePr w:type="band1Horz">
      <w:tblPr>
        <w:tblW w:w="0" w:type="nil"/>
        <w:tblBorders/>
        <w:tblCellMar/>
      </w:tblPr>
      <w:tcPr>
        <w:tcBorders>
          <w:top w:val="single" w:sz="8" w:space="0" w:color="4472C4"/>
          <w:bottom w:val="single" w:sz="8" w:space="0" w:color="4472C4"/>
          <w:left w:val="single" w:sz="8" w:space="0" w:color="4472C4"/>
          <w:right w:val="single" w:sz="8" w:space="0" w:color="4472C4"/>
        </w:tcBorders>
        <w:vAlign w:val="top"/>
      </w:tcPr>
    </w:tblStylePr>
    <w:tblStylePr w:type="firstRow">
      <w:rPr>
        <w:b w:val="1"/>
        <w:color w:val="FFFFFF"/>
      </w:rPr>
      <w:pPr>
        <w:spacing w:after="0" w:before="0" w:line="240" w:lineRule="auto"/>
      </w:pPr>
      <w:tblPr>
        <w:tblW w:w="0" w:type="nil"/>
        <w:tblBorders/>
        <w:tblCellMar/>
      </w:tblPr>
      <w:tcPr>
        <w:tcBorders/>
        <w:vAlign w:val="top"/>
        <w:shd w:val="clear" w:color="auto" w:fill="4472C4" w:themeFill="accent5"/>
      </w:tcPr>
    </w:tblStylePr>
    <w:tblStylePr w:type="lastRow">
      <w:rPr>
        <w:b w:val="1"/>
      </w:rPr>
      <w:pPr>
        <w:spacing w:after="0" w:before="0" w:line="240" w:lineRule="auto"/>
      </w:pPr>
      <w:tblPr>
        <w:tblW w:w="0" w:type="nil"/>
        <w:tblBorders/>
        <w:tblCellMar/>
      </w:tblPr>
      <w:tcPr>
        <w:tcBorders>
          <w:top w:val="double" w:sz="6" w:space="0" w:color="4472C4"/>
          <w:bottom w:val="single" w:sz="8" w:space="0" w:color="4472C4"/>
          <w:left w:val="single" w:sz="8" w:space="0" w:color="4472C4"/>
          <w:right w:val="single" w:sz="8" w:space="0" w:color="4472C4"/>
        </w:tcBorders>
        <w:vAlign w:val="top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>
          <w:top w:val="single" w:sz="8" w:space="0" w:color="4472C4"/>
          <w:bottom w:val="single" w:sz="8" w:space="0" w:color="4472C4"/>
          <w:left w:val="single" w:sz="8" w:space="0" w:color="4472C4"/>
          <w:right w:val="single" w:sz="8" w:space="0" w:color="4472C4"/>
        </w:tcBorders>
        <w:vAlign w:val="top"/>
      </w:tcPr>
    </w:tblStylePr>
  </w:style>
  <w:style w:type="table" w:styleId="Listaclara-nfasis6">
    <w:name w:val="Light List Accent 6"/>
    <w:basedOn w:val="Tablanormal"/>
    <w:uiPriority w:val="61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8" w:space="0" w:color="70AD47"/>
        <w:bottom w:val="single" w:sz="8" w:space="0" w:color="70AD47"/>
        <w:left w:val="single" w:sz="8" w:space="0" w:color="70AD47"/>
        <w:right w:val="single" w:sz="8" w:space="0" w:color="70AD47"/>
      </w:tblBorders>
      <w:tblCellMar/>
    </w:tblPr>
    <w:tblStylePr w:type="band1Horz">
      <w:tblPr>
        <w:tblW w:w="0" w:type="nil"/>
        <w:tblBorders/>
        <w:tblCellMar/>
      </w:tblPr>
      <w:tcPr>
        <w:tcBorders>
          <w:top w:val="single" w:sz="8" w:space="0" w:color="70AD47"/>
          <w:bottom w:val="single" w:sz="8" w:space="0" w:color="70AD47"/>
          <w:left w:val="single" w:sz="8" w:space="0" w:color="70AD47"/>
          <w:right w:val="single" w:sz="8" w:space="0" w:color="70AD47"/>
        </w:tcBorders>
        <w:vAlign w:val="top"/>
      </w:tcPr>
    </w:tblStylePr>
    <w:tblStylePr w:type="firstRow">
      <w:rPr>
        <w:b w:val="1"/>
        <w:color w:val="FFFFFF"/>
      </w:rPr>
      <w:pPr>
        <w:spacing w:after="0" w:before="0" w:line="240" w:lineRule="auto"/>
      </w:pPr>
      <w:tblPr>
        <w:tblW w:w="0" w:type="nil"/>
        <w:tblBorders/>
        <w:tblCellMar/>
      </w:tblPr>
      <w:tcPr>
        <w:tcBorders/>
        <w:vAlign w:val="top"/>
        <w:shd w:val="clear" w:color="auto" w:fill="70AD47" w:themeFill="accent6"/>
      </w:tcPr>
    </w:tblStylePr>
    <w:tblStylePr w:type="lastRow">
      <w:rPr>
        <w:b w:val="1"/>
      </w:rPr>
      <w:pPr>
        <w:spacing w:after="0" w:before="0" w:line="240" w:lineRule="auto"/>
      </w:pPr>
      <w:tblPr>
        <w:tblW w:w="0" w:type="nil"/>
        <w:tblBorders/>
        <w:tblCellMar/>
      </w:tblPr>
      <w:tcPr>
        <w:tcBorders>
          <w:top w:val="double" w:sz="6" w:space="0" w:color="70AD47"/>
          <w:bottom w:val="single" w:sz="8" w:space="0" w:color="70AD47"/>
          <w:left w:val="single" w:sz="8" w:space="0" w:color="70AD47"/>
          <w:right w:val="single" w:sz="8" w:space="0" w:color="70AD47"/>
        </w:tcBorders>
        <w:vAlign w:val="top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>
          <w:top w:val="single" w:sz="8" w:space="0" w:color="70AD47"/>
          <w:bottom w:val="single" w:sz="8" w:space="0" w:color="70AD47"/>
          <w:left w:val="single" w:sz="8" w:space="0" w:color="70AD47"/>
          <w:right w:val="single" w:sz="8" w:space="0" w:color="70AD47"/>
        </w:tcBorders>
        <w:vAlign w:val="top"/>
      </w:tcPr>
    </w:tblStylePr>
  </w:style>
  <w:style w:type="table" w:styleId="Sombreadoclaro">
    <w:name w:val="Light Shading"/>
    <w:basedOn w:val="Tablanormal"/>
    <w:uiPriority w:val="60"/>
    <w:rPr>
      <w:color w:val="000000"/>
    </w:rPr>
    <w:pPr>
      <w:spacing w:after="0" w:line="240" w:lineRule="auto"/>
    </w:pPr>
    <w:tblPr>
      <w:tblStyleColBandSize w:val="1"/>
      <w:tblStyleRowBandSize w:val="1"/>
      <w:tblW w:w="0" w:type="nil"/>
      <w:tblBorders>
        <w:top w:val="single" w:sz="8" w:space="0" w:color="000000"/>
        <w:bottom w:val="single" w:sz="8" w:space="0" w:color="000000"/>
      </w:tblBorders>
      <w:tblCellMar/>
    </w:tblPr>
    <w:tblStylePr w:type="band1Horz">
      <w:tblPr>
        <w:tblW w:w="0" w:type="nil"/>
        <w:tblBorders/>
        <w:tblCellMar/>
      </w:tblPr>
      <w:tcPr>
        <w:tcBorders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C0C0C0" w:themeFill="text1" w:themeFillTint="3F"/>
      </w:tcPr>
    </w:tblStylePr>
    <w:tblStylePr w:type="firstRow">
      <w:rPr>
        <w:b w:val="1"/>
      </w:rPr>
      <w:pPr>
        <w:spacing w:after="0" w:before="0" w:line="240" w:lineRule="auto"/>
      </w:pPr>
      <w:tblPr>
        <w:tblW w:w="0" w:type="nil"/>
        <w:tblBorders/>
        <w:tblCellMar/>
      </w:tblPr>
      <w:tcPr>
        <w:tcBorders>
          <w:top w:val="single" w:sz="8" w:space="0" w:color="000000"/>
          <w:bottom w:val="single" w:sz="8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</w:tcPr>
    </w:tblStylePr>
    <w:tblStylePr w:type="lastRow">
      <w:rPr>
        <w:b w:val="1"/>
      </w:rPr>
      <w:pPr>
        <w:spacing w:after="0" w:before="0" w:line="240" w:lineRule="auto"/>
      </w:pPr>
      <w:tblPr>
        <w:tblW w:w="0" w:type="nil"/>
        <w:tblBorders/>
        <w:tblCellMar/>
      </w:tblPr>
      <w:tcPr>
        <w:tcBorders>
          <w:top w:val="single" w:sz="8" w:space="0" w:color="000000"/>
          <w:bottom w:val="single" w:sz="8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Pr>
      <w:color w:val="298881"/>
    </w:rPr>
    <w:pPr>
      <w:spacing w:after="0" w:line="240" w:lineRule="auto"/>
    </w:pPr>
    <w:tblPr>
      <w:tblStyleColBandSize w:val="1"/>
      <w:tblStyleRowBandSize w:val="1"/>
      <w:tblW w:w="0" w:type="nil"/>
      <w:tblBorders>
        <w:top w:val="single" w:sz="8" w:space="0" w:color="37B6AE"/>
        <w:bottom w:val="single" w:sz="8" w:space="0" w:color="37B6AE"/>
      </w:tblBorders>
      <w:tblCellMar/>
    </w:tblPr>
    <w:tblStylePr w:type="band1Horz">
      <w:tblPr>
        <w:tblW w:w="0" w:type="nil"/>
        <w:tblBorders/>
        <w:tblCellMar/>
      </w:tblPr>
      <w:tcPr>
        <w:tcBorders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CBEFEC" w:themeFill="accent1" w:themeFillTint="3F"/>
      </w:tcPr>
    </w:tblStylePr>
    <w:tblStylePr w:type="firstRow">
      <w:rPr>
        <w:b w:val="1"/>
      </w:rPr>
      <w:pPr>
        <w:spacing w:after="0" w:before="0" w:line="240" w:lineRule="auto"/>
      </w:pPr>
      <w:tblPr>
        <w:tblW w:w="0" w:type="nil"/>
        <w:tblBorders/>
        <w:tblCellMar/>
      </w:tblPr>
      <w:tcPr>
        <w:tcBorders>
          <w:top w:val="single" w:sz="8" w:space="0" w:color="37B6AE"/>
          <w:bottom w:val="single" w:sz="8" w:space="0" w:color="37B6AE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</w:tcPr>
    </w:tblStylePr>
    <w:tblStylePr w:type="lastRow">
      <w:rPr>
        <w:b w:val="1"/>
      </w:rPr>
      <w:pPr>
        <w:spacing w:after="0" w:before="0" w:line="240" w:lineRule="auto"/>
      </w:pPr>
      <w:tblPr>
        <w:tblW w:w="0" w:type="nil"/>
        <w:tblBorders/>
        <w:tblCellMar/>
      </w:tblPr>
      <w:tcPr>
        <w:tcBorders>
          <w:top w:val="single" w:sz="8" w:space="0" w:color="37B6AE"/>
          <w:bottom w:val="single" w:sz="8" w:space="0" w:color="37B6AE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CBEFEC" w:themeFill="accent1" w:themeFillTint="3F"/>
      </w:tcPr>
    </w:tblStylePr>
  </w:style>
  <w:style w:type="table" w:styleId="Sombreadoclaro-nfasis2">
    <w:name w:val="Light Shading Accent 2"/>
    <w:basedOn w:val="Tablanormal"/>
    <w:uiPriority w:val="60"/>
    <w:rPr>
      <w:color w:val="C45911"/>
    </w:rPr>
    <w:pPr>
      <w:spacing w:after="0" w:line="240" w:lineRule="auto"/>
    </w:pPr>
    <w:tblPr>
      <w:tblStyleColBandSize w:val="1"/>
      <w:tblStyleRowBandSize w:val="1"/>
      <w:tblW w:w="0" w:type="nil"/>
      <w:tblBorders>
        <w:top w:val="single" w:sz="8" w:space="0" w:color="ED7D31"/>
        <w:bottom w:val="single" w:sz="8" w:space="0" w:color="ED7D31"/>
      </w:tblBorders>
      <w:tblCellMar/>
    </w:tblPr>
    <w:tblStylePr w:type="band1Horz">
      <w:tblPr>
        <w:tblW w:w="0" w:type="nil"/>
        <w:tblBorders/>
        <w:tblCellMar/>
      </w:tblPr>
      <w:tcPr>
        <w:tcBorders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ADECB" w:themeFill="accent2" w:themeFillTint="3F"/>
      </w:tcPr>
    </w:tblStylePr>
    <w:tblStylePr w:type="firstRow">
      <w:rPr>
        <w:b w:val="1"/>
      </w:rPr>
      <w:pPr>
        <w:spacing w:after="0" w:before="0" w:line="240" w:lineRule="auto"/>
      </w:pPr>
      <w:tblPr>
        <w:tblW w:w="0" w:type="nil"/>
        <w:tblBorders/>
        <w:tblCellMar/>
      </w:tblPr>
      <w:tcPr>
        <w:tcBorders>
          <w:top w:val="single" w:sz="8" w:space="0" w:color="ED7D31"/>
          <w:bottom w:val="single" w:sz="8" w:space="0" w:color="ED7D31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</w:tcPr>
    </w:tblStylePr>
    <w:tblStylePr w:type="lastRow">
      <w:rPr>
        <w:b w:val="1"/>
      </w:rPr>
      <w:pPr>
        <w:spacing w:after="0" w:before="0" w:line="240" w:lineRule="auto"/>
      </w:pPr>
      <w:tblPr>
        <w:tblW w:w="0" w:type="nil"/>
        <w:tblBorders/>
        <w:tblCellMar/>
      </w:tblPr>
      <w:tcPr>
        <w:tcBorders>
          <w:top w:val="single" w:sz="8" w:space="0" w:color="ED7D31"/>
          <w:bottom w:val="single" w:sz="8" w:space="0" w:color="ED7D31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rPr>
      <w:color w:val="7B7B7B"/>
    </w:rPr>
    <w:pPr>
      <w:spacing w:after="0" w:line="240" w:lineRule="auto"/>
    </w:pPr>
    <w:tblPr>
      <w:tblStyleColBandSize w:val="1"/>
      <w:tblStyleRowBandSize w:val="1"/>
      <w:tblW w:w="0" w:type="nil"/>
      <w:tblBorders>
        <w:top w:val="single" w:sz="8" w:space="0" w:color="A5A5A5"/>
        <w:bottom w:val="single" w:sz="8" w:space="0" w:color="A5A5A5"/>
      </w:tblBorders>
      <w:tblCellMar/>
    </w:tblPr>
    <w:tblStylePr w:type="band1Horz">
      <w:tblPr>
        <w:tblW w:w="0" w:type="nil"/>
        <w:tblBorders/>
        <w:tblCellMar/>
      </w:tblPr>
      <w:tcPr>
        <w:tcBorders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E8E8E8" w:themeFill="accent3" w:themeFillTint="3F"/>
      </w:tcPr>
    </w:tblStylePr>
    <w:tblStylePr w:type="firstRow">
      <w:rPr>
        <w:b w:val="1"/>
      </w:rPr>
      <w:pPr>
        <w:spacing w:after="0" w:before="0" w:line="240" w:lineRule="auto"/>
      </w:pPr>
      <w:tblPr>
        <w:tblW w:w="0" w:type="nil"/>
        <w:tblBorders/>
        <w:tblCellMar/>
      </w:tblPr>
      <w:tcPr>
        <w:tcBorders>
          <w:top w:val="single" w:sz="8" w:space="0" w:color="A5A5A5"/>
          <w:bottom w:val="single" w:sz="8" w:space="0" w:color="A5A5A5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</w:tcPr>
    </w:tblStylePr>
    <w:tblStylePr w:type="lastRow">
      <w:rPr>
        <w:b w:val="1"/>
      </w:rPr>
      <w:pPr>
        <w:spacing w:after="0" w:before="0" w:line="240" w:lineRule="auto"/>
      </w:pPr>
      <w:tblPr>
        <w:tblW w:w="0" w:type="nil"/>
        <w:tblBorders/>
        <w:tblCellMar/>
      </w:tblPr>
      <w:tcPr>
        <w:tcBorders>
          <w:top w:val="single" w:sz="8" w:space="0" w:color="A5A5A5"/>
          <w:bottom w:val="single" w:sz="8" w:space="0" w:color="A5A5A5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E8E8E8" w:themeFill="accent3" w:themeFillTint="3F"/>
      </w:tcPr>
    </w:tblStylePr>
  </w:style>
  <w:style w:type="table" w:styleId="Sombreadoclaro-nfasis4">
    <w:name w:val="Light Shading Accent 4"/>
    <w:basedOn w:val="Tablanormal"/>
    <w:uiPriority w:val="60"/>
    <w:rPr>
      <w:color w:val="BF8F00"/>
    </w:rPr>
    <w:pPr>
      <w:spacing w:after="0" w:line="240" w:lineRule="auto"/>
    </w:pPr>
    <w:tblPr>
      <w:tblStyleColBandSize w:val="1"/>
      <w:tblStyleRowBandSize w:val="1"/>
      <w:tblW w:w="0" w:type="nil"/>
      <w:tblBorders>
        <w:top w:val="single" w:sz="8" w:space="0" w:color="FFC000"/>
        <w:bottom w:val="single" w:sz="8" w:space="0" w:color="FFC000"/>
      </w:tblBorders>
      <w:tblCellMar/>
    </w:tblPr>
    <w:tblStylePr w:type="band1Horz">
      <w:tblPr>
        <w:tblW w:w="0" w:type="nil"/>
        <w:tblBorders/>
        <w:tblCellMar/>
      </w:tblPr>
      <w:tcPr>
        <w:tcBorders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EFC0" w:themeFill="accent4" w:themeFillTint="3F"/>
      </w:tcPr>
    </w:tblStylePr>
    <w:tblStylePr w:type="firstRow">
      <w:rPr>
        <w:b w:val="1"/>
      </w:rPr>
      <w:pPr>
        <w:spacing w:after="0" w:before="0" w:line="240" w:lineRule="auto"/>
      </w:pPr>
      <w:tblPr>
        <w:tblW w:w="0" w:type="nil"/>
        <w:tblBorders/>
        <w:tblCellMar/>
      </w:tblPr>
      <w:tcPr>
        <w:tcBorders>
          <w:top w:val="single" w:sz="8" w:space="0" w:color="FFC000"/>
          <w:bottom w:val="single" w:sz="8" w:space="0" w:color="FFC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</w:tcPr>
    </w:tblStylePr>
    <w:tblStylePr w:type="lastRow">
      <w:rPr>
        <w:b w:val="1"/>
      </w:rPr>
      <w:pPr>
        <w:spacing w:after="0" w:before="0" w:line="240" w:lineRule="auto"/>
      </w:pPr>
      <w:tblPr>
        <w:tblW w:w="0" w:type="nil"/>
        <w:tblBorders/>
        <w:tblCellMar/>
      </w:tblPr>
      <w:tcPr>
        <w:tcBorders>
          <w:top w:val="single" w:sz="8" w:space="0" w:color="FFC000"/>
          <w:bottom w:val="single" w:sz="8" w:space="0" w:color="FFC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EFC0" w:themeFill="accent4" w:themeFillTint="3F"/>
      </w:tcPr>
    </w:tblStylePr>
  </w:style>
  <w:style w:type="table" w:styleId="Sombreadoclaro-nfasis5">
    <w:name w:val="Light Shading Accent 5"/>
    <w:basedOn w:val="Tablanormal"/>
    <w:uiPriority w:val="60"/>
    <w:rPr>
      <w:color w:val="2F5496"/>
    </w:rPr>
    <w:pPr>
      <w:spacing w:after="0" w:line="240" w:lineRule="auto"/>
    </w:pPr>
    <w:tblPr>
      <w:tblStyleColBandSize w:val="1"/>
      <w:tblStyleRowBandSize w:val="1"/>
      <w:tblW w:w="0" w:type="nil"/>
      <w:tblBorders>
        <w:top w:val="single" w:sz="8" w:space="0" w:color="4472C4"/>
        <w:bottom w:val="single" w:sz="8" w:space="0" w:color="4472C4"/>
      </w:tblBorders>
      <w:tblCellMar/>
    </w:tblPr>
    <w:tblStylePr w:type="band1Horz">
      <w:tblPr>
        <w:tblW w:w="0" w:type="nil"/>
        <w:tblBorders/>
        <w:tblCellMar/>
      </w:tblPr>
      <w:tcPr>
        <w:tcBorders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D0DBF0" w:themeFill="accent5" w:themeFillTint="3F"/>
      </w:tcPr>
    </w:tblStylePr>
    <w:tblStylePr w:type="firstRow">
      <w:rPr>
        <w:b w:val="1"/>
      </w:rPr>
      <w:pPr>
        <w:spacing w:after="0" w:before="0" w:line="240" w:lineRule="auto"/>
      </w:pPr>
      <w:tblPr>
        <w:tblW w:w="0" w:type="nil"/>
        <w:tblBorders/>
        <w:tblCellMar/>
      </w:tblPr>
      <w:tcPr>
        <w:tcBorders>
          <w:top w:val="single" w:sz="8" w:space="0" w:color="4472C4"/>
          <w:bottom w:val="single" w:sz="8" w:space="0" w:color="4472C4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</w:tcPr>
    </w:tblStylePr>
    <w:tblStylePr w:type="lastRow">
      <w:rPr>
        <w:b w:val="1"/>
      </w:rPr>
      <w:pPr>
        <w:spacing w:after="0" w:before="0" w:line="240" w:lineRule="auto"/>
      </w:pPr>
      <w:tblPr>
        <w:tblW w:w="0" w:type="nil"/>
        <w:tblBorders/>
        <w:tblCellMar/>
      </w:tblPr>
      <w:tcPr>
        <w:tcBorders>
          <w:top w:val="single" w:sz="8" w:space="0" w:color="4472C4"/>
          <w:bottom w:val="single" w:sz="8" w:space="0" w:color="4472C4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D0DBF0" w:themeFill="accent5" w:themeFillTint="3F"/>
      </w:tcPr>
    </w:tblStylePr>
  </w:style>
  <w:style w:type="table" w:styleId="Sombreadoclaro-nfasis6">
    <w:name w:val="Light Shading Accent 6"/>
    <w:basedOn w:val="Tablanormal"/>
    <w:uiPriority w:val="60"/>
    <w:rPr>
      <w:color w:val="538135"/>
    </w:rPr>
    <w:pPr>
      <w:spacing w:after="0" w:line="240" w:lineRule="auto"/>
    </w:pPr>
    <w:tblPr>
      <w:tblStyleColBandSize w:val="1"/>
      <w:tblStyleRowBandSize w:val="1"/>
      <w:tblW w:w="0" w:type="nil"/>
      <w:tblBorders>
        <w:top w:val="single" w:sz="8" w:space="0" w:color="70AD47"/>
        <w:bottom w:val="single" w:sz="8" w:space="0" w:color="70AD47"/>
      </w:tblBorders>
      <w:tblCellMar/>
    </w:tblPr>
    <w:tblStylePr w:type="band1Horz">
      <w:tblPr>
        <w:tblW w:w="0" w:type="nil"/>
        <w:tblBorders/>
        <w:tblCellMar/>
      </w:tblPr>
      <w:tcPr>
        <w:tcBorders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DBEBD0" w:themeFill="accent6" w:themeFillTint="3F"/>
      </w:tcPr>
    </w:tblStylePr>
    <w:tblStylePr w:type="firstRow">
      <w:rPr>
        <w:b w:val="1"/>
      </w:rPr>
      <w:pPr>
        <w:spacing w:after="0" w:before="0" w:line="240" w:lineRule="auto"/>
      </w:pPr>
      <w:tblPr>
        <w:tblW w:w="0" w:type="nil"/>
        <w:tblBorders/>
        <w:tblCellMar/>
      </w:tblPr>
      <w:tcPr>
        <w:tcBorders>
          <w:top w:val="single" w:sz="8" w:space="0" w:color="70AD47"/>
          <w:bottom w:val="single" w:sz="8" w:space="0" w:color="70AD47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</w:tcPr>
    </w:tblStylePr>
    <w:tblStylePr w:type="lastRow">
      <w:rPr>
        <w:b w:val="1"/>
      </w:rPr>
      <w:pPr>
        <w:spacing w:after="0" w:before="0" w:line="240" w:lineRule="auto"/>
      </w:pPr>
      <w:tblPr>
        <w:tblW w:w="0" w:type="nil"/>
        <w:tblBorders/>
        <w:tblCellMar/>
      </w:tblPr>
      <w:tcPr>
        <w:tcBorders>
          <w:top w:val="single" w:sz="8" w:space="0" w:color="70AD47"/>
          <w:bottom w:val="single" w:sz="8" w:space="0" w:color="70AD47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DBEBD0" w:themeFill="accent6" w:themeFillTint="3F"/>
      </w:tcPr>
    </w:tblStylePr>
  </w:style>
  <w:style w:type="character" w:styleId="Nmerodelnea">
    <w:name w:val="line number"/>
    <w:basedOn w:val="Fuentedeprrafopredeter"/>
    <w:uiPriority w:val="99"/>
  </w:style>
  <w:style w:type="paragraph" w:styleId="Lista">
    <w:name w:val="List"/>
    <w:basedOn w:val="Normal"/>
    <w:uiPriority w:val="99"/>
    <w:pPr>
      <w:contextualSpacing w:val="true"/>
      <w:ind w:left="360" w:hanging="360"/>
    </w:pPr>
  </w:style>
  <w:style w:type="paragraph" w:styleId="Lista2">
    <w:name w:val="List 2"/>
    <w:basedOn w:val="Normal"/>
    <w:uiPriority w:val="99"/>
    <w:pPr>
      <w:contextualSpacing w:val="true"/>
      <w:ind w:left="720" w:hanging="360"/>
    </w:pPr>
  </w:style>
  <w:style w:type="paragraph" w:styleId="Lista3">
    <w:name w:val="List 3"/>
    <w:basedOn w:val="Normal"/>
    <w:uiPriority w:val="99"/>
    <w:pPr>
      <w:contextualSpacing w:val="true"/>
      <w:ind w:left="1080" w:hanging="360"/>
    </w:pPr>
  </w:style>
  <w:style w:type="paragraph" w:styleId="Lista4">
    <w:name w:val="List 4"/>
    <w:basedOn w:val="Normal"/>
    <w:uiPriority w:val="99"/>
    <w:pPr>
      <w:contextualSpacing w:val="true"/>
      <w:ind w:left="1440" w:hanging="360"/>
    </w:pPr>
  </w:style>
  <w:style w:type="paragraph" w:styleId="Lista5">
    <w:name w:val="List 5"/>
    <w:basedOn w:val="Normal"/>
    <w:uiPriority w:val="99"/>
    <w:pPr>
      <w:contextualSpacing w:val="true"/>
      <w:ind w:left="1800" w:hanging="360"/>
    </w:pPr>
  </w:style>
  <w:style w:type="paragraph" w:styleId="Listaconvietas">
    <w:name w:val="List Bullet"/>
    <w:basedOn w:val="Normal"/>
    <w:uiPriority w:val="99"/>
    <w:pPr>
      <w:numPr>
        <w:ilvl w:val="0"/>
        <w:numId w:val="1"/>
      </w:numPr>
      <w:contextualSpacing w:val="true"/>
    </w:pPr>
  </w:style>
  <w:style w:type="paragraph" w:styleId="Listaconvietas2">
    <w:name w:val="List Bullet 2"/>
    <w:basedOn w:val="Normal"/>
    <w:uiPriority w:val="99"/>
    <w:pPr>
      <w:numPr>
        <w:ilvl w:val="0"/>
        <w:numId w:val="2"/>
      </w:numPr>
      <w:contextualSpacing w:val="true"/>
    </w:pPr>
  </w:style>
  <w:style w:type="paragraph" w:styleId="Listaconvietas3">
    <w:name w:val="List Bullet 3"/>
    <w:basedOn w:val="Normal"/>
    <w:uiPriority w:val="99"/>
    <w:pPr>
      <w:numPr>
        <w:ilvl w:val="0"/>
        <w:numId w:val="3"/>
      </w:numPr>
      <w:contextualSpacing w:val="true"/>
    </w:pPr>
  </w:style>
  <w:style w:type="paragraph" w:styleId="Listaconvietas4">
    <w:name w:val="List Bullet 4"/>
    <w:basedOn w:val="Normal"/>
    <w:uiPriority w:val="99"/>
    <w:pPr>
      <w:numPr>
        <w:ilvl w:val="0"/>
        <w:numId w:val="4"/>
      </w:numPr>
      <w:contextualSpacing w:val="true"/>
    </w:pPr>
  </w:style>
  <w:style w:type="paragraph" w:styleId="Listaconvietas5">
    <w:name w:val="List Bullet 5"/>
    <w:basedOn w:val="Normal"/>
    <w:uiPriority w:val="99"/>
    <w:pPr>
      <w:numPr>
        <w:ilvl w:val="0"/>
        <w:numId w:val="5"/>
      </w:numPr>
      <w:contextualSpacing w:val="true"/>
    </w:pPr>
  </w:style>
  <w:style w:type="paragraph" w:styleId="Continuarlista">
    <w:name w:val="List Continue"/>
    <w:basedOn w:val="Normal"/>
    <w:uiPriority w:val="99"/>
    <w:pPr>
      <w:contextualSpacing w:val="true"/>
      <w:ind w:left="360"/>
    </w:pPr>
  </w:style>
  <w:style w:type="paragraph" w:styleId="Continuarlista2">
    <w:name w:val="List Continue 2"/>
    <w:basedOn w:val="Normal"/>
    <w:uiPriority w:val="99"/>
    <w:pPr>
      <w:contextualSpacing w:val="true"/>
      <w:ind w:left="720"/>
    </w:pPr>
  </w:style>
  <w:style w:type="paragraph" w:styleId="Continuarlista3">
    <w:name w:val="List Continue 3"/>
    <w:basedOn w:val="Normal"/>
    <w:uiPriority w:val="99"/>
    <w:pPr>
      <w:contextualSpacing w:val="true"/>
      <w:ind w:left="1080"/>
    </w:pPr>
  </w:style>
  <w:style w:type="paragraph" w:styleId="Continuarlista4">
    <w:name w:val="List Continue 4"/>
    <w:basedOn w:val="Normal"/>
    <w:uiPriority w:val="99"/>
    <w:pPr>
      <w:contextualSpacing w:val="true"/>
      <w:ind w:left="1440"/>
    </w:pPr>
  </w:style>
  <w:style w:type="paragraph" w:styleId="Continuarlista5">
    <w:name w:val="List Continue 5"/>
    <w:basedOn w:val="Normal"/>
    <w:uiPriority w:val="99"/>
    <w:pPr>
      <w:contextualSpacing w:val="true"/>
      <w:ind w:left="1800"/>
    </w:pPr>
  </w:style>
  <w:style w:type="paragraph" w:styleId="Listaconnmeros">
    <w:name w:val="List Number"/>
    <w:basedOn w:val="Normal"/>
    <w:uiPriority w:val="99"/>
    <w:pPr>
      <w:numPr>
        <w:ilvl w:val="0"/>
        <w:numId w:val="6"/>
      </w:numPr>
      <w:contextualSpacing w:val="true"/>
    </w:pPr>
  </w:style>
  <w:style w:type="paragraph" w:styleId="Listaconnmeros2">
    <w:name w:val="List Number 2"/>
    <w:basedOn w:val="Normal"/>
    <w:uiPriority w:val="99"/>
    <w:pPr>
      <w:numPr>
        <w:ilvl w:val="0"/>
        <w:numId w:val="7"/>
      </w:numPr>
      <w:contextualSpacing w:val="true"/>
    </w:pPr>
  </w:style>
  <w:style w:type="paragraph" w:styleId="Listaconnmeros3">
    <w:name w:val="List Number 3"/>
    <w:basedOn w:val="Normal"/>
    <w:uiPriority w:val="99"/>
    <w:pPr>
      <w:numPr>
        <w:ilvl w:val="0"/>
        <w:numId w:val="8"/>
      </w:numPr>
      <w:contextualSpacing w:val="true"/>
    </w:pPr>
  </w:style>
  <w:style w:type="paragraph" w:styleId="Listaconnmeros4">
    <w:name w:val="List Number 4"/>
    <w:basedOn w:val="Normal"/>
    <w:uiPriority w:val="99"/>
    <w:pPr>
      <w:numPr>
        <w:ilvl w:val="0"/>
        <w:numId w:val="9"/>
      </w:numPr>
      <w:contextualSpacing w:val="true"/>
    </w:pPr>
  </w:style>
  <w:style w:type="paragraph" w:styleId="Listaconnmeros5">
    <w:name w:val="List Number 5"/>
    <w:basedOn w:val="Normal"/>
    <w:uiPriority w:val="99"/>
    <w:pPr>
      <w:numPr>
        <w:ilvl w:val="0"/>
        <w:numId w:val="10"/>
      </w:numPr>
      <w:contextualSpacing w:val="true"/>
    </w:pPr>
  </w:style>
  <w:style w:type="paragraph" w:styleId="Prrafodelista">
    <w:name w:val="List Paragraph"/>
    <w:basedOn w:val="Normal"/>
    <w:uiPriority w:val="34"/>
    <w:qFormat/>
    <w:pPr>
      <w:contextualSpacing w:val="true"/>
      <w:ind w:left="720"/>
    </w:pPr>
  </w:style>
  <w:style w:type="table" w:styleId="Tabladelista1clara">
    <w:name w:val="List Table 1 Light"/>
    <w:basedOn w:val="Tablanormal"/>
    <w:uiPriority w:val="46"/>
    <w:pPr>
      <w:spacing w:after="0" w:line="240" w:lineRule="auto"/>
    </w:pPr>
    <w:tblPr>
      <w:tblStyleColBandSize w:val="1"/>
      <w:tblStyleRowBandSize w:val="1"/>
      <w:tblW w:w="0" w:type="nil"/>
      <w:tblBorders/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CCCCCC" w:themeFill="text1" w:themeFillTint="33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bottom w:val="single" w:sz="4" w:space="0" w:color="666666"/>
        </w:tcBorders>
        <w:vAlign w:val="top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single" w:sz="4" w:space="0" w:color="666666"/>
        </w:tcBorders>
        <w:vAlign w:val="top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pPr>
      <w:spacing w:after="0" w:line="240" w:lineRule="auto"/>
    </w:pPr>
    <w:tblPr>
      <w:tblStyleColBandSize w:val="1"/>
      <w:tblStyleRowBandSize w:val="1"/>
      <w:tblW w:w="0" w:type="nil"/>
      <w:tblBorders/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D5F2F0" w:themeFill="accent1" w:themeFillTint="33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bottom w:val="single" w:sz="4" w:space="0" w:color="81D9D3"/>
        </w:tcBorders>
        <w:vAlign w:val="top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single" w:sz="4" w:space="0" w:color="81D9D3"/>
        </w:tcBorders>
        <w:vAlign w:val="top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D5F2F0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pPr>
      <w:spacing w:after="0" w:line="240" w:lineRule="auto"/>
    </w:pPr>
    <w:tblPr>
      <w:tblStyleColBandSize w:val="1"/>
      <w:tblStyleRowBandSize w:val="1"/>
      <w:tblW w:w="0" w:type="nil"/>
      <w:tblBorders/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FBE4D5" w:themeFill="accent2" w:themeFillTint="33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bottom w:val="single" w:sz="4" w:space="0" w:color="F4B083"/>
        </w:tcBorders>
        <w:vAlign w:val="top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single" w:sz="4" w:space="0" w:color="F4B083"/>
        </w:tcBorders>
        <w:vAlign w:val="top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FBE4D5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pPr>
      <w:spacing w:after="0" w:line="240" w:lineRule="auto"/>
    </w:pPr>
    <w:tblPr>
      <w:tblStyleColBandSize w:val="1"/>
      <w:tblStyleRowBandSize w:val="1"/>
      <w:tblW w:w="0" w:type="nil"/>
      <w:tblBorders/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EDEDED" w:themeFill="accent3" w:themeFillTint="33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bottom w:val="single" w:sz="4" w:space="0" w:color="C9C9C9"/>
        </w:tcBorders>
        <w:vAlign w:val="top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single" w:sz="4" w:space="0" w:color="C9C9C9"/>
        </w:tcBorders>
        <w:vAlign w:val="top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EDEDE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pPr>
      <w:spacing w:after="0" w:line="240" w:lineRule="auto"/>
    </w:pPr>
    <w:tblPr>
      <w:tblStyleColBandSize w:val="1"/>
      <w:tblStyleRowBandSize w:val="1"/>
      <w:tblW w:w="0" w:type="nil"/>
      <w:tblBorders/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FFF2CC" w:themeFill="accent4" w:themeFillTint="33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bottom w:val="single" w:sz="4" w:space="0" w:color="FFD966"/>
        </w:tcBorders>
        <w:vAlign w:val="top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single" w:sz="4" w:space="0" w:color="FFD966"/>
        </w:tcBorders>
        <w:vAlign w:val="top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FFF2C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pPr>
      <w:spacing w:after="0" w:line="240" w:lineRule="auto"/>
    </w:pPr>
    <w:tblPr>
      <w:tblStyleColBandSize w:val="1"/>
      <w:tblStyleRowBandSize w:val="1"/>
      <w:tblW w:w="0" w:type="nil"/>
      <w:tblBorders/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D9E2F3" w:themeFill="accent5" w:themeFillTint="33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bottom w:val="single" w:sz="4" w:space="0" w:color="8EAADB"/>
        </w:tcBorders>
        <w:vAlign w:val="top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single" w:sz="4" w:space="0" w:color="8EAADB"/>
        </w:tcBorders>
        <w:vAlign w:val="top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D9E2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pPr>
      <w:spacing w:after="0" w:line="240" w:lineRule="auto"/>
    </w:pPr>
    <w:tblPr>
      <w:tblStyleColBandSize w:val="1"/>
      <w:tblStyleRowBandSize w:val="1"/>
      <w:tblW w:w="0" w:type="nil"/>
      <w:tblBorders/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E2EFD9" w:themeFill="accent6" w:themeFillTint="33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bottom w:val="single" w:sz="4" w:space="0" w:color="A8D08D"/>
        </w:tcBorders>
        <w:vAlign w:val="top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single" w:sz="4" w:space="0" w:color="A8D08D"/>
        </w:tcBorders>
        <w:vAlign w:val="top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E2EFD9" w:themeFill="accent6" w:themeFillTint="33"/>
      </w:tcPr>
    </w:tblStylePr>
  </w:style>
  <w:style w:type="table" w:styleId="Tabladelista2">
    <w:name w:val="List Table 2"/>
    <w:basedOn w:val="Tablanormal"/>
    <w:uiPriority w:val="47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CCCCCC" w:themeFill="text1" w:themeFillTint="33"/>
      </w:tcPr>
    </w:tblStylePr>
    <w:tblStylePr w:type="firstRow">
      <w:rPr>
        <w:b w:val="1"/>
      </w:rPr>
    </w:tblStylePr>
    <w:tblStylePr w:type="lastRow">
      <w:rPr>
        <w:b w:val="1"/>
      </w:r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4" w:space="0" w:color="81D9D3"/>
        <w:bottom w:val="single" w:sz="4" w:space="0" w:color="81D9D3"/>
        <w:insideH w:val="single" w:sz="4" w:space="0" w:color="81D9D3"/>
      </w:tblBorders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D5F2F0" w:themeFill="accent1" w:themeFillTint="33"/>
      </w:tcPr>
    </w:tblStylePr>
    <w:tblStylePr w:type="firstRow">
      <w:rPr>
        <w:b w:val="1"/>
      </w:rPr>
    </w:tblStylePr>
    <w:tblStylePr w:type="lastRow">
      <w:rPr>
        <w:b w:val="1"/>
      </w:r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D5F2F0" w:themeFill="accent1" w:themeFillTint="33"/>
      </w:tcPr>
    </w:tblStylePr>
  </w:style>
  <w:style w:type="table" w:styleId="Tabladelista2-nfasis2">
    <w:name w:val="List Table 2 Accent 2"/>
    <w:basedOn w:val="Tablanormal"/>
    <w:uiPriority w:val="47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4" w:space="0" w:color="F4B083"/>
        <w:bottom w:val="single" w:sz="4" w:space="0" w:color="F4B083"/>
        <w:insideH w:val="single" w:sz="4" w:space="0" w:color="F4B083"/>
      </w:tblBorders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FBE4D5" w:themeFill="accent2" w:themeFillTint="33"/>
      </w:tcPr>
    </w:tblStylePr>
    <w:tblStylePr w:type="firstRow">
      <w:rPr>
        <w:b w:val="1"/>
      </w:rPr>
    </w:tblStylePr>
    <w:tblStylePr w:type="lastRow">
      <w:rPr>
        <w:b w:val="1"/>
      </w:r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FBE4D5" w:themeFill="accent2" w:themeFillTint="33"/>
      </w:tcPr>
    </w:tblStylePr>
  </w:style>
  <w:style w:type="table" w:styleId="Tabladelista2-nfasis3">
    <w:name w:val="List Table 2 Accent 3"/>
    <w:basedOn w:val="Tablanormal"/>
    <w:uiPriority w:val="47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EDEDED" w:themeFill="accent3" w:themeFillTint="33"/>
      </w:tcPr>
    </w:tblStylePr>
    <w:tblStylePr w:type="firstRow">
      <w:rPr>
        <w:b w:val="1"/>
      </w:rPr>
    </w:tblStylePr>
    <w:tblStylePr w:type="lastRow">
      <w:rPr>
        <w:b w:val="1"/>
      </w:r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EDEDED" w:themeFill="accent3" w:themeFillTint="33"/>
      </w:tcPr>
    </w:tblStylePr>
  </w:style>
  <w:style w:type="table" w:styleId="Tabladelista2-nfasis4">
    <w:name w:val="List Table 2 Accent 4"/>
    <w:basedOn w:val="Tablanormal"/>
    <w:uiPriority w:val="47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4" w:space="0" w:color="FFD966"/>
        <w:bottom w:val="single" w:sz="4" w:space="0" w:color="FFD966"/>
        <w:insideH w:val="single" w:sz="4" w:space="0" w:color="FFD966"/>
      </w:tblBorders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FFF2CC" w:themeFill="accent4" w:themeFillTint="33"/>
      </w:tcPr>
    </w:tblStylePr>
    <w:tblStylePr w:type="firstRow">
      <w:rPr>
        <w:b w:val="1"/>
      </w:rPr>
    </w:tblStylePr>
    <w:tblStylePr w:type="lastRow">
      <w:rPr>
        <w:b w:val="1"/>
      </w:r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FFF2CC" w:themeFill="accent4" w:themeFillTint="33"/>
      </w:tcPr>
    </w:tblStylePr>
  </w:style>
  <w:style w:type="table" w:styleId="Tabladelista2-nfasis5">
    <w:name w:val="List Table 2 Accent 5"/>
    <w:basedOn w:val="Tablanormal"/>
    <w:uiPriority w:val="47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4" w:space="0" w:color="8EAADB"/>
        <w:bottom w:val="single" w:sz="4" w:space="0" w:color="8EAADB"/>
        <w:insideH w:val="single" w:sz="4" w:space="0" w:color="8EAADB"/>
      </w:tblBorders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D9E2F3" w:themeFill="accent5" w:themeFillTint="33"/>
      </w:tcPr>
    </w:tblStylePr>
    <w:tblStylePr w:type="firstRow">
      <w:rPr>
        <w:b w:val="1"/>
      </w:rPr>
    </w:tblStylePr>
    <w:tblStylePr w:type="lastRow">
      <w:rPr>
        <w:b w:val="1"/>
      </w:r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D9E2F3" w:themeFill="accent5" w:themeFillTint="33"/>
      </w:tcPr>
    </w:tblStylePr>
  </w:style>
  <w:style w:type="table" w:styleId="Tabladelista2-nfasis6">
    <w:name w:val="List Table 2 Accent 6"/>
    <w:basedOn w:val="Tablanormal"/>
    <w:uiPriority w:val="47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4" w:space="0" w:color="A8D08D"/>
        <w:bottom w:val="single" w:sz="4" w:space="0" w:color="A8D08D"/>
        <w:insideH w:val="single" w:sz="4" w:space="0" w:color="A8D08D"/>
      </w:tblBorders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E2EFD9" w:themeFill="accent6" w:themeFillTint="33"/>
      </w:tcPr>
    </w:tblStylePr>
    <w:tblStylePr w:type="firstRow">
      <w:rPr>
        <w:b w:val="1"/>
      </w:rPr>
    </w:tblStylePr>
    <w:tblStylePr w:type="lastRow">
      <w:rPr>
        <w:b w:val="1"/>
      </w:r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E2EFD9" w:themeFill="accent6" w:themeFillTint="33"/>
      </w:tcPr>
    </w:tblStylePr>
  </w:style>
  <w:style w:type="table" w:styleId="Tabladelista3">
    <w:name w:val="List Table 3"/>
    <w:basedOn w:val="Tablanormal"/>
    <w:uiPriority w:val="48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4" w:space="0" w:color="000000"/>
        <w:bottom w:val="single" w:sz="4" w:space="0" w:color="000000"/>
        <w:left w:val="single" w:sz="4" w:space="0" w:color="000000"/>
        <w:right w:val="single" w:sz="4" w:space="0" w:color="000000"/>
      </w:tblBorders>
      <w:tblCellMar/>
    </w:tblPr>
    <w:tblStylePr w:type="band1Horz">
      <w:tblPr>
        <w:tblW w:w="0" w:type="nil"/>
        <w:tblBorders/>
        <w:tblCellMar/>
      </w:tblPr>
      <w:tcPr>
        <w:tcBorders>
          <w:top w:val="single" w:sz="4" w:space="0" w:color="000000"/>
          <w:bottom w:val="single" w:sz="4" w:space="0" w:color="000000"/>
          <w:insideH w:val="nil" w:sz="0" w:space="0" w:color="000000"/>
        </w:tcBorders>
        <w:vAlign w:val="top"/>
      </w:tcPr>
    </w:tblStylePr>
    <w:tblStylePr w:type="firstRow">
      <w:rPr>
        <w:b w:val="1"/>
        <w:color w:val="FFFFFF"/>
      </w:rPr>
      <w:tblPr>
        <w:tblW w:w="0" w:type="nil"/>
        <w:tblBorders/>
        <w:tblCellMar/>
      </w:tblPr>
      <w:tcPr>
        <w:tcBorders/>
        <w:vAlign w:val="top"/>
        <w:shd w:val="clear" w:color="auto" w:fill="000000" w:themeFill="text1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double" w:sz="4" w:space="0" w:color="000000"/>
        </w:tcBorders>
        <w:vAlign w:val="top"/>
        <w:shd w:val="clear" w:color="auto" w:fill="FFFFFF" w:themeFill="background1"/>
      </w:tcPr>
    </w:tblStylePr>
    <w:tblStylePr w:type="firstCol">
      <w:rPr>
        <w:b w:val="1"/>
      </w:rPr>
      <w:tblPr>
        <w:tblW w:w="0" w:type="nil"/>
        <w:tblBorders/>
        <w:tblCellMar/>
      </w:tblPr>
      <w:tcPr>
        <w:tcBorders>
          <w:right w:val="nil" w:sz="0" w:space="0" w:color="000000"/>
        </w:tcBorders>
        <w:vAlign w:val="top"/>
        <w:shd w:val="clear" w:color="auto" w:fill="FFFFFF" w:themeFill="background1"/>
      </w:tcPr>
    </w:tblStylePr>
    <w:tblStylePr w:type="seCell">
      <w:tblPr>
        <w:tblW w:w="0" w:type="nil"/>
        <w:tblBorders/>
        <w:tblCellMar/>
      </w:tblPr>
      <w:tcPr>
        <w:tcBorders>
          <w:top w:val="double" w:sz="4" w:space="0" w:color="000000"/>
          <w:left w:val="nil" w:sz="0" w:space="0" w:color="000000"/>
        </w:tcBorders>
        <w:vAlign w:val="top"/>
      </w:tcPr>
    </w:tblStylePr>
    <w:tblStylePr w:type="nwCell">
      <w:tblPr>
        <w:tblW w:w="0" w:type="nil"/>
        <w:tblBorders/>
        <w:tblCellMar/>
      </w:tblPr>
      <w:tcPr>
        <w:tcBorders>
          <w:bottom w:val="nil" w:sz="0" w:space="0" w:color="000000"/>
          <w:right w:val="nil" w:sz="0" w:space="0" w:color="000000"/>
        </w:tcBorders>
        <w:vAlign w:val="top"/>
      </w:tcPr>
    </w:tblStylePr>
    <w:tblStylePr w:type="lastCol">
      <w:rPr>
        <w:b w:val="1"/>
      </w:rPr>
      <w:tblPr>
        <w:tblW w:w="0" w:type="nil"/>
        <w:tblBorders/>
        <w:tblCellMar/>
      </w:tblPr>
      <w:tcPr>
        <w:tcBorders>
          <w:left w:val="nil" w:sz="0" w:space="0" w:color="000000"/>
        </w:tcBorders>
        <w:vAlign w:val="top"/>
        <w:shd w:val="clear" w:color="auto" w:fill="FFFFFF" w:themeFill="background1"/>
      </w:tcPr>
    </w:tblStylePr>
    <w:tblStylePr w:type="band1Vert">
      <w:tblPr>
        <w:tblW w:w="0" w:type="nil"/>
        <w:tblBorders/>
        <w:tblCellMar/>
      </w:tblPr>
      <w:tcPr>
        <w:tcBorders>
          <w:left w:val="single" w:sz="4" w:space="0" w:color="000000"/>
          <w:right w:val="single" w:sz="4" w:space="0" w:color="000000"/>
        </w:tcBorders>
        <w:vAlign w:val="top"/>
      </w:tcPr>
    </w:tblStylePr>
    <w:tblStylePr w:type="swCell">
      <w:tblPr>
        <w:tblW w:w="0" w:type="nil"/>
        <w:tblBorders/>
        <w:tblCellMar/>
      </w:tblPr>
      <w:tcPr>
        <w:tcBorders>
          <w:top w:val="double" w:sz="4" w:space="0" w:color="000000"/>
          <w:right w:val="nil" w:sz="0" w:space="0" w:color="000000"/>
        </w:tcBorders>
        <w:vAlign w:val="top"/>
      </w:tcPr>
    </w:tblStylePr>
    <w:tblStylePr w:type="neCell">
      <w:tblPr>
        <w:tblW w:w="0" w:type="nil"/>
        <w:tblBorders/>
        <w:tblCellMar/>
      </w:tblPr>
      <w:tcPr>
        <w:tcBorders>
          <w:bottom w:val="nil" w:sz="0" w:space="0" w:color="000000"/>
          <w:left w:val="nil" w:sz="0" w:space="0" w:color="000000"/>
        </w:tcBorders>
        <w:vAlign w:val="top"/>
      </w:tcPr>
    </w:tblStylePr>
  </w:style>
  <w:style w:type="table" w:styleId="Tabladelista3-nfasis1">
    <w:name w:val="List Table 3 Accent 1"/>
    <w:basedOn w:val="Tablanormal"/>
    <w:uiPriority w:val="48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4" w:space="0" w:color="37B6AE"/>
        <w:bottom w:val="single" w:sz="4" w:space="0" w:color="37B6AE"/>
        <w:left w:val="single" w:sz="4" w:space="0" w:color="37B6AE"/>
        <w:right w:val="single" w:sz="4" w:space="0" w:color="37B6AE"/>
      </w:tblBorders>
      <w:tblCellMar/>
    </w:tblPr>
    <w:tblStylePr w:type="band1Horz">
      <w:tblPr>
        <w:tblW w:w="0" w:type="nil"/>
        <w:tblBorders/>
        <w:tblCellMar/>
      </w:tblPr>
      <w:tcPr>
        <w:tcBorders>
          <w:top w:val="single" w:sz="4" w:space="0" w:color="37B6AE"/>
          <w:bottom w:val="single" w:sz="4" w:space="0" w:color="37B6AE"/>
          <w:insideH w:val="nil" w:sz="0" w:space="0" w:color="000000"/>
        </w:tcBorders>
        <w:vAlign w:val="top"/>
      </w:tcPr>
    </w:tblStylePr>
    <w:tblStylePr w:type="firstRow">
      <w:rPr>
        <w:b w:val="1"/>
        <w:color w:val="FFFFFF"/>
      </w:rPr>
      <w:tblPr>
        <w:tblW w:w="0" w:type="nil"/>
        <w:tblBorders/>
        <w:tblCellMar/>
      </w:tblPr>
      <w:tcPr>
        <w:tcBorders/>
        <w:vAlign w:val="top"/>
        <w:shd w:val="clear" w:color="auto" w:fill="37B6AE" w:themeFill="accent1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double" w:sz="4" w:space="0" w:color="37B6AE"/>
        </w:tcBorders>
        <w:vAlign w:val="top"/>
        <w:shd w:val="clear" w:color="auto" w:fill="FFFFFF" w:themeFill="background1"/>
      </w:tcPr>
    </w:tblStylePr>
    <w:tblStylePr w:type="firstCol">
      <w:rPr>
        <w:b w:val="1"/>
      </w:rPr>
      <w:tblPr>
        <w:tblW w:w="0" w:type="nil"/>
        <w:tblBorders/>
        <w:tblCellMar/>
      </w:tblPr>
      <w:tcPr>
        <w:tcBorders>
          <w:right w:val="nil" w:sz="0" w:space="0" w:color="000000"/>
        </w:tcBorders>
        <w:vAlign w:val="top"/>
        <w:shd w:val="clear" w:color="auto" w:fill="FFFFFF" w:themeFill="background1"/>
      </w:tcPr>
    </w:tblStylePr>
    <w:tblStylePr w:type="seCell">
      <w:tblPr>
        <w:tblW w:w="0" w:type="nil"/>
        <w:tblBorders/>
        <w:tblCellMar/>
      </w:tblPr>
      <w:tcPr>
        <w:tcBorders>
          <w:top w:val="double" w:sz="4" w:space="0" w:color="37B6AE"/>
          <w:left w:val="nil" w:sz="0" w:space="0" w:color="000000"/>
        </w:tcBorders>
        <w:vAlign w:val="top"/>
      </w:tcPr>
    </w:tblStylePr>
    <w:tblStylePr w:type="nwCell">
      <w:tblPr>
        <w:tblW w:w="0" w:type="nil"/>
        <w:tblBorders/>
        <w:tblCellMar/>
      </w:tblPr>
      <w:tcPr>
        <w:tcBorders>
          <w:bottom w:val="nil" w:sz="0" w:space="0" w:color="000000"/>
          <w:right w:val="nil" w:sz="0" w:space="0" w:color="000000"/>
        </w:tcBorders>
        <w:vAlign w:val="top"/>
      </w:tcPr>
    </w:tblStylePr>
    <w:tblStylePr w:type="lastCol">
      <w:rPr>
        <w:b w:val="1"/>
      </w:rPr>
      <w:tblPr>
        <w:tblW w:w="0" w:type="nil"/>
        <w:tblBorders/>
        <w:tblCellMar/>
      </w:tblPr>
      <w:tcPr>
        <w:tcBorders>
          <w:left w:val="nil" w:sz="0" w:space="0" w:color="000000"/>
        </w:tcBorders>
        <w:vAlign w:val="top"/>
        <w:shd w:val="clear" w:color="auto" w:fill="FFFFFF" w:themeFill="background1"/>
      </w:tcPr>
    </w:tblStylePr>
    <w:tblStylePr w:type="band1Vert">
      <w:tblPr>
        <w:tblW w:w="0" w:type="nil"/>
        <w:tblBorders/>
        <w:tblCellMar/>
      </w:tblPr>
      <w:tcPr>
        <w:tcBorders>
          <w:left w:val="single" w:sz="4" w:space="0" w:color="37B6AE"/>
          <w:right w:val="single" w:sz="4" w:space="0" w:color="37B6AE"/>
        </w:tcBorders>
        <w:vAlign w:val="top"/>
      </w:tcPr>
    </w:tblStylePr>
    <w:tblStylePr w:type="swCell">
      <w:tblPr>
        <w:tblW w:w="0" w:type="nil"/>
        <w:tblBorders/>
        <w:tblCellMar/>
      </w:tblPr>
      <w:tcPr>
        <w:tcBorders>
          <w:top w:val="double" w:sz="4" w:space="0" w:color="37B6AE"/>
          <w:right w:val="nil" w:sz="0" w:space="0" w:color="000000"/>
        </w:tcBorders>
        <w:vAlign w:val="top"/>
      </w:tcPr>
    </w:tblStylePr>
    <w:tblStylePr w:type="neCell">
      <w:tblPr>
        <w:tblW w:w="0" w:type="nil"/>
        <w:tblBorders/>
        <w:tblCellMar/>
      </w:tblPr>
      <w:tcPr>
        <w:tcBorders>
          <w:bottom w:val="nil" w:sz="0" w:space="0" w:color="000000"/>
          <w:left w:val="nil" w:sz="0" w:space="0" w:color="000000"/>
        </w:tcBorders>
        <w:vAlign w:val="top"/>
      </w:tcPr>
    </w:tblStylePr>
  </w:style>
  <w:style w:type="table" w:styleId="Tabladelista3-nfasis2">
    <w:name w:val="List Table 3 Accent 2"/>
    <w:basedOn w:val="Tablanormal"/>
    <w:uiPriority w:val="48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4" w:space="0" w:color="ED7D31"/>
        <w:bottom w:val="single" w:sz="4" w:space="0" w:color="ED7D31"/>
        <w:left w:val="single" w:sz="4" w:space="0" w:color="ED7D31"/>
        <w:right w:val="single" w:sz="4" w:space="0" w:color="ED7D31"/>
      </w:tblBorders>
      <w:tblCellMar/>
    </w:tblPr>
    <w:tblStylePr w:type="band1Horz">
      <w:tblPr>
        <w:tblW w:w="0" w:type="nil"/>
        <w:tblBorders/>
        <w:tblCellMar/>
      </w:tblPr>
      <w:tcPr>
        <w:tcBorders>
          <w:top w:val="single" w:sz="4" w:space="0" w:color="ED7D31"/>
          <w:bottom w:val="single" w:sz="4" w:space="0" w:color="ED7D31"/>
          <w:insideH w:val="nil" w:sz="0" w:space="0" w:color="000000"/>
        </w:tcBorders>
        <w:vAlign w:val="top"/>
      </w:tcPr>
    </w:tblStylePr>
    <w:tblStylePr w:type="firstRow">
      <w:rPr>
        <w:b w:val="1"/>
        <w:color w:val="FFFFFF"/>
      </w:rPr>
      <w:tblPr>
        <w:tblW w:w="0" w:type="nil"/>
        <w:tblBorders/>
        <w:tblCellMar/>
      </w:tblPr>
      <w:tcPr>
        <w:tcBorders/>
        <w:vAlign w:val="top"/>
        <w:shd w:val="clear" w:color="auto" w:fill="ED7D31" w:themeFill="accent2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double" w:sz="4" w:space="0" w:color="ED7D31"/>
        </w:tcBorders>
        <w:vAlign w:val="top"/>
        <w:shd w:val="clear" w:color="auto" w:fill="FFFFFF" w:themeFill="background1"/>
      </w:tcPr>
    </w:tblStylePr>
    <w:tblStylePr w:type="firstCol">
      <w:rPr>
        <w:b w:val="1"/>
      </w:rPr>
      <w:tblPr>
        <w:tblW w:w="0" w:type="nil"/>
        <w:tblBorders/>
        <w:tblCellMar/>
      </w:tblPr>
      <w:tcPr>
        <w:tcBorders>
          <w:right w:val="nil" w:sz="0" w:space="0" w:color="000000"/>
        </w:tcBorders>
        <w:vAlign w:val="top"/>
        <w:shd w:val="clear" w:color="auto" w:fill="FFFFFF" w:themeFill="background1"/>
      </w:tcPr>
    </w:tblStylePr>
    <w:tblStylePr w:type="seCell">
      <w:tblPr>
        <w:tblW w:w="0" w:type="nil"/>
        <w:tblBorders/>
        <w:tblCellMar/>
      </w:tblPr>
      <w:tcPr>
        <w:tcBorders>
          <w:top w:val="double" w:sz="4" w:space="0" w:color="ED7D31"/>
          <w:left w:val="nil" w:sz="0" w:space="0" w:color="000000"/>
        </w:tcBorders>
        <w:vAlign w:val="top"/>
      </w:tcPr>
    </w:tblStylePr>
    <w:tblStylePr w:type="nwCell">
      <w:tblPr>
        <w:tblW w:w="0" w:type="nil"/>
        <w:tblBorders/>
        <w:tblCellMar/>
      </w:tblPr>
      <w:tcPr>
        <w:tcBorders>
          <w:bottom w:val="nil" w:sz="0" w:space="0" w:color="000000"/>
          <w:right w:val="nil" w:sz="0" w:space="0" w:color="000000"/>
        </w:tcBorders>
        <w:vAlign w:val="top"/>
      </w:tcPr>
    </w:tblStylePr>
    <w:tblStylePr w:type="lastCol">
      <w:rPr>
        <w:b w:val="1"/>
      </w:rPr>
      <w:tblPr>
        <w:tblW w:w="0" w:type="nil"/>
        <w:tblBorders/>
        <w:tblCellMar/>
      </w:tblPr>
      <w:tcPr>
        <w:tcBorders>
          <w:left w:val="nil" w:sz="0" w:space="0" w:color="000000"/>
        </w:tcBorders>
        <w:vAlign w:val="top"/>
        <w:shd w:val="clear" w:color="auto" w:fill="FFFFFF" w:themeFill="background1"/>
      </w:tcPr>
    </w:tblStylePr>
    <w:tblStylePr w:type="band1Vert">
      <w:tblPr>
        <w:tblW w:w="0" w:type="nil"/>
        <w:tblBorders/>
        <w:tblCellMar/>
      </w:tblPr>
      <w:tcPr>
        <w:tcBorders>
          <w:left w:val="single" w:sz="4" w:space="0" w:color="ED7D31"/>
          <w:right w:val="single" w:sz="4" w:space="0" w:color="ED7D31"/>
        </w:tcBorders>
        <w:vAlign w:val="top"/>
      </w:tcPr>
    </w:tblStylePr>
    <w:tblStylePr w:type="swCell">
      <w:tblPr>
        <w:tblW w:w="0" w:type="nil"/>
        <w:tblBorders/>
        <w:tblCellMar/>
      </w:tblPr>
      <w:tcPr>
        <w:tcBorders>
          <w:top w:val="double" w:sz="4" w:space="0" w:color="ED7D31"/>
          <w:right w:val="nil" w:sz="0" w:space="0" w:color="000000"/>
        </w:tcBorders>
        <w:vAlign w:val="top"/>
      </w:tcPr>
    </w:tblStylePr>
    <w:tblStylePr w:type="neCell">
      <w:tblPr>
        <w:tblW w:w="0" w:type="nil"/>
        <w:tblBorders/>
        <w:tblCellMar/>
      </w:tblPr>
      <w:tcPr>
        <w:tcBorders>
          <w:bottom w:val="nil" w:sz="0" w:space="0" w:color="000000"/>
          <w:left w:val="nil" w:sz="0" w:space="0" w:color="000000"/>
        </w:tcBorders>
        <w:vAlign w:val="top"/>
      </w:tcPr>
    </w:tblStylePr>
  </w:style>
  <w:style w:type="table" w:styleId="Tabladelista3-nfasis3">
    <w:name w:val="List Table 3 Accent 3"/>
    <w:basedOn w:val="Tablanormal"/>
    <w:uiPriority w:val="48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4" w:space="0" w:color="A5A5A5"/>
        <w:bottom w:val="single" w:sz="4" w:space="0" w:color="A5A5A5"/>
        <w:left w:val="single" w:sz="4" w:space="0" w:color="A5A5A5"/>
        <w:right w:val="single" w:sz="4" w:space="0" w:color="A5A5A5"/>
      </w:tblBorders>
      <w:tblCellMar/>
    </w:tblPr>
    <w:tblStylePr w:type="band1Horz">
      <w:tblPr>
        <w:tblW w:w="0" w:type="nil"/>
        <w:tblBorders/>
        <w:tblCellMar/>
      </w:tblPr>
      <w:tcPr>
        <w:tcBorders>
          <w:top w:val="single" w:sz="4" w:space="0" w:color="A5A5A5"/>
          <w:bottom w:val="single" w:sz="4" w:space="0" w:color="A5A5A5"/>
          <w:insideH w:val="nil" w:sz="0" w:space="0" w:color="000000"/>
        </w:tcBorders>
        <w:vAlign w:val="top"/>
      </w:tcPr>
    </w:tblStylePr>
    <w:tblStylePr w:type="firstRow">
      <w:rPr>
        <w:b w:val="1"/>
        <w:color w:val="FFFFFF"/>
      </w:rPr>
      <w:tblPr>
        <w:tblW w:w="0" w:type="nil"/>
        <w:tblBorders/>
        <w:tblCellMar/>
      </w:tblPr>
      <w:tcPr>
        <w:tcBorders/>
        <w:vAlign w:val="top"/>
        <w:shd w:val="clear" w:color="auto" w:fill="A5A5A5" w:themeFill="accent3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double" w:sz="4" w:space="0" w:color="A5A5A5"/>
        </w:tcBorders>
        <w:vAlign w:val="top"/>
        <w:shd w:val="clear" w:color="auto" w:fill="FFFFFF" w:themeFill="background1"/>
      </w:tcPr>
    </w:tblStylePr>
    <w:tblStylePr w:type="firstCol">
      <w:rPr>
        <w:b w:val="1"/>
      </w:rPr>
      <w:tblPr>
        <w:tblW w:w="0" w:type="nil"/>
        <w:tblBorders/>
        <w:tblCellMar/>
      </w:tblPr>
      <w:tcPr>
        <w:tcBorders>
          <w:right w:val="nil" w:sz="0" w:space="0" w:color="000000"/>
        </w:tcBorders>
        <w:vAlign w:val="top"/>
        <w:shd w:val="clear" w:color="auto" w:fill="FFFFFF" w:themeFill="background1"/>
      </w:tcPr>
    </w:tblStylePr>
    <w:tblStylePr w:type="seCell">
      <w:tblPr>
        <w:tblW w:w="0" w:type="nil"/>
        <w:tblBorders/>
        <w:tblCellMar/>
      </w:tblPr>
      <w:tcPr>
        <w:tcBorders>
          <w:top w:val="double" w:sz="4" w:space="0" w:color="A5A5A5"/>
          <w:left w:val="nil" w:sz="0" w:space="0" w:color="000000"/>
        </w:tcBorders>
        <w:vAlign w:val="top"/>
      </w:tcPr>
    </w:tblStylePr>
    <w:tblStylePr w:type="nwCell">
      <w:tblPr>
        <w:tblW w:w="0" w:type="nil"/>
        <w:tblBorders/>
        <w:tblCellMar/>
      </w:tblPr>
      <w:tcPr>
        <w:tcBorders>
          <w:bottom w:val="nil" w:sz="0" w:space="0" w:color="000000"/>
          <w:right w:val="nil" w:sz="0" w:space="0" w:color="000000"/>
        </w:tcBorders>
        <w:vAlign w:val="top"/>
      </w:tcPr>
    </w:tblStylePr>
    <w:tblStylePr w:type="lastCol">
      <w:rPr>
        <w:b w:val="1"/>
      </w:rPr>
      <w:tblPr>
        <w:tblW w:w="0" w:type="nil"/>
        <w:tblBorders/>
        <w:tblCellMar/>
      </w:tblPr>
      <w:tcPr>
        <w:tcBorders>
          <w:left w:val="nil" w:sz="0" w:space="0" w:color="000000"/>
        </w:tcBorders>
        <w:vAlign w:val="top"/>
        <w:shd w:val="clear" w:color="auto" w:fill="FFFFFF" w:themeFill="background1"/>
      </w:tcPr>
    </w:tblStylePr>
    <w:tblStylePr w:type="band1Vert">
      <w:tblPr>
        <w:tblW w:w="0" w:type="nil"/>
        <w:tblBorders/>
        <w:tblCellMar/>
      </w:tblPr>
      <w:tcPr>
        <w:tcBorders>
          <w:left w:val="single" w:sz="4" w:space="0" w:color="A5A5A5"/>
          <w:right w:val="single" w:sz="4" w:space="0" w:color="A5A5A5"/>
        </w:tcBorders>
        <w:vAlign w:val="top"/>
      </w:tcPr>
    </w:tblStylePr>
    <w:tblStylePr w:type="swCell">
      <w:tblPr>
        <w:tblW w:w="0" w:type="nil"/>
        <w:tblBorders/>
        <w:tblCellMar/>
      </w:tblPr>
      <w:tcPr>
        <w:tcBorders>
          <w:top w:val="double" w:sz="4" w:space="0" w:color="A5A5A5"/>
          <w:right w:val="nil" w:sz="0" w:space="0" w:color="000000"/>
        </w:tcBorders>
        <w:vAlign w:val="top"/>
      </w:tcPr>
    </w:tblStylePr>
    <w:tblStylePr w:type="neCell">
      <w:tblPr>
        <w:tblW w:w="0" w:type="nil"/>
        <w:tblBorders/>
        <w:tblCellMar/>
      </w:tblPr>
      <w:tcPr>
        <w:tcBorders>
          <w:bottom w:val="nil" w:sz="0" w:space="0" w:color="000000"/>
          <w:left w:val="nil" w:sz="0" w:space="0" w:color="000000"/>
        </w:tcBorders>
        <w:vAlign w:val="top"/>
      </w:tcPr>
    </w:tblStylePr>
  </w:style>
  <w:style w:type="table" w:styleId="Tabladelista3-nfasis4">
    <w:name w:val="List Table 3 Accent 4"/>
    <w:basedOn w:val="Tablanormal"/>
    <w:uiPriority w:val="48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4" w:space="0" w:color="FFC000"/>
        <w:bottom w:val="single" w:sz="4" w:space="0" w:color="FFC000"/>
        <w:left w:val="single" w:sz="4" w:space="0" w:color="FFC000"/>
        <w:right w:val="single" w:sz="4" w:space="0" w:color="FFC000"/>
      </w:tblBorders>
      <w:tblCellMar/>
    </w:tblPr>
    <w:tblStylePr w:type="band1Horz">
      <w:tblPr>
        <w:tblW w:w="0" w:type="nil"/>
        <w:tblBorders/>
        <w:tblCellMar/>
      </w:tblPr>
      <w:tcPr>
        <w:tcBorders>
          <w:top w:val="single" w:sz="4" w:space="0" w:color="FFC000"/>
          <w:bottom w:val="single" w:sz="4" w:space="0" w:color="FFC000"/>
          <w:insideH w:val="nil" w:sz="0" w:space="0" w:color="000000"/>
        </w:tcBorders>
        <w:vAlign w:val="top"/>
      </w:tcPr>
    </w:tblStylePr>
    <w:tblStylePr w:type="firstRow">
      <w:rPr>
        <w:b w:val="1"/>
        <w:color w:val="FFFFFF"/>
      </w:rPr>
      <w:tblPr>
        <w:tblW w:w="0" w:type="nil"/>
        <w:tblBorders/>
        <w:tblCellMar/>
      </w:tblPr>
      <w:tcPr>
        <w:tcBorders/>
        <w:vAlign w:val="top"/>
        <w:shd w:val="clear" w:color="auto" w:fill="FFC000" w:themeFill="accent4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double" w:sz="4" w:space="0" w:color="FFC000"/>
        </w:tcBorders>
        <w:vAlign w:val="top"/>
        <w:shd w:val="clear" w:color="auto" w:fill="FFFFFF" w:themeFill="background1"/>
      </w:tcPr>
    </w:tblStylePr>
    <w:tblStylePr w:type="firstCol">
      <w:rPr>
        <w:b w:val="1"/>
      </w:rPr>
      <w:tblPr>
        <w:tblW w:w="0" w:type="nil"/>
        <w:tblBorders/>
        <w:tblCellMar/>
      </w:tblPr>
      <w:tcPr>
        <w:tcBorders>
          <w:right w:val="nil" w:sz="0" w:space="0" w:color="000000"/>
        </w:tcBorders>
        <w:vAlign w:val="top"/>
        <w:shd w:val="clear" w:color="auto" w:fill="FFFFFF" w:themeFill="background1"/>
      </w:tcPr>
    </w:tblStylePr>
    <w:tblStylePr w:type="seCell">
      <w:tblPr>
        <w:tblW w:w="0" w:type="nil"/>
        <w:tblBorders/>
        <w:tblCellMar/>
      </w:tblPr>
      <w:tcPr>
        <w:tcBorders>
          <w:top w:val="double" w:sz="4" w:space="0" w:color="FFC000"/>
          <w:left w:val="nil" w:sz="0" w:space="0" w:color="000000"/>
        </w:tcBorders>
        <w:vAlign w:val="top"/>
      </w:tcPr>
    </w:tblStylePr>
    <w:tblStylePr w:type="nwCell">
      <w:tblPr>
        <w:tblW w:w="0" w:type="nil"/>
        <w:tblBorders/>
        <w:tblCellMar/>
      </w:tblPr>
      <w:tcPr>
        <w:tcBorders>
          <w:bottom w:val="nil" w:sz="0" w:space="0" w:color="000000"/>
          <w:right w:val="nil" w:sz="0" w:space="0" w:color="000000"/>
        </w:tcBorders>
        <w:vAlign w:val="top"/>
      </w:tcPr>
    </w:tblStylePr>
    <w:tblStylePr w:type="lastCol">
      <w:rPr>
        <w:b w:val="1"/>
      </w:rPr>
      <w:tblPr>
        <w:tblW w:w="0" w:type="nil"/>
        <w:tblBorders/>
        <w:tblCellMar/>
      </w:tblPr>
      <w:tcPr>
        <w:tcBorders>
          <w:left w:val="nil" w:sz="0" w:space="0" w:color="000000"/>
        </w:tcBorders>
        <w:vAlign w:val="top"/>
        <w:shd w:val="clear" w:color="auto" w:fill="FFFFFF" w:themeFill="background1"/>
      </w:tcPr>
    </w:tblStylePr>
    <w:tblStylePr w:type="band1Vert">
      <w:tblPr>
        <w:tblW w:w="0" w:type="nil"/>
        <w:tblBorders/>
        <w:tblCellMar/>
      </w:tblPr>
      <w:tcPr>
        <w:tcBorders>
          <w:left w:val="single" w:sz="4" w:space="0" w:color="FFC000"/>
          <w:right w:val="single" w:sz="4" w:space="0" w:color="FFC000"/>
        </w:tcBorders>
        <w:vAlign w:val="top"/>
      </w:tcPr>
    </w:tblStylePr>
    <w:tblStylePr w:type="swCell">
      <w:tblPr>
        <w:tblW w:w="0" w:type="nil"/>
        <w:tblBorders/>
        <w:tblCellMar/>
      </w:tblPr>
      <w:tcPr>
        <w:tcBorders>
          <w:top w:val="double" w:sz="4" w:space="0" w:color="FFC000"/>
          <w:right w:val="nil" w:sz="0" w:space="0" w:color="000000"/>
        </w:tcBorders>
        <w:vAlign w:val="top"/>
      </w:tcPr>
    </w:tblStylePr>
    <w:tblStylePr w:type="neCell">
      <w:tblPr>
        <w:tblW w:w="0" w:type="nil"/>
        <w:tblBorders/>
        <w:tblCellMar/>
      </w:tblPr>
      <w:tcPr>
        <w:tcBorders>
          <w:bottom w:val="nil" w:sz="0" w:space="0" w:color="000000"/>
          <w:left w:val="nil" w:sz="0" w:space="0" w:color="000000"/>
        </w:tcBorders>
        <w:vAlign w:val="top"/>
      </w:tcPr>
    </w:tblStylePr>
  </w:style>
  <w:style w:type="table" w:styleId="Tabladelista3-nfasis5">
    <w:name w:val="List Table 3 Accent 5"/>
    <w:basedOn w:val="Tablanormal"/>
    <w:uiPriority w:val="48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4" w:space="0" w:color="4472C4"/>
        <w:bottom w:val="single" w:sz="4" w:space="0" w:color="4472C4"/>
        <w:left w:val="single" w:sz="4" w:space="0" w:color="4472C4"/>
        <w:right w:val="single" w:sz="4" w:space="0" w:color="4472C4"/>
      </w:tblBorders>
      <w:tblCellMar/>
    </w:tblPr>
    <w:tblStylePr w:type="band1Horz">
      <w:tblPr>
        <w:tblW w:w="0" w:type="nil"/>
        <w:tblBorders/>
        <w:tblCellMar/>
      </w:tblPr>
      <w:tcPr>
        <w:tcBorders>
          <w:top w:val="single" w:sz="4" w:space="0" w:color="4472C4"/>
          <w:bottom w:val="single" w:sz="4" w:space="0" w:color="4472C4"/>
          <w:insideH w:val="nil" w:sz="0" w:space="0" w:color="000000"/>
        </w:tcBorders>
        <w:vAlign w:val="top"/>
      </w:tcPr>
    </w:tblStylePr>
    <w:tblStylePr w:type="firstRow">
      <w:rPr>
        <w:b w:val="1"/>
        <w:color w:val="FFFFFF"/>
      </w:rPr>
      <w:tblPr>
        <w:tblW w:w="0" w:type="nil"/>
        <w:tblBorders/>
        <w:tblCellMar/>
      </w:tblPr>
      <w:tcPr>
        <w:tcBorders/>
        <w:vAlign w:val="top"/>
        <w:shd w:val="clear" w:color="auto" w:fill="4472C4" w:themeFill="accent5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double" w:sz="4" w:space="0" w:color="4472C4"/>
        </w:tcBorders>
        <w:vAlign w:val="top"/>
        <w:shd w:val="clear" w:color="auto" w:fill="FFFFFF" w:themeFill="background1"/>
      </w:tcPr>
    </w:tblStylePr>
    <w:tblStylePr w:type="firstCol">
      <w:rPr>
        <w:b w:val="1"/>
      </w:rPr>
      <w:tblPr>
        <w:tblW w:w="0" w:type="nil"/>
        <w:tblBorders/>
        <w:tblCellMar/>
      </w:tblPr>
      <w:tcPr>
        <w:tcBorders>
          <w:right w:val="nil" w:sz="0" w:space="0" w:color="000000"/>
        </w:tcBorders>
        <w:vAlign w:val="top"/>
        <w:shd w:val="clear" w:color="auto" w:fill="FFFFFF" w:themeFill="background1"/>
      </w:tcPr>
    </w:tblStylePr>
    <w:tblStylePr w:type="seCell">
      <w:tblPr>
        <w:tblW w:w="0" w:type="nil"/>
        <w:tblBorders/>
        <w:tblCellMar/>
      </w:tblPr>
      <w:tcPr>
        <w:tcBorders>
          <w:top w:val="double" w:sz="4" w:space="0" w:color="4472C4"/>
          <w:left w:val="nil" w:sz="0" w:space="0" w:color="000000"/>
        </w:tcBorders>
        <w:vAlign w:val="top"/>
      </w:tcPr>
    </w:tblStylePr>
    <w:tblStylePr w:type="nwCell">
      <w:tblPr>
        <w:tblW w:w="0" w:type="nil"/>
        <w:tblBorders/>
        <w:tblCellMar/>
      </w:tblPr>
      <w:tcPr>
        <w:tcBorders>
          <w:bottom w:val="nil" w:sz="0" w:space="0" w:color="000000"/>
          <w:right w:val="nil" w:sz="0" w:space="0" w:color="000000"/>
        </w:tcBorders>
        <w:vAlign w:val="top"/>
      </w:tcPr>
    </w:tblStylePr>
    <w:tblStylePr w:type="lastCol">
      <w:rPr>
        <w:b w:val="1"/>
      </w:rPr>
      <w:tblPr>
        <w:tblW w:w="0" w:type="nil"/>
        <w:tblBorders/>
        <w:tblCellMar/>
      </w:tblPr>
      <w:tcPr>
        <w:tcBorders>
          <w:left w:val="nil" w:sz="0" w:space="0" w:color="000000"/>
        </w:tcBorders>
        <w:vAlign w:val="top"/>
        <w:shd w:val="clear" w:color="auto" w:fill="FFFFFF" w:themeFill="background1"/>
      </w:tcPr>
    </w:tblStylePr>
    <w:tblStylePr w:type="band1Vert">
      <w:tblPr>
        <w:tblW w:w="0" w:type="nil"/>
        <w:tblBorders/>
        <w:tblCellMar/>
      </w:tblPr>
      <w:tcPr>
        <w:tcBorders>
          <w:left w:val="single" w:sz="4" w:space="0" w:color="4472C4"/>
          <w:right w:val="single" w:sz="4" w:space="0" w:color="4472C4"/>
        </w:tcBorders>
        <w:vAlign w:val="top"/>
      </w:tcPr>
    </w:tblStylePr>
    <w:tblStylePr w:type="swCell">
      <w:tblPr>
        <w:tblW w:w="0" w:type="nil"/>
        <w:tblBorders/>
        <w:tblCellMar/>
      </w:tblPr>
      <w:tcPr>
        <w:tcBorders>
          <w:top w:val="double" w:sz="4" w:space="0" w:color="4472C4"/>
          <w:right w:val="nil" w:sz="0" w:space="0" w:color="000000"/>
        </w:tcBorders>
        <w:vAlign w:val="top"/>
      </w:tcPr>
    </w:tblStylePr>
    <w:tblStylePr w:type="neCell">
      <w:tblPr>
        <w:tblW w:w="0" w:type="nil"/>
        <w:tblBorders/>
        <w:tblCellMar/>
      </w:tblPr>
      <w:tcPr>
        <w:tcBorders>
          <w:bottom w:val="nil" w:sz="0" w:space="0" w:color="000000"/>
          <w:left w:val="nil" w:sz="0" w:space="0" w:color="000000"/>
        </w:tcBorders>
        <w:vAlign w:val="top"/>
      </w:tcPr>
    </w:tblStylePr>
  </w:style>
  <w:style w:type="table" w:styleId="Tabladelista3-nfasis6">
    <w:name w:val="List Table 3 Accent 6"/>
    <w:basedOn w:val="Tablanormal"/>
    <w:uiPriority w:val="48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4" w:space="0" w:color="70AD47"/>
        <w:bottom w:val="single" w:sz="4" w:space="0" w:color="70AD47"/>
        <w:left w:val="single" w:sz="4" w:space="0" w:color="70AD47"/>
        <w:right w:val="single" w:sz="4" w:space="0" w:color="70AD47"/>
      </w:tblBorders>
      <w:tblCellMar/>
    </w:tblPr>
    <w:tblStylePr w:type="band1Horz">
      <w:tblPr>
        <w:tblW w:w="0" w:type="nil"/>
        <w:tblBorders/>
        <w:tblCellMar/>
      </w:tblPr>
      <w:tcPr>
        <w:tcBorders>
          <w:top w:val="single" w:sz="4" w:space="0" w:color="70AD47"/>
          <w:bottom w:val="single" w:sz="4" w:space="0" w:color="70AD47"/>
          <w:insideH w:val="nil" w:sz="0" w:space="0" w:color="000000"/>
        </w:tcBorders>
        <w:vAlign w:val="top"/>
      </w:tcPr>
    </w:tblStylePr>
    <w:tblStylePr w:type="firstRow">
      <w:rPr>
        <w:b w:val="1"/>
        <w:color w:val="FFFFFF"/>
      </w:rPr>
      <w:tblPr>
        <w:tblW w:w="0" w:type="nil"/>
        <w:tblBorders/>
        <w:tblCellMar/>
      </w:tblPr>
      <w:tcPr>
        <w:tcBorders/>
        <w:vAlign w:val="top"/>
        <w:shd w:val="clear" w:color="auto" w:fill="70AD47" w:themeFill="accent6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double" w:sz="4" w:space="0" w:color="70AD47"/>
        </w:tcBorders>
        <w:vAlign w:val="top"/>
        <w:shd w:val="clear" w:color="auto" w:fill="FFFFFF" w:themeFill="background1"/>
      </w:tcPr>
    </w:tblStylePr>
    <w:tblStylePr w:type="firstCol">
      <w:rPr>
        <w:b w:val="1"/>
      </w:rPr>
      <w:tblPr>
        <w:tblW w:w="0" w:type="nil"/>
        <w:tblBorders/>
        <w:tblCellMar/>
      </w:tblPr>
      <w:tcPr>
        <w:tcBorders>
          <w:right w:val="nil" w:sz="0" w:space="0" w:color="000000"/>
        </w:tcBorders>
        <w:vAlign w:val="top"/>
        <w:shd w:val="clear" w:color="auto" w:fill="FFFFFF" w:themeFill="background1"/>
      </w:tcPr>
    </w:tblStylePr>
    <w:tblStylePr w:type="seCell">
      <w:tblPr>
        <w:tblW w:w="0" w:type="nil"/>
        <w:tblBorders/>
        <w:tblCellMar/>
      </w:tblPr>
      <w:tcPr>
        <w:tcBorders>
          <w:top w:val="double" w:sz="4" w:space="0" w:color="70AD47"/>
          <w:left w:val="nil" w:sz="0" w:space="0" w:color="000000"/>
        </w:tcBorders>
        <w:vAlign w:val="top"/>
      </w:tcPr>
    </w:tblStylePr>
    <w:tblStylePr w:type="nwCell">
      <w:tblPr>
        <w:tblW w:w="0" w:type="nil"/>
        <w:tblBorders/>
        <w:tblCellMar/>
      </w:tblPr>
      <w:tcPr>
        <w:tcBorders>
          <w:bottom w:val="nil" w:sz="0" w:space="0" w:color="000000"/>
          <w:right w:val="nil" w:sz="0" w:space="0" w:color="000000"/>
        </w:tcBorders>
        <w:vAlign w:val="top"/>
      </w:tcPr>
    </w:tblStylePr>
    <w:tblStylePr w:type="lastCol">
      <w:rPr>
        <w:b w:val="1"/>
      </w:rPr>
      <w:tblPr>
        <w:tblW w:w="0" w:type="nil"/>
        <w:tblBorders/>
        <w:tblCellMar/>
      </w:tblPr>
      <w:tcPr>
        <w:tcBorders>
          <w:left w:val="nil" w:sz="0" w:space="0" w:color="000000"/>
        </w:tcBorders>
        <w:vAlign w:val="top"/>
        <w:shd w:val="clear" w:color="auto" w:fill="FFFFFF" w:themeFill="background1"/>
      </w:tcPr>
    </w:tblStylePr>
    <w:tblStylePr w:type="band1Vert">
      <w:tblPr>
        <w:tblW w:w="0" w:type="nil"/>
        <w:tblBorders/>
        <w:tblCellMar/>
      </w:tblPr>
      <w:tcPr>
        <w:tcBorders>
          <w:left w:val="single" w:sz="4" w:space="0" w:color="70AD47"/>
          <w:right w:val="single" w:sz="4" w:space="0" w:color="70AD47"/>
        </w:tcBorders>
        <w:vAlign w:val="top"/>
      </w:tcPr>
    </w:tblStylePr>
    <w:tblStylePr w:type="swCell">
      <w:tblPr>
        <w:tblW w:w="0" w:type="nil"/>
        <w:tblBorders/>
        <w:tblCellMar/>
      </w:tblPr>
      <w:tcPr>
        <w:tcBorders>
          <w:top w:val="double" w:sz="4" w:space="0" w:color="70AD47"/>
          <w:right w:val="nil" w:sz="0" w:space="0" w:color="000000"/>
        </w:tcBorders>
        <w:vAlign w:val="top"/>
      </w:tcPr>
    </w:tblStylePr>
    <w:tblStylePr w:type="neCell">
      <w:tblPr>
        <w:tblW w:w="0" w:type="nil"/>
        <w:tblBorders/>
        <w:tblCellMar/>
      </w:tblPr>
      <w:tcPr>
        <w:tcBorders>
          <w:bottom w:val="nil" w:sz="0" w:space="0" w:color="000000"/>
          <w:left w:val="nil" w:sz="0" w:space="0" w:color="000000"/>
        </w:tcBorders>
        <w:vAlign w:val="top"/>
      </w:tcPr>
    </w:tblStylePr>
  </w:style>
  <w:style w:type="table" w:styleId="Tabladelista4">
    <w:name w:val="List Table 4"/>
    <w:basedOn w:val="Tablanormal"/>
    <w:uiPriority w:val="49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4" w:space="0" w:color="666666"/>
        <w:bottom w:val="single" w:sz="4" w:space="0" w:color="666666"/>
        <w:left w:val="single" w:sz="4" w:space="0" w:color="666666"/>
        <w:right w:val="single" w:sz="4" w:space="0" w:color="666666"/>
        <w:insideH w:val="single" w:sz="4" w:space="0" w:color="666666"/>
      </w:tblBorders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CCCCCC" w:themeFill="text1" w:themeFillTint="33"/>
      </w:tcPr>
    </w:tblStylePr>
    <w:tblStylePr w:type="firstRow">
      <w:rPr>
        <w:b w:val="1"/>
        <w:color w:val="FFFFFF"/>
      </w:rPr>
      <w:tblPr>
        <w:tblW w:w="0" w:type="nil"/>
        <w:tblBorders/>
        <w:tblCellMar/>
      </w:tblPr>
      <w:tcPr>
        <w:tcBorders>
          <w:top w:val="single" w:sz="4" w:space="0" w:color="000000"/>
          <w:bottom w:val="single" w:sz="4" w:space="0" w:color="000000"/>
          <w:left w:val="single" w:sz="4" w:space="0" w:color="000000"/>
          <w:right w:val="single" w:sz="4" w:space="0" w:color="000000"/>
          <w:insideH w:val="nil" w:sz="0" w:space="0" w:color="000000"/>
        </w:tcBorders>
        <w:vAlign w:val="top"/>
        <w:shd w:val="clear" w:color="auto" w:fill="000000" w:themeFill="text1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double" w:sz="4" w:space="0" w:color="666666"/>
        </w:tcBorders>
        <w:vAlign w:val="top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4" w:space="0" w:color="81D9D3"/>
        <w:bottom w:val="single" w:sz="4" w:space="0" w:color="81D9D3"/>
        <w:left w:val="single" w:sz="4" w:space="0" w:color="81D9D3"/>
        <w:right w:val="single" w:sz="4" w:space="0" w:color="81D9D3"/>
        <w:insideH w:val="single" w:sz="4" w:space="0" w:color="81D9D3"/>
      </w:tblBorders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D5F2F0" w:themeFill="accent1" w:themeFillTint="33"/>
      </w:tcPr>
    </w:tblStylePr>
    <w:tblStylePr w:type="firstRow">
      <w:rPr>
        <w:b w:val="1"/>
        <w:color w:val="FFFFFF"/>
      </w:rPr>
      <w:tblPr>
        <w:tblW w:w="0" w:type="nil"/>
        <w:tblBorders/>
        <w:tblCellMar/>
      </w:tblPr>
      <w:tcPr>
        <w:tcBorders>
          <w:top w:val="single" w:sz="4" w:space="0" w:color="37B6AE"/>
          <w:bottom w:val="single" w:sz="4" w:space="0" w:color="37B6AE"/>
          <w:left w:val="single" w:sz="4" w:space="0" w:color="37B6AE"/>
          <w:right w:val="single" w:sz="4" w:space="0" w:color="37B6AE"/>
          <w:insideH w:val="nil" w:sz="0" w:space="0" w:color="000000"/>
        </w:tcBorders>
        <w:vAlign w:val="top"/>
        <w:shd w:val="clear" w:color="auto" w:fill="37B6AE" w:themeFill="accent1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double" w:sz="4" w:space="0" w:color="81D9D3"/>
        </w:tcBorders>
        <w:vAlign w:val="top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D5F2F0" w:themeFill="accent1" w:themeFillTint="33"/>
      </w:tcPr>
    </w:tblStylePr>
  </w:style>
  <w:style w:type="table" w:styleId="Tabladelista4-nfasis2">
    <w:name w:val="List Table 4 Accent 2"/>
    <w:basedOn w:val="Tablanormal"/>
    <w:uiPriority w:val="49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4" w:space="0" w:color="F4B083"/>
        <w:bottom w:val="single" w:sz="4" w:space="0" w:color="F4B083"/>
        <w:left w:val="single" w:sz="4" w:space="0" w:color="F4B083"/>
        <w:right w:val="single" w:sz="4" w:space="0" w:color="F4B083"/>
        <w:insideH w:val="single" w:sz="4" w:space="0" w:color="F4B083"/>
      </w:tblBorders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FBE4D5" w:themeFill="accent2" w:themeFillTint="33"/>
      </w:tcPr>
    </w:tblStylePr>
    <w:tblStylePr w:type="firstRow">
      <w:rPr>
        <w:b w:val="1"/>
        <w:color w:val="FFFFFF"/>
      </w:rPr>
      <w:tblPr>
        <w:tblW w:w="0" w:type="nil"/>
        <w:tblBorders/>
        <w:tblCellMar/>
      </w:tblPr>
      <w:tcPr>
        <w:tcBorders>
          <w:top w:val="single" w:sz="4" w:space="0" w:color="ED7D31"/>
          <w:bottom w:val="single" w:sz="4" w:space="0" w:color="ED7D31"/>
          <w:left w:val="single" w:sz="4" w:space="0" w:color="ED7D31"/>
          <w:right w:val="single" w:sz="4" w:space="0" w:color="ED7D31"/>
          <w:insideH w:val="nil" w:sz="0" w:space="0" w:color="000000"/>
        </w:tcBorders>
        <w:vAlign w:val="top"/>
        <w:shd w:val="clear" w:color="auto" w:fill="ED7D31" w:themeFill="accent2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double" w:sz="4" w:space="0" w:color="F4B083"/>
        </w:tcBorders>
        <w:vAlign w:val="top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FBE4D5" w:themeFill="accent2" w:themeFillTint="33"/>
      </w:tcPr>
    </w:tblStylePr>
  </w:style>
  <w:style w:type="table" w:styleId="Tabladelista4-nfasis3">
    <w:name w:val="List Table 4 Accent 3"/>
    <w:basedOn w:val="Tablanormal"/>
    <w:uiPriority w:val="49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4" w:space="0" w:color="C9C9C9"/>
        <w:bottom w:val="single" w:sz="4" w:space="0" w:color="C9C9C9"/>
        <w:left w:val="single" w:sz="4" w:space="0" w:color="C9C9C9"/>
        <w:right w:val="single" w:sz="4" w:space="0" w:color="C9C9C9"/>
        <w:insideH w:val="single" w:sz="4" w:space="0" w:color="C9C9C9"/>
      </w:tblBorders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EDEDED" w:themeFill="accent3" w:themeFillTint="33"/>
      </w:tcPr>
    </w:tblStylePr>
    <w:tblStylePr w:type="firstRow">
      <w:rPr>
        <w:b w:val="1"/>
        <w:color w:val="FFFFFF"/>
      </w:rPr>
      <w:tblPr>
        <w:tblW w:w="0" w:type="nil"/>
        <w:tblBorders/>
        <w:tblCellMar/>
      </w:tblPr>
      <w:tcPr>
        <w:tcBorders>
          <w:top w:val="single" w:sz="4" w:space="0" w:color="A5A5A5"/>
          <w:bottom w:val="single" w:sz="4" w:space="0" w:color="A5A5A5"/>
          <w:left w:val="single" w:sz="4" w:space="0" w:color="A5A5A5"/>
          <w:right w:val="single" w:sz="4" w:space="0" w:color="A5A5A5"/>
          <w:insideH w:val="nil" w:sz="0" w:space="0" w:color="000000"/>
        </w:tcBorders>
        <w:vAlign w:val="top"/>
        <w:shd w:val="clear" w:color="auto" w:fill="A5A5A5" w:themeFill="accent3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double" w:sz="4" w:space="0" w:color="C9C9C9"/>
        </w:tcBorders>
        <w:vAlign w:val="top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EDEDED" w:themeFill="accent3" w:themeFillTint="33"/>
      </w:tcPr>
    </w:tblStylePr>
  </w:style>
  <w:style w:type="table" w:styleId="Tabladelista4-nfasis4">
    <w:name w:val="List Table 4 Accent 4"/>
    <w:basedOn w:val="Tablanormal"/>
    <w:uiPriority w:val="49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4" w:space="0" w:color="FFD966"/>
        <w:bottom w:val="single" w:sz="4" w:space="0" w:color="FFD966"/>
        <w:left w:val="single" w:sz="4" w:space="0" w:color="FFD966"/>
        <w:right w:val="single" w:sz="4" w:space="0" w:color="FFD966"/>
        <w:insideH w:val="single" w:sz="4" w:space="0" w:color="FFD966"/>
      </w:tblBorders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FFF2CC" w:themeFill="accent4" w:themeFillTint="33"/>
      </w:tcPr>
    </w:tblStylePr>
    <w:tblStylePr w:type="firstRow">
      <w:rPr>
        <w:b w:val="1"/>
        <w:color w:val="FFFFFF"/>
      </w:rPr>
      <w:tblPr>
        <w:tblW w:w="0" w:type="nil"/>
        <w:tblBorders/>
        <w:tblCellMar/>
      </w:tblPr>
      <w:tcPr>
        <w:tcBorders>
          <w:top w:val="single" w:sz="4" w:space="0" w:color="FFC000"/>
          <w:bottom w:val="single" w:sz="4" w:space="0" w:color="FFC000"/>
          <w:left w:val="single" w:sz="4" w:space="0" w:color="FFC000"/>
          <w:right w:val="single" w:sz="4" w:space="0" w:color="FFC000"/>
          <w:insideH w:val="nil" w:sz="0" w:space="0" w:color="000000"/>
        </w:tcBorders>
        <w:vAlign w:val="top"/>
        <w:shd w:val="clear" w:color="auto" w:fill="FFC000" w:themeFill="accent4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double" w:sz="4" w:space="0" w:color="FFD966"/>
        </w:tcBorders>
        <w:vAlign w:val="top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FFF2CC" w:themeFill="accent4" w:themeFillTint="33"/>
      </w:tcPr>
    </w:tblStylePr>
  </w:style>
  <w:style w:type="table" w:styleId="Tabladelista4-nfasis5">
    <w:name w:val="List Table 4 Accent 5"/>
    <w:basedOn w:val="Tablanormal"/>
    <w:uiPriority w:val="49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4" w:space="0" w:color="8EAADB"/>
        <w:bottom w:val="single" w:sz="4" w:space="0" w:color="8EAADB"/>
        <w:left w:val="single" w:sz="4" w:space="0" w:color="8EAADB"/>
        <w:right w:val="single" w:sz="4" w:space="0" w:color="8EAADB"/>
        <w:insideH w:val="single" w:sz="4" w:space="0" w:color="8EAADB"/>
      </w:tblBorders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D9E2F3" w:themeFill="accent5" w:themeFillTint="33"/>
      </w:tcPr>
    </w:tblStylePr>
    <w:tblStylePr w:type="firstRow">
      <w:rPr>
        <w:b w:val="1"/>
        <w:color w:val="FFFFFF"/>
      </w:rPr>
      <w:tblPr>
        <w:tblW w:w="0" w:type="nil"/>
        <w:tblBorders/>
        <w:tblCellMar/>
      </w:tblPr>
      <w:tcPr>
        <w:tcBorders>
          <w:top w:val="single" w:sz="4" w:space="0" w:color="4472C4"/>
          <w:bottom w:val="single" w:sz="4" w:space="0" w:color="4472C4"/>
          <w:left w:val="single" w:sz="4" w:space="0" w:color="4472C4"/>
          <w:right w:val="single" w:sz="4" w:space="0" w:color="4472C4"/>
          <w:insideH w:val="nil" w:sz="0" w:space="0" w:color="000000"/>
        </w:tcBorders>
        <w:vAlign w:val="top"/>
        <w:shd w:val="clear" w:color="auto" w:fill="4472C4" w:themeFill="accent5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double" w:sz="4" w:space="0" w:color="8EAADB"/>
        </w:tcBorders>
        <w:vAlign w:val="top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D9E2F3" w:themeFill="accent5" w:themeFillTint="33"/>
      </w:tcPr>
    </w:tblStylePr>
  </w:style>
  <w:style w:type="table" w:styleId="Tabladelista4-nfasis6">
    <w:name w:val="List Table 4 Accent 6"/>
    <w:basedOn w:val="Tablanormal"/>
    <w:uiPriority w:val="49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4" w:space="0" w:color="A8D08D"/>
        <w:bottom w:val="single" w:sz="4" w:space="0" w:color="A8D08D"/>
        <w:left w:val="single" w:sz="4" w:space="0" w:color="A8D08D"/>
        <w:right w:val="single" w:sz="4" w:space="0" w:color="A8D08D"/>
        <w:insideH w:val="single" w:sz="4" w:space="0" w:color="A8D08D"/>
      </w:tblBorders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E2EFD9" w:themeFill="accent6" w:themeFillTint="33"/>
      </w:tcPr>
    </w:tblStylePr>
    <w:tblStylePr w:type="firstRow">
      <w:rPr>
        <w:b w:val="1"/>
        <w:color w:val="FFFFFF"/>
      </w:rPr>
      <w:tblPr>
        <w:tblW w:w="0" w:type="nil"/>
        <w:tblBorders/>
        <w:tblCellMar/>
      </w:tblPr>
      <w:tcPr>
        <w:tcBorders>
          <w:top w:val="single" w:sz="4" w:space="0" w:color="70AD47"/>
          <w:bottom w:val="single" w:sz="4" w:space="0" w:color="70AD47"/>
          <w:left w:val="single" w:sz="4" w:space="0" w:color="70AD47"/>
          <w:right w:val="single" w:sz="4" w:space="0" w:color="70AD47"/>
          <w:insideH w:val="nil" w:sz="0" w:space="0" w:color="000000"/>
        </w:tcBorders>
        <w:vAlign w:val="top"/>
        <w:shd w:val="clear" w:color="auto" w:fill="70AD47" w:themeFill="accent6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double" w:sz="4" w:space="0" w:color="A8D08D"/>
        </w:tcBorders>
        <w:vAlign w:val="top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E2EFD9" w:themeFill="accent6" w:themeFillTint="33"/>
      </w:tcPr>
    </w:tblStylePr>
  </w:style>
  <w:style w:type="table" w:styleId="Tabladelista5oscura">
    <w:name w:val="List Table 5 Dark"/>
    <w:basedOn w:val="Tablanormal"/>
    <w:uiPriority w:val="50"/>
    <w:rPr>
      <w:color w:val="FFFFFF"/>
    </w:rPr>
    <w:pPr>
      <w:spacing w:after="0" w:line="240" w:lineRule="auto"/>
    </w:pPr>
    <w:tblPr>
      <w:tblStyleColBandSize w:val="1"/>
      <w:tblStyleRowBandSize w:val="1"/>
      <w:tblW w:w="0" w:type="nil"/>
      <w:tblBorders>
        <w:top w:val="single" w:sz="24" w:space="0" w:color="000000"/>
        <w:bottom w:val="single" w:sz="24" w:space="0" w:color="000000"/>
        <w:left w:val="single" w:sz="24" w:space="0" w:color="000000"/>
        <w:right w:val="single" w:sz="24" w:space="0" w:color="000000"/>
      </w:tblBorders>
      <w:tblCellMar/>
    </w:tblPr>
    <w:tcPr>
      <w:tcBorders/>
      <w:vAlign w:val="top"/>
      <w:shd w:val="clear" w:color="auto" w:fill="000000" w:themeFill="text1"/>
    </w:tcPr>
    <w:tblStylePr w:type="band1Horz">
      <w:tblPr>
        <w:tblW w:w="0" w:type="nil"/>
        <w:tblBorders/>
        <w:tblCellMar/>
      </w:tblPr>
      <w:tcPr>
        <w:tcBorders>
          <w:top w:val="single" w:sz="4" w:space="0" w:color="FFFFFF"/>
          <w:bottom w:val="single" w:sz="4" w:space="0" w:color="FFFFFF"/>
        </w:tcBorders>
        <w:vAlign w:val="top"/>
      </w:tcPr>
    </w:tblStylePr>
    <w:tblStylePr w:type="band2Vert">
      <w:tblPr>
        <w:tblW w:w="0" w:type="nil"/>
        <w:tblBorders/>
        <w:tblCellMar/>
      </w:tblPr>
      <w:tcPr>
        <w:tcBorders>
          <w:left w:val="single" w:sz="4" w:space="0" w:color="FFFFFF"/>
          <w:right w:val="single" w:sz="4" w:space="0" w:color="FFFFFF"/>
        </w:tcBorders>
        <w:vAlign w:val="top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bottom w:val="single" w:sz="18" w:space="0" w:color="FFFFFF"/>
        </w:tcBorders>
        <w:vAlign w:val="top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single" w:sz="4" w:space="0" w:color="FFFFFF"/>
        </w:tcBorders>
        <w:vAlign w:val="top"/>
      </w:tcPr>
    </w:tblStylePr>
    <w:tblStylePr w:type="firstCol">
      <w:rPr>
        <w:b w:val="1"/>
      </w:rPr>
      <w:tblPr>
        <w:tblW w:w="0" w:type="nil"/>
        <w:tblBorders/>
        <w:tblCellMar/>
      </w:tblPr>
      <w:tcPr>
        <w:tcBorders>
          <w:right w:val="single" w:sz="4" w:space="0" w:color="FFFFFF"/>
        </w:tcBorders>
        <w:vAlign w:val="top"/>
      </w:tcPr>
    </w:tblStylePr>
    <w:tblStylePr w:type="seCell">
      <w:tblPr>
        <w:tblW w:w="0" w:type="nil"/>
        <w:tblBorders/>
        <w:tblCellMar/>
      </w:tblPr>
      <w:tcPr>
        <w:tcBorders>
          <w:top w:val="nil" w:sz="0" w:space="0" w:color="000000"/>
          <w:left w:val="nil" w:sz="0" w:space="0" w:color="000000"/>
        </w:tcBorders>
        <w:vAlign w:val="top"/>
      </w:tcPr>
    </w:tblStylePr>
    <w:tblStylePr w:type="nwCell">
      <w:tblPr>
        <w:tblW w:w="0" w:type="nil"/>
        <w:tblBorders/>
        <w:tblCellMar/>
      </w:tblPr>
      <w:tcPr>
        <w:tcBorders>
          <w:right w:val="nil" w:sz="0" w:space="0" w:color="000000"/>
        </w:tcBorders>
        <w:vAlign w:val="top"/>
      </w:tcPr>
    </w:tblStylePr>
    <w:tblStylePr w:type="lastCol">
      <w:rPr>
        <w:b w:val="1"/>
      </w:rPr>
      <w:tblPr>
        <w:tblW w:w="0" w:type="nil"/>
        <w:tblBorders/>
        <w:tblCellMar/>
      </w:tblPr>
      <w:tcPr>
        <w:tcBorders>
          <w:left w:val="single" w:sz="4" w:space="0" w:color="FFFFFF"/>
        </w:tcBorders>
        <w:vAlign w:val="top"/>
      </w:tcPr>
    </w:tblStylePr>
    <w:tblStylePr w:type="band1Vert">
      <w:tblPr>
        <w:tblW w:w="0" w:type="nil"/>
        <w:tblBorders/>
        <w:tblCellMar/>
      </w:tblPr>
      <w:tcPr>
        <w:tcBorders>
          <w:left w:val="single" w:sz="4" w:space="0" w:color="FFFFFF"/>
          <w:right w:val="single" w:sz="4" w:space="0" w:color="FFFFFF"/>
        </w:tcBorders>
        <w:vAlign w:val="top"/>
      </w:tcPr>
    </w:tblStylePr>
    <w:tblStylePr w:type="swCell">
      <w:tblPr>
        <w:tblW w:w="0" w:type="nil"/>
        <w:tblBorders/>
        <w:tblCellMar/>
      </w:tblPr>
      <w:tcPr>
        <w:tcBorders>
          <w:top w:val="nil" w:sz="0" w:space="0" w:color="000000"/>
          <w:right w:val="nil" w:sz="0" w:space="0" w:color="000000"/>
        </w:tcBorders>
        <w:vAlign w:val="top"/>
      </w:tcPr>
    </w:tblStylePr>
    <w:tblStylePr w:type="neCell">
      <w:tblPr>
        <w:tblW w:w="0" w:type="nil"/>
        <w:tblBorders/>
        <w:tblCellMar/>
      </w:tblPr>
      <w:tcPr>
        <w:tcBorders>
          <w:left w:val="nil" w:sz="0" w:space="0" w:color="000000"/>
        </w:tcBorders>
        <w:vAlign w:val="top"/>
      </w:tcPr>
    </w:tblStylePr>
  </w:style>
  <w:style w:type="table" w:styleId="Tabladelista5oscura-nfasis1">
    <w:name w:val="List Table 5 Dark Accent 1"/>
    <w:basedOn w:val="Tablanormal"/>
    <w:uiPriority w:val="50"/>
    <w:rPr>
      <w:color w:val="FFFFFF"/>
    </w:rPr>
    <w:pPr>
      <w:spacing w:after="0" w:line="240" w:lineRule="auto"/>
    </w:pPr>
    <w:tblPr>
      <w:tblStyleColBandSize w:val="1"/>
      <w:tblStyleRowBandSize w:val="1"/>
      <w:tblW w:w="0" w:type="nil"/>
      <w:tblBorders>
        <w:top w:val="single" w:sz="24" w:space="0" w:color="37B6AE"/>
        <w:bottom w:val="single" w:sz="24" w:space="0" w:color="37B6AE"/>
        <w:left w:val="single" w:sz="24" w:space="0" w:color="37B6AE"/>
        <w:right w:val="single" w:sz="24" w:space="0" w:color="37B6AE"/>
      </w:tblBorders>
      <w:tblCellMar/>
    </w:tblPr>
    <w:tcPr>
      <w:tcBorders/>
      <w:vAlign w:val="top"/>
      <w:shd w:val="clear" w:color="auto" w:fill="37B6AE" w:themeFill="accent1"/>
    </w:tcPr>
    <w:tblStylePr w:type="band1Horz">
      <w:tblPr>
        <w:tblW w:w="0" w:type="nil"/>
        <w:tblBorders/>
        <w:tblCellMar/>
      </w:tblPr>
      <w:tcPr>
        <w:tcBorders>
          <w:top w:val="single" w:sz="4" w:space="0" w:color="FFFFFF"/>
          <w:bottom w:val="single" w:sz="4" w:space="0" w:color="FFFFFF"/>
        </w:tcBorders>
        <w:vAlign w:val="top"/>
      </w:tcPr>
    </w:tblStylePr>
    <w:tblStylePr w:type="band2Vert">
      <w:tblPr>
        <w:tblW w:w="0" w:type="nil"/>
        <w:tblBorders/>
        <w:tblCellMar/>
      </w:tblPr>
      <w:tcPr>
        <w:tcBorders>
          <w:left w:val="single" w:sz="4" w:space="0" w:color="FFFFFF"/>
          <w:right w:val="single" w:sz="4" w:space="0" w:color="FFFFFF"/>
        </w:tcBorders>
        <w:vAlign w:val="top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bottom w:val="single" w:sz="18" w:space="0" w:color="FFFFFF"/>
        </w:tcBorders>
        <w:vAlign w:val="top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single" w:sz="4" w:space="0" w:color="FFFFFF"/>
        </w:tcBorders>
        <w:vAlign w:val="top"/>
      </w:tcPr>
    </w:tblStylePr>
    <w:tblStylePr w:type="firstCol">
      <w:rPr>
        <w:b w:val="1"/>
      </w:rPr>
      <w:tblPr>
        <w:tblW w:w="0" w:type="nil"/>
        <w:tblBorders/>
        <w:tblCellMar/>
      </w:tblPr>
      <w:tcPr>
        <w:tcBorders>
          <w:right w:val="single" w:sz="4" w:space="0" w:color="FFFFFF"/>
        </w:tcBorders>
        <w:vAlign w:val="top"/>
      </w:tcPr>
    </w:tblStylePr>
    <w:tblStylePr w:type="seCell">
      <w:tblPr>
        <w:tblW w:w="0" w:type="nil"/>
        <w:tblBorders/>
        <w:tblCellMar/>
      </w:tblPr>
      <w:tcPr>
        <w:tcBorders>
          <w:top w:val="nil" w:sz="0" w:space="0" w:color="000000"/>
          <w:left w:val="nil" w:sz="0" w:space="0" w:color="000000"/>
        </w:tcBorders>
        <w:vAlign w:val="top"/>
      </w:tcPr>
    </w:tblStylePr>
    <w:tblStylePr w:type="nwCell">
      <w:tblPr>
        <w:tblW w:w="0" w:type="nil"/>
        <w:tblBorders/>
        <w:tblCellMar/>
      </w:tblPr>
      <w:tcPr>
        <w:tcBorders>
          <w:right w:val="nil" w:sz="0" w:space="0" w:color="000000"/>
        </w:tcBorders>
        <w:vAlign w:val="top"/>
      </w:tcPr>
    </w:tblStylePr>
    <w:tblStylePr w:type="lastCol">
      <w:rPr>
        <w:b w:val="1"/>
      </w:rPr>
      <w:tblPr>
        <w:tblW w:w="0" w:type="nil"/>
        <w:tblBorders/>
        <w:tblCellMar/>
      </w:tblPr>
      <w:tcPr>
        <w:tcBorders>
          <w:left w:val="single" w:sz="4" w:space="0" w:color="FFFFFF"/>
        </w:tcBorders>
        <w:vAlign w:val="top"/>
      </w:tcPr>
    </w:tblStylePr>
    <w:tblStylePr w:type="band1Vert">
      <w:tblPr>
        <w:tblW w:w="0" w:type="nil"/>
        <w:tblBorders/>
        <w:tblCellMar/>
      </w:tblPr>
      <w:tcPr>
        <w:tcBorders>
          <w:left w:val="single" w:sz="4" w:space="0" w:color="FFFFFF"/>
          <w:right w:val="single" w:sz="4" w:space="0" w:color="FFFFFF"/>
        </w:tcBorders>
        <w:vAlign w:val="top"/>
      </w:tcPr>
    </w:tblStylePr>
    <w:tblStylePr w:type="swCell">
      <w:tblPr>
        <w:tblW w:w="0" w:type="nil"/>
        <w:tblBorders/>
        <w:tblCellMar/>
      </w:tblPr>
      <w:tcPr>
        <w:tcBorders>
          <w:top w:val="nil" w:sz="0" w:space="0" w:color="000000"/>
          <w:right w:val="nil" w:sz="0" w:space="0" w:color="000000"/>
        </w:tcBorders>
        <w:vAlign w:val="top"/>
      </w:tcPr>
    </w:tblStylePr>
    <w:tblStylePr w:type="neCell">
      <w:tblPr>
        <w:tblW w:w="0" w:type="nil"/>
        <w:tblBorders/>
        <w:tblCellMar/>
      </w:tblPr>
      <w:tcPr>
        <w:tcBorders>
          <w:left w:val="nil" w:sz="0" w:space="0" w:color="000000"/>
        </w:tcBorders>
        <w:vAlign w:val="top"/>
      </w:tcPr>
    </w:tblStylePr>
  </w:style>
  <w:style w:type="table" w:styleId="Tabladelista5oscura-nfasis2">
    <w:name w:val="List Table 5 Dark Accent 2"/>
    <w:basedOn w:val="Tablanormal"/>
    <w:uiPriority w:val="50"/>
    <w:rPr>
      <w:color w:val="FFFFFF"/>
    </w:rPr>
    <w:pPr>
      <w:spacing w:after="0" w:line="240" w:lineRule="auto"/>
    </w:pPr>
    <w:tblPr>
      <w:tblStyleColBandSize w:val="1"/>
      <w:tblStyleRowBandSize w:val="1"/>
      <w:tblW w:w="0" w:type="nil"/>
      <w:tblBorders>
        <w:top w:val="single" w:sz="24" w:space="0" w:color="ED7D31"/>
        <w:bottom w:val="single" w:sz="24" w:space="0" w:color="ED7D31"/>
        <w:left w:val="single" w:sz="24" w:space="0" w:color="ED7D31"/>
        <w:right w:val="single" w:sz="24" w:space="0" w:color="ED7D31"/>
      </w:tblBorders>
      <w:tblCellMar/>
    </w:tblPr>
    <w:tcPr>
      <w:tcBorders/>
      <w:vAlign w:val="top"/>
      <w:shd w:val="clear" w:color="auto" w:fill="ED7D31" w:themeFill="accent2"/>
    </w:tcPr>
    <w:tblStylePr w:type="band1Horz">
      <w:tblPr>
        <w:tblW w:w="0" w:type="nil"/>
        <w:tblBorders/>
        <w:tblCellMar/>
      </w:tblPr>
      <w:tcPr>
        <w:tcBorders>
          <w:top w:val="single" w:sz="4" w:space="0" w:color="FFFFFF"/>
          <w:bottom w:val="single" w:sz="4" w:space="0" w:color="FFFFFF"/>
        </w:tcBorders>
        <w:vAlign w:val="top"/>
      </w:tcPr>
    </w:tblStylePr>
    <w:tblStylePr w:type="band2Vert">
      <w:tblPr>
        <w:tblW w:w="0" w:type="nil"/>
        <w:tblBorders/>
        <w:tblCellMar/>
      </w:tblPr>
      <w:tcPr>
        <w:tcBorders>
          <w:left w:val="single" w:sz="4" w:space="0" w:color="FFFFFF"/>
          <w:right w:val="single" w:sz="4" w:space="0" w:color="FFFFFF"/>
        </w:tcBorders>
        <w:vAlign w:val="top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bottom w:val="single" w:sz="18" w:space="0" w:color="FFFFFF"/>
        </w:tcBorders>
        <w:vAlign w:val="top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single" w:sz="4" w:space="0" w:color="FFFFFF"/>
        </w:tcBorders>
        <w:vAlign w:val="top"/>
      </w:tcPr>
    </w:tblStylePr>
    <w:tblStylePr w:type="firstCol">
      <w:rPr>
        <w:b w:val="1"/>
      </w:rPr>
      <w:tblPr>
        <w:tblW w:w="0" w:type="nil"/>
        <w:tblBorders/>
        <w:tblCellMar/>
      </w:tblPr>
      <w:tcPr>
        <w:tcBorders>
          <w:right w:val="single" w:sz="4" w:space="0" w:color="FFFFFF"/>
        </w:tcBorders>
        <w:vAlign w:val="top"/>
      </w:tcPr>
    </w:tblStylePr>
    <w:tblStylePr w:type="seCell">
      <w:tblPr>
        <w:tblW w:w="0" w:type="nil"/>
        <w:tblBorders/>
        <w:tblCellMar/>
      </w:tblPr>
      <w:tcPr>
        <w:tcBorders>
          <w:top w:val="nil" w:sz="0" w:space="0" w:color="000000"/>
          <w:left w:val="nil" w:sz="0" w:space="0" w:color="000000"/>
        </w:tcBorders>
        <w:vAlign w:val="top"/>
      </w:tcPr>
    </w:tblStylePr>
    <w:tblStylePr w:type="nwCell">
      <w:tblPr>
        <w:tblW w:w="0" w:type="nil"/>
        <w:tblBorders/>
        <w:tblCellMar/>
      </w:tblPr>
      <w:tcPr>
        <w:tcBorders>
          <w:right w:val="nil" w:sz="0" w:space="0" w:color="000000"/>
        </w:tcBorders>
        <w:vAlign w:val="top"/>
      </w:tcPr>
    </w:tblStylePr>
    <w:tblStylePr w:type="lastCol">
      <w:rPr>
        <w:b w:val="1"/>
      </w:rPr>
      <w:tblPr>
        <w:tblW w:w="0" w:type="nil"/>
        <w:tblBorders/>
        <w:tblCellMar/>
      </w:tblPr>
      <w:tcPr>
        <w:tcBorders>
          <w:left w:val="single" w:sz="4" w:space="0" w:color="FFFFFF"/>
        </w:tcBorders>
        <w:vAlign w:val="top"/>
      </w:tcPr>
    </w:tblStylePr>
    <w:tblStylePr w:type="band1Vert">
      <w:tblPr>
        <w:tblW w:w="0" w:type="nil"/>
        <w:tblBorders/>
        <w:tblCellMar/>
      </w:tblPr>
      <w:tcPr>
        <w:tcBorders>
          <w:left w:val="single" w:sz="4" w:space="0" w:color="FFFFFF"/>
          <w:right w:val="single" w:sz="4" w:space="0" w:color="FFFFFF"/>
        </w:tcBorders>
        <w:vAlign w:val="top"/>
      </w:tcPr>
    </w:tblStylePr>
    <w:tblStylePr w:type="swCell">
      <w:tblPr>
        <w:tblW w:w="0" w:type="nil"/>
        <w:tblBorders/>
        <w:tblCellMar/>
      </w:tblPr>
      <w:tcPr>
        <w:tcBorders>
          <w:top w:val="nil" w:sz="0" w:space="0" w:color="000000"/>
          <w:right w:val="nil" w:sz="0" w:space="0" w:color="000000"/>
        </w:tcBorders>
        <w:vAlign w:val="top"/>
      </w:tcPr>
    </w:tblStylePr>
    <w:tblStylePr w:type="neCell">
      <w:tblPr>
        <w:tblW w:w="0" w:type="nil"/>
        <w:tblBorders/>
        <w:tblCellMar/>
      </w:tblPr>
      <w:tcPr>
        <w:tcBorders>
          <w:left w:val="nil" w:sz="0" w:space="0" w:color="000000"/>
        </w:tcBorders>
        <w:vAlign w:val="top"/>
      </w:tcPr>
    </w:tblStylePr>
  </w:style>
  <w:style w:type="table" w:styleId="Tabladelista5oscura-nfasis3">
    <w:name w:val="List Table 5 Dark Accent 3"/>
    <w:basedOn w:val="Tablanormal"/>
    <w:uiPriority w:val="50"/>
    <w:rPr>
      <w:color w:val="FFFFFF"/>
    </w:rPr>
    <w:pPr>
      <w:spacing w:after="0" w:line="240" w:lineRule="auto"/>
    </w:pPr>
    <w:tblPr>
      <w:tblStyleColBandSize w:val="1"/>
      <w:tblStyleRowBandSize w:val="1"/>
      <w:tblW w:w="0" w:type="nil"/>
      <w:tblBorders>
        <w:top w:val="single" w:sz="24" w:space="0" w:color="A5A5A5"/>
        <w:bottom w:val="single" w:sz="24" w:space="0" w:color="A5A5A5"/>
        <w:left w:val="single" w:sz="24" w:space="0" w:color="A5A5A5"/>
        <w:right w:val="single" w:sz="24" w:space="0" w:color="A5A5A5"/>
      </w:tblBorders>
      <w:tblCellMar/>
    </w:tblPr>
    <w:tcPr>
      <w:tcBorders/>
      <w:vAlign w:val="top"/>
      <w:shd w:val="clear" w:color="auto" w:fill="A5A5A5" w:themeFill="accent3"/>
    </w:tcPr>
    <w:tblStylePr w:type="band1Horz">
      <w:tblPr>
        <w:tblW w:w="0" w:type="nil"/>
        <w:tblBorders/>
        <w:tblCellMar/>
      </w:tblPr>
      <w:tcPr>
        <w:tcBorders>
          <w:top w:val="single" w:sz="4" w:space="0" w:color="FFFFFF"/>
          <w:bottom w:val="single" w:sz="4" w:space="0" w:color="FFFFFF"/>
        </w:tcBorders>
        <w:vAlign w:val="top"/>
      </w:tcPr>
    </w:tblStylePr>
    <w:tblStylePr w:type="band2Vert">
      <w:tblPr>
        <w:tblW w:w="0" w:type="nil"/>
        <w:tblBorders/>
        <w:tblCellMar/>
      </w:tblPr>
      <w:tcPr>
        <w:tcBorders>
          <w:left w:val="single" w:sz="4" w:space="0" w:color="FFFFFF"/>
          <w:right w:val="single" w:sz="4" w:space="0" w:color="FFFFFF"/>
        </w:tcBorders>
        <w:vAlign w:val="top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bottom w:val="single" w:sz="18" w:space="0" w:color="FFFFFF"/>
        </w:tcBorders>
        <w:vAlign w:val="top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single" w:sz="4" w:space="0" w:color="FFFFFF"/>
        </w:tcBorders>
        <w:vAlign w:val="top"/>
      </w:tcPr>
    </w:tblStylePr>
    <w:tblStylePr w:type="firstCol">
      <w:rPr>
        <w:b w:val="1"/>
      </w:rPr>
      <w:tblPr>
        <w:tblW w:w="0" w:type="nil"/>
        <w:tblBorders/>
        <w:tblCellMar/>
      </w:tblPr>
      <w:tcPr>
        <w:tcBorders>
          <w:right w:val="single" w:sz="4" w:space="0" w:color="FFFFFF"/>
        </w:tcBorders>
        <w:vAlign w:val="top"/>
      </w:tcPr>
    </w:tblStylePr>
    <w:tblStylePr w:type="seCell">
      <w:tblPr>
        <w:tblW w:w="0" w:type="nil"/>
        <w:tblBorders/>
        <w:tblCellMar/>
      </w:tblPr>
      <w:tcPr>
        <w:tcBorders>
          <w:top w:val="nil" w:sz="0" w:space="0" w:color="000000"/>
          <w:left w:val="nil" w:sz="0" w:space="0" w:color="000000"/>
        </w:tcBorders>
        <w:vAlign w:val="top"/>
      </w:tcPr>
    </w:tblStylePr>
    <w:tblStylePr w:type="nwCell">
      <w:tblPr>
        <w:tblW w:w="0" w:type="nil"/>
        <w:tblBorders/>
        <w:tblCellMar/>
      </w:tblPr>
      <w:tcPr>
        <w:tcBorders>
          <w:right w:val="nil" w:sz="0" w:space="0" w:color="000000"/>
        </w:tcBorders>
        <w:vAlign w:val="top"/>
      </w:tcPr>
    </w:tblStylePr>
    <w:tblStylePr w:type="lastCol">
      <w:rPr>
        <w:b w:val="1"/>
      </w:rPr>
      <w:tblPr>
        <w:tblW w:w="0" w:type="nil"/>
        <w:tblBorders/>
        <w:tblCellMar/>
      </w:tblPr>
      <w:tcPr>
        <w:tcBorders>
          <w:left w:val="single" w:sz="4" w:space="0" w:color="FFFFFF"/>
        </w:tcBorders>
        <w:vAlign w:val="top"/>
      </w:tcPr>
    </w:tblStylePr>
    <w:tblStylePr w:type="band1Vert">
      <w:tblPr>
        <w:tblW w:w="0" w:type="nil"/>
        <w:tblBorders/>
        <w:tblCellMar/>
      </w:tblPr>
      <w:tcPr>
        <w:tcBorders>
          <w:left w:val="single" w:sz="4" w:space="0" w:color="FFFFFF"/>
          <w:right w:val="single" w:sz="4" w:space="0" w:color="FFFFFF"/>
        </w:tcBorders>
        <w:vAlign w:val="top"/>
      </w:tcPr>
    </w:tblStylePr>
    <w:tblStylePr w:type="swCell">
      <w:tblPr>
        <w:tblW w:w="0" w:type="nil"/>
        <w:tblBorders/>
        <w:tblCellMar/>
      </w:tblPr>
      <w:tcPr>
        <w:tcBorders>
          <w:top w:val="nil" w:sz="0" w:space="0" w:color="000000"/>
          <w:right w:val="nil" w:sz="0" w:space="0" w:color="000000"/>
        </w:tcBorders>
        <w:vAlign w:val="top"/>
      </w:tcPr>
    </w:tblStylePr>
    <w:tblStylePr w:type="neCell">
      <w:tblPr>
        <w:tblW w:w="0" w:type="nil"/>
        <w:tblBorders/>
        <w:tblCellMar/>
      </w:tblPr>
      <w:tcPr>
        <w:tcBorders>
          <w:left w:val="nil" w:sz="0" w:space="0" w:color="000000"/>
        </w:tcBorders>
        <w:vAlign w:val="top"/>
      </w:tcPr>
    </w:tblStylePr>
  </w:style>
  <w:style w:type="table" w:styleId="Tabladelista5oscura-nfasis4">
    <w:name w:val="List Table 5 Dark Accent 4"/>
    <w:basedOn w:val="Tablanormal"/>
    <w:uiPriority w:val="50"/>
    <w:rPr>
      <w:color w:val="FFFFFF"/>
    </w:rPr>
    <w:pPr>
      <w:spacing w:after="0" w:line="240" w:lineRule="auto"/>
    </w:pPr>
    <w:tblPr>
      <w:tblStyleColBandSize w:val="1"/>
      <w:tblStyleRowBandSize w:val="1"/>
      <w:tblW w:w="0" w:type="nil"/>
      <w:tblBorders>
        <w:top w:val="single" w:sz="24" w:space="0" w:color="FFC000"/>
        <w:bottom w:val="single" w:sz="24" w:space="0" w:color="FFC000"/>
        <w:left w:val="single" w:sz="24" w:space="0" w:color="FFC000"/>
        <w:right w:val="single" w:sz="24" w:space="0" w:color="FFC000"/>
      </w:tblBorders>
      <w:tblCellMar/>
    </w:tblPr>
    <w:tcPr>
      <w:tcBorders/>
      <w:vAlign w:val="top"/>
      <w:shd w:val="clear" w:color="auto" w:fill="FFC000" w:themeFill="accent4"/>
    </w:tcPr>
    <w:tblStylePr w:type="band1Horz">
      <w:tblPr>
        <w:tblW w:w="0" w:type="nil"/>
        <w:tblBorders/>
        <w:tblCellMar/>
      </w:tblPr>
      <w:tcPr>
        <w:tcBorders>
          <w:top w:val="single" w:sz="4" w:space="0" w:color="FFFFFF"/>
          <w:bottom w:val="single" w:sz="4" w:space="0" w:color="FFFFFF"/>
        </w:tcBorders>
        <w:vAlign w:val="top"/>
      </w:tcPr>
    </w:tblStylePr>
    <w:tblStylePr w:type="band2Vert">
      <w:tblPr>
        <w:tblW w:w="0" w:type="nil"/>
        <w:tblBorders/>
        <w:tblCellMar/>
      </w:tblPr>
      <w:tcPr>
        <w:tcBorders>
          <w:left w:val="single" w:sz="4" w:space="0" w:color="FFFFFF"/>
          <w:right w:val="single" w:sz="4" w:space="0" w:color="FFFFFF"/>
        </w:tcBorders>
        <w:vAlign w:val="top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bottom w:val="single" w:sz="18" w:space="0" w:color="FFFFFF"/>
        </w:tcBorders>
        <w:vAlign w:val="top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single" w:sz="4" w:space="0" w:color="FFFFFF"/>
        </w:tcBorders>
        <w:vAlign w:val="top"/>
      </w:tcPr>
    </w:tblStylePr>
    <w:tblStylePr w:type="firstCol">
      <w:rPr>
        <w:b w:val="1"/>
      </w:rPr>
      <w:tblPr>
        <w:tblW w:w="0" w:type="nil"/>
        <w:tblBorders/>
        <w:tblCellMar/>
      </w:tblPr>
      <w:tcPr>
        <w:tcBorders>
          <w:right w:val="single" w:sz="4" w:space="0" w:color="FFFFFF"/>
        </w:tcBorders>
        <w:vAlign w:val="top"/>
      </w:tcPr>
    </w:tblStylePr>
    <w:tblStylePr w:type="seCell">
      <w:tblPr>
        <w:tblW w:w="0" w:type="nil"/>
        <w:tblBorders/>
        <w:tblCellMar/>
      </w:tblPr>
      <w:tcPr>
        <w:tcBorders>
          <w:top w:val="nil" w:sz="0" w:space="0" w:color="000000"/>
          <w:left w:val="nil" w:sz="0" w:space="0" w:color="000000"/>
        </w:tcBorders>
        <w:vAlign w:val="top"/>
      </w:tcPr>
    </w:tblStylePr>
    <w:tblStylePr w:type="nwCell">
      <w:tblPr>
        <w:tblW w:w="0" w:type="nil"/>
        <w:tblBorders/>
        <w:tblCellMar/>
      </w:tblPr>
      <w:tcPr>
        <w:tcBorders>
          <w:right w:val="nil" w:sz="0" w:space="0" w:color="000000"/>
        </w:tcBorders>
        <w:vAlign w:val="top"/>
      </w:tcPr>
    </w:tblStylePr>
    <w:tblStylePr w:type="lastCol">
      <w:rPr>
        <w:b w:val="1"/>
      </w:rPr>
      <w:tblPr>
        <w:tblW w:w="0" w:type="nil"/>
        <w:tblBorders/>
        <w:tblCellMar/>
      </w:tblPr>
      <w:tcPr>
        <w:tcBorders>
          <w:left w:val="single" w:sz="4" w:space="0" w:color="FFFFFF"/>
        </w:tcBorders>
        <w:vAlign w:val="top"/>
      </w:tcPr>
    </w:tblStylePr>
    <w:tblStylePr w:type="band1Vert">
      <w:tblPr>
        <w:tblW w:w="0" w:type="nil"/>
        <w:tblBorders/>
        <w:tblCellMar/>
      </w:tblPr>
      <w:tcPr>
        <w:tcBorders>
          <w:left w:val="single" w:sz="4" w:space="0" w:color="FFFFFF"/>
          <w:right w:val="single" w:sz="4" w:space="0" w:color="FFFFFF"/>
        </w:tcBorders>
        <w:vAlign w:val="top"/>
      </w:tcPr>
    </w:tblStylePr>
    <w:tblStylePr w:type="swCell">
      <w:tblPr>
        <w:tblW w:w="0" w:type="nil"/>
        <w:tblBorders/>
        <w:tblCellMar/>
      </w:tblPr>
      <w:tcPr>
        <w:tcBorders>
          <w:top w:val="nil" w:sz="0" w:space="0" w:color="000000"/>
          <w:right w:val="nil" w:sz="0" w:space="0" w:color="000000"/>
        </w:tcBorders>
        <w:vAlign w:val="top"/>
      </w:tcPr>
    </w:tblStylePr>
    <w:tblStylePr w:type="neCell">
      <w:tblPr>
        <w:tblW w:w="0" w:type="nil"/>
        <w:tblBorders/>
        <w:tblCellMar/>
      </w:tblPr>
      <w:tcPr>
        <w:tcBorders>
          <w:left w:val="nil" w:sz="0" w:space="0" w:color="000000"/>
        </w:tcBorders>
        <w:vAlign w:val="top"/>
      </w:tcPr>
    </w:tblStylePr>
  </w:style>
  <w:style w:type="table" w:styleId="Tabladelista5oscura-nfasis5">
    <w:name w:val="List Table 5 Dark Accent 5"/>
    <w:basedOn w:val="Tablanormal"/>
    <w:uiPriority w:val="50"/>
    <w:rPr>
      <w:color w:val="FFFFFF"/>
    </w:rPr>
    <w:pPr>
      <w:spacing w:after="0" w:line="240" w:lineRule="auto"/>
    </w:pPr>
    <w:tblPr>
      <w:tblStyleColBandSize w:val="1"/>
      <w:tblStyleRowBandSize w:val="1"/>
      <w:tblW w:w="0" w:type="nil"/>
      <w:tblBorders>
        <w:top w:val="single" w:sz="24" w:space="0" w:color="4472C4"/>
        <w:bottom w:val="single" w:sz="24" w:space="0" w:color="4472C4"/>
        <w:left w:val="single" w:sz="24" w:space="0" w:color="4472C4"/>
        <w:right w:val="single" w:sz="24" w:space="0" w:color="4472C4"/>
      </w:tblBorders>
      <w:tblCellMar/>
    </w:tblPr>
    <w:tcPr>
      <w:tcBorders/>
      <w:vAlign w:val="top"/>
      <w:shd w:val="clear" w:color="auto" w:fill="4472C4" w:themeFill="accent5"/>
    </w:tcPr>
    <w:tblStylePr w:type="band1Horz">
      <w:tblPr>
        <w:tblW w:w="0" w:type="nil"/>
        <w:tblBorders/>
        <w:tblCellMar/>
      </w:tblPr>
      <w:tcPr>
        <w:tcBorders>
          <w:top w:val="single" w:sz="4" w:space="0" w:color="FFFFFF"/>
          <w:bottom w:val="single" w:sz="4" w:space="0" w:color="FFFFFF"/>
        </w:tcBorders>
        <w:vAlign w:val="top"/>
      </w:tcPr>
    </w:tblStylePr>
    <w:tblStylePr w:type="band2Vert">
      <w:tblPr>
        <w:tblW w:w="0" w:type="nil"/>
        <w:tblBorders/>
        <w:tblCellMar/>
      </w:tblPr>
      <w:tcPr>
        <w:tcBorders>
          <w:left w:val="single" w:sz="4" w:space="0" w:color="FFFFFF"/>
          <w:right w:val="single" w:sz="4" w:space="0" w:color="FFFFFF"/>
        </w:tcBorders>
        <w:vAlign w:val="top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bottom w:val="single" w:sz="18" w:space="0" w:color="FFFFFF"/>
        </w:tcBorders>
        <w:vAlign w:val="top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single" w:sz="4" w:space="0" w:color="FFFFFF"/>
        </w:tcBorders>
        <w:vAlign w:val="top"/>
      </w:tcPr>
    </w:tblStylePr>
    <w:tblStylePr w:type="firstCol">
      <w:rPr>
        <w:b w:val="1"/>
      </w:rPr>
      <w:tblPr>
        <w:tblW w:w="0" w:type="nil"/>
        <w:tblBorders/>
        <w:tblCellMar/>
      </w:tblPr>
      <w:tcPr>
        <w:tcBorders>
          <w:right w:val="single" w:sz="4" w:space="0" w:color="FFFFFF"/>
        </w:tcBorders>
        <w:vAlign w:val="top"/>
      </w:tcPr>
    </w:tblStylePr>
    <w:tblStylePr w:type="seCell">
      <w:tblPr>
        <w:tblW w:w="0" w:type="nil"/>
        <w:tblBorders/>
        <w:tblCellMar/>
      </w:tblPr>
      <w:tcPr>
        <w:tcBorders>
          <w:top w:val="nil" w:sz="0" w:space="0" w:color="000000"/>
          <w:left w:val="nil" w:sz="0" w:space="0" w:color="000000"/>
        </w:tcBorders>
        <w:vAlign w:val="top"/>
      </w:tcPr>
    </w:tblStylePr>
    <w:tblStylePr w:type="nwCell">
      <w:tblPr>
        <w:tblW w:w="0" w:type="nil"/>
        <w:tblBorders/>
        <w:tblCellMar/>
      </w:tblPr>
      <w:tcPr>
        <w:tcBorders>
          <w:right w:val="nil" w:sz="0" w:space="0" w:color="000000"/>
        </w:tcBorders>
        <w:vAlign w:val="top"/>
      </w:tcPr>
    </w:tblStylePr>
    <w:tblStylePr w:type="lastCol">
      <w:rPr>
        <w:b w:val="1"/>
      </w:rPr>
      <w:tblPr>
        <w:tblW w:w="0" w:type="nil"/>
        <w:tblBorders/>
        <w:tblCellMar/>
      </w:tblPr>
      <w:tcPr>
        <w:tcBorders>
          <w:left w:val="single" w:sz="4" w:space="0" w:color="FFFFFF"/>
        </w:tcBorders>
        <w:vAlign w:val="top"/>
      </w:tcPr>
    </w:tblStylePr>
    <w:tblStylePr w:type="band1Vert">
      <w:tblPr>
        <w:tblW w:w="0" w:type="nil"/>
        <w:tblBorders/>
        <w:tblCellMar/>
      </w:tblPr>
      <w:tcPr>
        <w:tcBorders>
          <w:left w:val="single" w:sz="4" w:space="0" w:color="FFFFFF"/>
          <w:right w:val="single" w:sz="4" w:space="0" w:color="FFFFFF"/>
        </w:tcBorders>
        <w:vAlign w:val="top"/>
      </w:tcPr>
    </w:tblStylePr>
    <w:tblStylePr w:type="swCell">
      <w:tblPr>
        <w:tblW w:w="0" w:type="nil"/>
        <w:tblBorders/>
        <w:tblCellMar/>
      </w:tblPr>
      <w:tcPr>
        <w:tcBorders>
          <w:top w:val="nil" w:sz="0" w:space="0" w:color="000000"/>
          <w:right w:val="nil" w:sz="0" w:space="0" w:color="000000"/>
        </w:tcBorders>
        <w:vAlign w:val="top"/>
      </w:tcPr>
    </w:tblStylePr>
    <w:tblStylePr w:type="neCell">
      <w:tblPr>
        <w:tblW w:w="0" w:type="nil"/>
        <w:tblBorders/>
        <w:tblCellMar/>
      </w:tblPr>
      <w:tcPr>
        <w:tcBorders>
          <w:left w:val="nil" w:sz="0" w:space="0" w:color="000000"/>
        </w:tcBorders>
        <w:vAlign w:val="top"/>
      </w:tcPr>
    </w:tblStylePr>
  </w:style>
  <w:style w:type="table" w:styleId="Tabladelista5oscura-nfasis6">
    <w:name w:val="List Table 5 Dark Accent 6"/>
    <w:basedOn w:val="Tablanormal"/>
    <w:uiPriority w:val="50"/>
    <w:rPr>
      <w:color w:val="FFFFFF"/>
    </w:rPr>
    <w:pPr>
      <w:spacing w:after="0" w:line="240" w:lineRule="auto"/>
    </w:pPr>
    <w:tblPr>
      <w:tblStyleColBandSize w:val="1"/>
      <w:tblStyleRowBandSize w:val="1"/>
      <w:tblW w:w="0" w:type="nil"/>
      <w:tblBorders>
        <w:top w:val="single" w:sz="24" w:space="0" w:color="70AD47"/>
        <w:bottom w:val="single" w:sz="24" w:space="0" w:color="70AD47"/>
        <w:left w:val="single" w:sz="24" w:space="0" w:color="70AD47"/>
        <w:right w:val="single" w:sz="24" w:space="0" w:color="70AD47"/>
      </w:tblBorders>
      <w:tblCellMar/>
    </w:tblPr>
    <w:tcPr>
      <w:tcBorders/>
      <w:vAlign w:val="top"/>
      <w:shd w:val="clear" w:color="auto" w:fill="70AD47" w:themeFill="accent6"/>
    </w:tcPr>
    <w:tblStylePr w:type="band1Horz">
      <w:tblPr>
        <w:tblW w:w="0" w:type="nil"/>
        <w:tblBorders/>
        <w:tblCellMar/>
      </w:tblPr>
      <w:tcPr>
        <w:tcBorders>
          <w:top w:val="single" w:sz="4" w:space="0" w:color="FFFFFF"/>
          <w:bottom w:val="single" w:sz="4" w:space="0" w:color="FFFFFF"/>
        </w:tcBorders>
        <w:vAlign w:val="top"/>
      </w:tcPr>
    </w:tblStylePr>
    <w:tblStylePr w:type="band2Vert">
      <w:tblPr>
        <w:tblW w:w="0" w:type="nil"/>
        <w:tblBorders/>
        <w:tblCellMar/>
      </w:tblPr>
      <w:tcPr>
        <w:tcBorders>
          <w:left w:val="single" w:sz="4" w:space="0" w:color="FFFFFF"/>
          <w:right w:val="single" w:sz="4" w:space="0" w:color="FFFFFF"/>
        </w:tcBorders>
        <w:vAlign w:val="top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bottom w:val="single" w:sz="18" w:space="0" w:color="FFFFFF"/>
        </w:tcBorders>
        <w:vAlign w:val="top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single" w:sz="4" w:space="0" w:color="FFFFFF"/>
        </w:tcBorders>
        <w:vAlign w:val="top"/>
      </w:tcPr>
    </w:tblStylePr>
    <w:tblStylePr w:type="firstCol">
      <w:rPr>
        <w:b w:val="1"/>
      </w:rPr>
      <w:tblPr>
        <w:tblW w:w="0" w:type="nil"/>
        <w:tblBorders/>
        <w:tblCellMar/>
      </w:tblPr>
      <w:tcPr>
        <w:tcBorders>
          <w:right w:val="single" w:sz="4" w:space="0" w:color="FFFFFF"/>
        </w:tcBorders>
        <w:vAlign w:val="top"/>
      </w:tcPr>
    </w:tblStylePr>
    <w:tblStylePr w:type="seCell">
      <w:tblPr>
        <w:tblW w:w="0" w:type="nil"/>
        <w:tblBorders/>
        <w:tblCellMar/>
      </w:tblPr>
      <w:tcPr>
        <w:tcBorders>
          <w:top w:val="nil" w:sz="0" w:space="0" w:color="000000"/>
          <w:left w:val="nil" w:sz="0" w:space="0" w:color="000000"/>
        </w:tcBorders>
        <w:vAlign w:val="top"/>
      </w:tcPr>
    </w:tblStylePr>
    <w:tblStylePr w:type="nwCell">
      <w:tblPr>
        <w:tblW w:w="0" w:type="nil"/>
        <w:tblBorders/>
        <w:tblCellMar/>
      </w:tblPr>
      <w:tcPr>
        <w:tcBorders>
          <w:right w:val="nil" w:sz="0" w:space="0" w:color="000000"/>
        </w:tcBorders>
        <w:vAlign w:val="top"/>
      </w:tcPr>
    </w:tblStylePr>
    <w:tblStylePr w:type="lastCol">
      <w:rPr>
        <w:b w:val="1"/>
      </w:rPr>
      <w:tblPr>
        <w:tblW w:w="0" w:type="nil"/>
        <w:tblBorders/>
        <w:tblCellMar/>
      </w:tblPr>
      <w:tcPr>
        <w:tcBorders>
          <w:left w:val="single" w:sz="4" w:space="0" w:color="FFFFFF"/>
        </w:tcBorders>
        <w:vAlign w:val="top"/>
      </w:tcPr>
    </w:tblStylePr>
    <w:tblStylePr w:type="band1Vert">
      <w:tblPr>
        <w:tblW w:w="0" w:type="nil"/>
        <w:tblBorders/>
        <w:tblCellMar/>
      </w:tblPr>
      <w:tcPr>
        <w:tcBorders>
          <w:left w:val="single" w:sz="4" w:space="0" w:color="FFFFFF"/>
          <w:right w:val="single" w:sz="4" w:space="0" w:color="FFFFFF"/>
        </w:tcBorders>
        <w:vAlign w:val="top"/>
      </w:tcPr>
    </w:tblStylePr>
    <w:tblStylePr w:type="swCell">
      <w:tblPr>
        <w:tblW w:w="0" w:type="nil"/>
        <w:tblBorders/>
        <w:tblCellMar/>
      </w:tblPr>
      <w:tcPr>
        <w:tcBorders>
          <w:top w:val="nil" w:sz="0" w:space="0" w:color="000000"/>
          <w:right w:val="nil" w:sz="0" w:space="0" w:color="000000"/>
        </w:tcBorders>
        <w:vAlign w:val="top"/>
      </w:tcPr>
    </w:tblStylePr>
    <w:tblStylePr w:type="neCell">
      <w:tblPr>
        <w:tblW w:w="0" w:type="nil"/>
        <w:tblBorders/>
        <w:tblCellMar/>
      </w:tblPr>
      <w:tcPr>
        <w:tcBorders>
          <w:left w:val="nil" w:sz="0" w:space="0" w:color="000000"/>
        </w:tcBorders>
        <w:vAlign w:val="top"/>
      </w:tcPr>
    </w:tblStylePr>
  </w:style>
  <w:style w:type="table" w:styleId="Tabladelista6concolores">
    <w:name w:val="List Table 6 Colorful"/>
    <w:basedOn w:val="Tablanormal"/>
    <w:uiPriority w:val="51"/>
    <w:rPr>
      <w:color w:val="000000"/>
    </w:rPr>
    <w:pPr>
      <w:spacing w:after="0" w:line="240" w:lineRule="auto"/>
    </w:pPr>
    <w:tblPr>
      <w:tblStyleColBandSize w:val="1"/>
      <w:tblStyleRowBandSize w:val="1"/>
      <w:tblW w:w="0" w:type="nil"/>
      <w:tblBorders>
        <w:top w:val="single" w:sz="4" w:space="0" w:color="000000"/>
        <w:bottom w:val="single" w:sz="4" w:space="0" w:color="000000"/>
      </w:tblBorders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CCCCCC" w:themeFill="text1" w:themeFillTint="33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bottom w:val="single" w:sz="4" w:space="0" w:color="000000"/>
        </w:tcBorders>
        <w:vAlign w:val="top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double" w:sz="4" w:space="0" w:color="000000"/>
        </w:tcBorders>
        <w:vAlign w:val="top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Pr>
      <w:color w:val="298881"/>
    </w:rPr>
    <w:pPr>
      <w:spacing w:after="0" w:line="240" w:lineRule="auto"/>
    </w:pPr>
    <w:tblPr>
      <w:tblStyleColBandSize w:val="1"/>
      <w:tblStyleRowBandSize w:val="1"/>
      <w:tblW w:w="0" w:type="nil"/>
      <w:tblBorders>
        <w:top w:val="single" w:sz="4" w:space="0" w:color="37B6AE"/>
        <w:bottom w:val="single" w:sz="4" w:space="0" w:color="37B6AE"/>
      </w:tblBorders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D5F2F0" w:themeFill="accent1" w:themeFillTint="33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bottom w:val="single" w:sz="4" w:space="0" w:color="37B6AE"/>
        </w:tcBorders>
        <w:vAlign w:val="top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double" w:sz="4" w:space="0" w:color="37B6AE"/>
        </w:tcBorders>
        <w:vAlign w:val="top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D5F2F0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Pr>
      <w:color w:val="C45911"/>
    </w:rPr>
    <w:pPr>
      <w:spacing w:after="0" w:line="240" w:lineRule="auto"/>
    </w:pPr>
    <w:tblPr>
      <w:tblStyleColBandSize w:val="1"/>
      <w:tblStyleRowBandSize w:val="1"/>
      <w:tblW w:w="0" w:type="nil"/>
      <w:tblBorders>
        <w:top w:val="single" w:sz="4" w:space="0" w:color="ED7D31"/>
        <w:bottom w:val="single" w:sz="4" w:space="0" w:color="ED7D31"/>
      </w:tblBorders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FBE4D5" w:themeFill="accent2" w:themeFillTint="33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bottom w:val="single" w:sz="4" w:space="0" w:color="ED7D31"/>
        </w:tcBorders>
        <w:vAlign w:val="top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double" w:sz="4" w:space="0" w:color="ED7D31"/>
        </w:tcBorders>
        <w:vAlign w:val="top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FBE4D5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Pr>
      <w:color w:val="7B7B7B"/>
    </w:rPr>
    <w:pPr>
      <w:spacing w:after="0" w:line="240" w:lineRule="auto"/>
    </w:pPr>
    <w:tblPr>
      <w:tblStyleColBandSize w:val="1"/>
      <w:tblStyleRowBandSize w:val="1"/>
      <w:tblW w:w="0" w:type="nil"/>
      <w:tblBorders>
        <w:top w:val="single" w:sz="4" w:space="0" w:color="A5A5A5"/>
        <w:bottom w:val="single" w:sz="4" w:space="0" w:color="A5A5A5"/>
      </w:tblBorders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EDEDED" w:themeFill="accent3" w:themeFillTint="33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bottom w:val="single" w:sz="4" w:space="0" w:color="A5A5A5"/>
        </w:tcBorders>
        <w:vAlign w:val="top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double" w:sz="4" w:space="0" w:color="A5A5A5"/>
        </w:tcBorders>
        <w:vAlign w:val="top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EDEDE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Pr>
      <w:color w:val="BF8F00"/>
    </w:rPr>
    <w:pPr>
      <w:spacing w:after="0" w:line="240" w:lineRule="auto"/>
    </w:pPr>
    <w:tblPr>
      <w:tblStyleColBandSize w:val="1"/>
      <w:tblStyleRowBandSize w:val="1"/>
      <w:tblW w:w="0" w:type="nil"/>
      <w:tblBorders>
        <w:top w:val="single" w:sz="4" w:space="0" w:color="FFC000"/>
        <w:bottom w:val="single" w:sz="4" w:space="0" w:color="FFC000"/>
      </w:tblBorders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FFF2CC" w:themeFill="accent4" w:themeFillTint="33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bottom w:val="single" w:sz="4" w:space="0" w:color="FFC000"/>
        </w:tcBorders>
        <w:vAlign w:val="top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double" w:sz="4" w:space="0" w:color="FFC000"/>
        </w:tcBorders>
        <w:vAlign w:val="top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FFF2C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Pr>
      <w:color w:val="2F5496"/>
    </w:rPr>
    <w:pPr>
      <w:spacing w:after="0" w:line="240" w:lineRule="auto"/>
    </w:pPr>
    <w:tblPr>
      <w:tblStyleColBandSize w:val="1"/>
      <w:tblStyleRowBandSize w:val="1"/>
      <w:tblW w:w="0" w:type="nil"/>
      <w:tblBorders>
        <w:top w:val="single" w:sz="4" w:space="0" w:color="4472C4"/>
        <w:bottom w:val="single" w:sz="4" w:space="0" w:color="4472C4"/>
      </w:tblBorders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D9E2F3" w:themeFill="accent5" w:themeFillTint="33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bottom w:val="single" w:sz="4" w:space="0" w:color="4472C4"/>
        </w:tcBorders>
        <w:vAlign w:val="top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double" w:sz="4" w:space="0" w:color="4472C4"/>
        </w:tcBorders>
        <w:vAlign w:val="top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D9E2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Pr>
      <w:color w:val="538135"/>
    </w:rPr>
    <w:pPr>
      <w:spacing w:after="0" w:line="240" w:lineRule="auto"/>
    </w:pPr>
    <w:tblPr>
      <w:tblStyleColBandSize w:val="1"/>
      <w:tblStyleRowBandSize w:val="1"/>
      <w:tblW w:w="0" w:type="nil"/>
      <w:tblBorders>
        <w:top w:val="single" w:sz="4" w:space="0" w:color="70AD47"/>
        <w:bottom w:val="single" w:sz="4" w:space="0" w:color="70AD47"/>
      </w:tblBorders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E2EFD9" w:themeFill="accent6" w:themeFillTint="33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bottom w:val="single" w:sz="4" w:space="0" w:color="70AD47"/>
        </w:tcBorders>
        <w:vAlign w:val="top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double" w:sz="4" w:space="0" w:color="70AD47"/>
        </w:tcBorders>
        <w:vAlign w:val="top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E2EF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Pr>
      <w:color w:val="000000"/>
    </w:rPr>
    <w:pPr>
      <w:spacing w:after="0" w:line="240" w:lineRule="auto"/>
    </w:pPr>
    <w:tblPr>
      <w:tblStyleColBandSize w:val="1"/>
      <w:tblStyleRowBandSize w:val="1"/>
      <w:tblW w:w="0" w:type="nil"/>
      <w:tblBorders/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CCCCCC" w:themeFill="text1" w:themeFillTint="33"/>
      </w:tcPr>
    </w:tblStylePr>
    <w:tblStylePr w:type="firstRow">
      <w:rPr>
        <w:i w:val="1"/>
        <w:sz w:val="26.0"/>
        <w:rFonts w:ascii="Gill Sans MT"/>
      </w:rPr>
      <w:tblPr>
        <w:tblW w:w="0" w:type="nil"/>
        <w:tblBorders/>
        <w:tblCellMar/>
      </w:tblPr>
      <w:tcPr>
        <w:tcBorders>
          <w:bottom w:val="single" w:sz="4" w:space="0" w:color="000000"/>
        </w:tcBorders>
        <w:vAlign w:val="top"/>
        <w:shd w:val="clear" w:color="auto" w:fill="FFFFFF" w:themeFill="background1"/>
      </w:tcPr>
    </w:tblStylePr>
    <w:tblStylePr w:type="lastRow">
      <w:rPr>
        <w:i w:val="1"/>
        <w:sz w:val="26.0"/>
        <w:rFonts w:ascii="Gill Sans MT"/>
      </w:rPr>
      <w:tblPr>
        <w:tblW w:w="0" w:type="nil"/>
        <w:tblBorders/>
        <w:tblCellMar/>
      </w:tblPr>
      <w:tcPr>
        <w:tcBorders>
          <w:top w:val="single" w:sz="4" w:space="0" w:color="000000"/>
        </w:tcBorders>
        <w:vAlign w:val="top"/>
        <w:shd w:val="clear" w:color="auto" w:fill="FFFFFF" w:themeFill="background1"/>
      </w:tcPr>
    </w:tblStylePr>
    <w:tblStylePr w:type="firstCol">
      <w:rPr>
        <w:i w:val="1"/>
        <w:sz w:val="26.0"/>
        <w:rFonts w:ascii="Gill Sans MT"/>
      </w:rPr>
      <w:pPr>
        <w:jc w:val="right"/>
      </w:pPr>
      <w:tblPr>
        <w:tblW w:w="0" w:type="nil"/>
        <w:tblBorders/>
        <w:tblCellMar/>
      </w:tblPr>
      <w:tcPr>
        <w:tcBorders>
          <w:right w:val="single" w:sz="4" w:space="0" w:color="000000"/>
        </w:tcBorders>
        <w:vAlign w:val="top"/>
        <w:shd w:val="clear" w:color="auto" w:fill="FFFFFF" w:themeFill="background1"/>
      </w:tcPr>
    </w:tblStylePr>
    <w:tblStylePr w:type="seCell">
      <w:tblPr>
        <w:tblW w:w="0" w:type="nil"/>
        <w:tblBorders/>
        <w:tblCellMar/>
      </w:tblPr>
      <w:tcPr>
        <w:tcBorders>
          <w:left w:val="nil" w:sz="0" w:space="0" w:color="000000"/>
        </w:tcBorders>
        <w:vAlign w:val="top"/>
      </w:tcPr>
    </w:tblStylePr>
    <w:tblStylePr w:type="nwCell">
      <w:tblPr>
        <w:tblW w:w="0" w:type="nil"/>
        <w:tblBorders/>
        <w:tblCellMar/>
      </w:tblPr>
      <w:tcPr>
        <w:tcBorders>
          <w:right w:val="nil" w:sz="0" w:space="0" w:color="000000"/>
        </w:tcBorders>
        <w:vAlign w:val="top"/>
      </w:tcPr>
    </w:tblStylePr>
    <w:tblStylePr w:type="lastCol">
      <w:rPr>
        <w:i w:val="1"/>
        <w:sz w:val="26.0"/>
        <w:rFonts w:ascii="Gill Sans MT"/>
      </w:rPr>
      <w:tblPr>
        <w:tblW w:w="0" w:type="nil"/>
        <w:tblBorders/>
        <w:tblCellMar/>
      </w:tblPr>
      <w:tcPr>
        <w:tcBorders>
          <w:left w:val="single" w:sz="4" w:space="0" w:color="000000"/>
        </w:tcBorders>
        <w:vAlign w:val="top"/>
        <w:shd w:val="clear" w:color="auto" w:fill="FFFFFF" w:themeFill="background1"/>
      </w:tc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CCCCCC" w:themeFill="text1" w:themeFillTint="33"/>
      </w:tcPr>
    </w:tblStylePr>
    <w:tblStylePr w:type="swCell">
      <w:tblPr>
        <w:tblW w:w="0" w:type="nil"/>
        <w:tblBorders/>
        <w:tblCellMar/>
      </w:tblPr>
      <w:tcPr>
        <w:tcBorders>
          <w:right w:val="nil" w:sz="0" w:space="0" w:color="000000"/>
        </w:tcBorders>
        <w:vAlign w:val="top"/>
      </w:tcPr>
    </w:tblStylePr>
    <w:tblStylePr w:type="neCell">
      <w:tblPr>
        <w:tblW w:w="0" w:type="nil"/>
        <w:tblBorders/>
        <w:tblCellMar/>
      </w:tblPr>
      <w:tcPr>
        <w:tcBorders>
          <w:left w:val="nil" w:sz="0" w:space="0" w:color="000000"/>
        </w:tcBorders>
        <w:vAlign w:val="top"/>
      </w:tcPr>
    </w:tblStylePr>
  </w:style>
  <w:style w:type="table" w:styleId="Tabladelista7concolores-nfasis1">
    <w:name w:val="List Table 7 Colorful Accent 1"/>
    <w:basedOn w:val="Tablanormal"/>
    <w:uiPriority w:val="52"/>
    <w:rPr>
      <w:color w:val="298881"/>
    </w:rPr>
    <w:pPr>
      <w:spacing w:after="0" w:line="240" w:lineRule="auto"/>
    </w:pPr>
    <w:tblPr>
      <w:tblStyleColBandSize w:val="1"/>
      <w:tblStyleRowBandSize w:val="1"/>
      <w:tblW w:w="0" w:type="nil"/>
      <w:tblBorders/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D5F2F0" w:themeFill="accent1" w:themeFillTint="33"/>
      </w:tcPr>
    </w:tblStylePr>
    <w:tblStylePr w:type="firstRow">
      <w:rPr>
        <w:i w:val="1"/>
        <w:sz w:val="26.0"/>
        <w:rFonts w:ascii="Gill Sans MT"/>
      </w:rPr>
      <w:tblPr>
        <w:tblW w:w="0" w:type="nil"/>
        <w:tblBorders/>
        <w:tblCellMar/>
      </w:tblPr>
      <w:tcPr>
        <w:tcBorders>
          <w:bottom w:val="single" w:sz="4" w:space="0" w:color="37B6AE"/>
        </w:tcBorders>
        <w:vAlign w:val="top"/>
        <w:shd w:val="clear" w:color="auto" w:fill="FFFFFF" w:themeFill="background1"/>
      </w:tcPr>
    </w:tblStylePr>
    <w:tblStylePr w:type="lastRow">
      <w:rPr>
        <w:i w:val="1"/>
        <w:sz w:val="26.0"/>
        <w:rFonts w:ascii="Gill Sans MT"/>
      </w:rPr>
      <w:tblPr>
        <w:tblW w:w="0" w:type="nil"/>
        <w:tblBorders/>
        <w:tblCellMar/>
      </w:tblPr>
      <w:tcPr>
        <w:tcBorders>
          <w:top w:val="single" w:sz="4" w:space="0" w:color="37B6AE"/>
        </w:tcBorders>
        <w:vAlign w:val="top"/>
        <w:shd w:val="clear" w:color="auto" w:fill="FFFFFF" w:themeFill="background1"/>
      </w:tcPr>
    </w:tblStylePr>
    <w:tblStylePr w:type="firstCol">
      <w:rPr>
        <w:i w:val="1"/>
        <w:sz w:val="26.0"/>
        <w:rFonts w:ascii="Gill Sans MT"/>
      </w:rPr>
      <w:pPr>
        <w:jc w:val="right"/>
      </w:pPr>
      <w:tblPr>
        <w:tblW w:w="0" w:type="nil"/>
        <w:tblBorders/>
        <w:tblCellMar/>
      </w:tblPr>
      <w:tcPr>
        <w:tcBorders>
          <w:right w:val="single" w:sz="4" w:space="0" w:color="37B6AE"/>
        </w:tcBorders>
        <w:vAlign w:val="top"/>
        <w:shd w:val="clear" w:color="auto" w:fill="FFFFFF" w:themeFill="background1"/>
      </w:tcPr>
    </w:tblStylePr>
    <w:tblStylePr w:type="seCell">
      <w:tblPr>
        <w:tblW w:w="0" w:type="nil"/>
        <w:tblBorders/>
        <w:tblCellMar/>
      </w:tblPr>
      <w:tcPr>
        <w:tcBorders>
          <w:left w:val="nil" w:sz="0" w:space="0" w:color="000000"/>
        </w:tcBorders>
        <w:vAlign w:val="top"/>
      </w:tcPr>
    </w:tblStylePr>
    <w:tblStylePr w:type="nwCell">
      <w:tblPr>
        <w:tblW w:w="0" w:type="nil"/>
        <w:tblBorders/>
        <w:tblCellMar/>
      </w:tblPr>
      <w:tcPr>
        <w:tcBorders>
          <w:right w:val="nil" w:sz="0" w:space="0" w:color="000000"/>
        </w:tcBorders>
        <w:vAlign w:val="top"/>
      </w:tcPr>
    </w:tblStylePr>
    <w:tblStylePr w:type="lastCol">
      <w:rPr>
        <w:i w:val="1"/>
        <w:sz w:val="26.0"/>
        <w:rFonts w:ascii="Gill Sans MT"/>
      </w:rPr>
      <w:tblPr>
        <w:tblW w:w="0" w:type="nil"/>
        <w:tblBorders/>
        <w:tblCellMar/>
      </w:tblPr>
      <w:tcPr>
        <w:tcBorders>
          <w:left w:val="single" w:sz="4" w:space="0" w:color="37B6AE"/>
        </w:tcBorders>
        <w:vAlign w:val="top"/>
        <w:shd w:val="clear" w:color="auto" w:fill="FFFFFF" w:themeFill="background1"/>
      </w:tc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D5F2F0" w:themeFill="accent1" w:themeFillTint="33"/>
      </w:tcPr>
    </w:tblStylePr>
    <w:tblStylePr w:type="swCell">
      <w:tblPr>
        <w:tblW w:w="0" w:type="nil"/>
        <w:tblBorders/>
        <w:tblCellMar/>
      </w:tblPr>
      <w:tcPr>
        <w:tcBorders>
          <w:right w:val="nil" w:sz="0" w:space="0" w:color="000000"/>
        </w:tcBorders>
        <w:vAlign w:val="top"/>
      </w:tcPr>
    </w:tblStylePr>
    <w:tblStylePr w:type="neCell">
      <w:tblPr>
        <w:tblW w:w="0" w:type="nil"/>
        <w:tblBorders/>
        <w:tblCellMar/>
      </w:tblPr>
      <w:tcPr>
        <w:tcBorders>
          <w:left w:val="nil" w:sz="0" w:space="0" w:color="000000"/>
        </w:tcBorders>
        <w:vAlign w:val="top"/>
      </w:tcPr>
    </w:tblStylePr>
  </w:style>
  <w:style w:type="table" w:styleId="Tabladelista7concolores-nfasis2">
    <w:name w:val="List Table 7 Colorful Accent 2"/>
    <w:basedOn w:val="Tablanormal"/>
    <w:uiPriority w:val="52"/>
    <w:rPr>
      <w:color w:val="C45911"/>
    </w:rPr>
    <w:pPr>
      <w:spacing w:after="0" w:line="240" w:lineRule="auto"/>
    </w:pPr>
    <w:tblPr>
      <w:tblStyleColBandSize w:val="1"/>
      <w:tblStyleRowBandSize w:val="1"/>
      <w:tblW w:w="0" w:type="nil"/>
      <w:tblBorders/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FBE4D5" w:themeFill="accent2" w:themeFillTint="33"/>
      </w:tcPr>
    </w:tblStylePr>
    <w:tblStylePr w:type="firstRow">
      <w:rPr>
        <w:i w:val="1"/>
        <w:sz w:val="26.0"/>
        <w:rFonts w:ascii="Gill Sans MT"/>
      </w:rPr>
      <w:tblPr>
        <w:tblW w:w="0" w:type="nil"/>
        <w:tblBorders/>
        <w:tblCellMar/>
      </w:tblPr>
      <w:tcPr>
        <w:tcBorders>
          <w:bottom w:val="single" w:sz="4" w:space="0" w:color="ED7D31"/>
        </w:tcBorders>
        <w:vAlign w:val="top"/>
        <w:shd w:val="clear" w:color="auto" w:fill="FFFFFF" w:themeFill="background1"/>
      </w:tcPr>
    </w:tblStylePr>
    <w:tblStylePr w:type="lastRow">
      <w:rPr>
        <w:i w:val="1"/>
        <w:sz w:val="26.0"/>
        <w:rFonts w:ascii="Gill Sans MT"/>
      </w:rPr>
      <w:tblPr>
        <w:tblW w:w="0" w:type="nil"/>
        <w:tblBorders/>
        <w:tblCellMar/>
      </w:tblPr>
      <w:tcPr>
        <w:tcBorders>
          <w:top w:val="single" w:sz="4" w:space="0" w:color="ED7D31"/>
        </w:tcBorders>
        <w:vAlign w:val="top"/>
        <w:shd w:val="clear" w:color="auto" w:fill="FFFFFF" w:themeFill="background1"/>
      </w:tcPr>
    </w:tblStylePr>
    <w:tblStylePr w:type="firstCol">
      <w:rPr>
        <w:i w:val="1"/>
        <w:sz w:val="26.0"/>
        <w:rFonts w:ascii="Gill Sans MT"/>
      </w:rPr>
      <w:pPr>
        <w:jc w:val="right"/>
      </w:pPr>
      <w:tblPr>
        <w:tblW w:w="0" w:type="nil"/>
        <w:tblBorders/>
        <w:tblCellMar/>
      </w:tblPr>
      <w:tcPr>
        <w:tcBorders>
          <w:right w:val="single" w:sz="4" w:space="0" w:color="ED7D31"/>
        </w:tcBorders>
        <w:vAlign w:val="top"/>
        <w:shd w:val="clear" w:color="auto" w:fill="FFFFFF" w:themeFill="background1"/>
      </w:tcPr>
    </w:tblStylePr>
    <w:tblStylePr w:type="seCell">
      <w:tblPr>
        <w:tblW w:w="0" w:type="nil"/>
        <w:tblBorders/>
        <w:tblCellMar/>
      </w:tblPr>
      <w:tcPr>
        <w:tcBorders>
          <w:left w:val="nil" w:sz="0" w:space="0" w:color="000000"/>
        </w:tcBorders>
        <w:vAlign w:val="top"/>
      </w:tcPr>
    </w:tblStylePr>
    <w:tblStylePr w:type="nwCell">
      <w:tblPr>
        <w:tblW w:w="0" w:type="nil"/>
        <w:tblBorders/>
        <w:tblCellMar/>
      </w:tblPr>
      <w:tcPr>
        <w:tcBorders>
          <w:right w:val="nil" w:sz="0" w:space="0" w:color="000000"/>
        </w:tcBorders>
        <w:vAlign w:val="top"/>
      </w:tcPr>
    </w:tblStylePr>
    <w:tblStylePr w:type="lastCol">
      <w:rPr>
        <w:i w:val="1"/>
        <w:sz w:val="26.0"/>
        <w:rFonts w:ascii="Gill Sans MT"/>
      </w:rPr>
      <w:tblPr>
        <w:tblW w:w="0" w:type="nil"/>
        <w:tblBorders/>
        <w:tblCellMar/>
      </w:tblPr>
      <w:tcPr>
        <w:tcBorders>
          <w:left w:val="single" w:sz="4" w:space="0" w:color="ED7D31"/>
        </w:tcBorders>
        <w:vAlign w:val="top"/>
        <w:shd w:val="clear" w:color="auto" w:fill="FFFFFF" w:themeFill="background1"/>
      </w:tc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FBE4D5" w:themeFill="accent2" w:themeFillTint="33"/>
      </w:tcPr>
    </w:tblStylePr>
    <w:tblStylePr w:type="swCell">
      <w:tblPr>
        <w:tblW w:w="0" w:type="nil"/>
        <w:tblBorders/>
        <w:tblCellMar/>
      </w:tblPr>
      <w:tcPr>
        <w:tcBorders>
          <w:right w:val="nil" w:sz="0" w:space="0" w:color="000000"/>
        </w:tcBorders>
        <w:vAlign w:val="top"/>
      </w:tcPr>
    </w:tblStylePr>
    <w:tblStylePr w:type="neCell">
      <w:tblPr>
        <w:tblW w:w="0" w:type="nil"/>
        <w:tblBorders/>
        <w:tblCellMar/>
      </w:tblPr>
      <w:tcPr>
        <w:tcBorders>
          <w:left w:val="nil" w:sz="0" w:space="0" w:color="000000"/>
        </w:tcBorders>
        <w:vAlign w:val="top"/>
      </w:tcPr>
    </w:tblStylePr>
  </w:style>
  <w:style w:type="table" w:styleId="Tabladelista7concolores-nfasis3">
    <w:name w:val="List Table 7 Colorful Accent 3"/>
    <w:basedOn w:val="Tablanormal"/>
    <w:uiPriority w:val="52"/>
    <w:rPr>
      <w:color w:val="7B7B7B"/>
    </w:rPr>
    <w:pPr>
      <w:spacing w:after="0" w:line="240" w:lineRule="auto"/>
    </w:pPr>
    <w:tblPr>
      <w:tblStyleColBandSize w:val="1"/>
      <w:tblStyleRowBandSize w:val="1"/>
      <w:tblW w:w="0" w:type="nil"/>
      <w:tblBorders/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EDEDED" w:themeFill="accent3" w:themeFillTint="33"/>
      </w:tcPr>
    </w:tblStylePr>
    <w:tblStylePr w:type="firstRow">
      <w:rPr>
        <w:i w:val="1"/>
        <w:sz w:val="26.0"/>
        <w:rFonts w:ascii="Gill Sans MT"/>
      </w:rPr>
      <w:tblPr>
        <w:tblW w:w="0" w:type="nil"/>
        <w:tblBorders/>
        <w:tblCellMar/>
      </w:tblPr>
      <w:tcPr>
        <w:tcBorders>
          <w:bottom w:val="single" w:sz="4" w:space="0" w:color="A5A5A5"/>
        </w:tcBorders>
        <w:vAlign w:val="top"/>
        <w:shd w:val="clear" w:color="auto" w:fill="FFFFFF" w:themeFill="background1"/>
      </w:tcPr>
    </w:tblStylePr>
    <w:tblStylePr w:type="lastRow">
      <w:rPr>
        <w:i w:val="1"/>
        <w:sz w:val="26.0"/>
        <w:rFonts w:ascii="Gill Sans MT"/>
      </w:rPr>
      <w:tblPr>
        <w:tblW w:w="0" w:type="nil"/>
        <w:tblBorders/>
        <w:tblCellMar/>
      </w:tblPr>
      <w:tcPr>
        <w:tcBorders>
          <w:top w:val="single" w:sz="4" w:space="0" w:color="A5A5A5"/>
        </w:tcBorders>
        <w:vAlign w:val="top"/>
        <w:shd w:val="clear" w:color="auto" w:fill="FFFFFF" w:themeFill="background1"/>
      </w:tcPr>
    </w:tblStylePr>
    <w:tblStylePr w:type="firstCol">
      <w:rPr>
        <w:i w:val="1"/>
        <w:sz w:val="26.0"/>
        <w:rFonts w:ascii="Gill Sans MT"/>
      </w:rPr>
      <w:pPr>
        <w:jc w:val="right"/>
      </w:pPr>
      <w:tblPr>
        <w:tblW w:w="0" w:type="nil"/>
        <w:tblBorders/>
        <w:tblCellMar/>
      </w:tblPr>
      <w:tcPr>
        <w:tcBorders>
          <w:right w:val="single" w:sz="4" w:space="0" w:color="A5A5A5"/>
        </w:tcBorders>
        <w:vAlign w:val="top"/>
        <w:shd w:val="clear" w:color="auto" w:fill="FFFFFF" w:themeFill="background1"/>
      </w:tcPr>
    </w:tblStylePr>
    <w:tblStylePr w:type="seCell">
      <w:tblPr>
        <w:tblW w:w="0" w:type="nil"/>
        <w:tblBorders/>
        <w:tblCellMar/>
      </w:tblPr>
      <w:tcPr>
        <w:tcBorders>
          <w:left w:val="nil" w:sz="0" w:space="0" w:color="000000"/>
        </w:tcBorders>
        <w:vAlign w:val="top"/>
      </w:tcPr>
    </w:tblStylePr>
    <w:tblStylePr w:type="nwCell">
      <w:tblPr>
        <w:tblW w:w="0" w:type="nil"/>
        <w:tblBorders/>
        <w:tblCellMar/>
      </w:tblPr>
      <w:tcPr>
        <w:tcBorders>
          <w:right w:val="nil" w:sz="0" w:space="0" w:color="000000"/>
        </w:tcBorders>
        <w:vAlign w:val="top"/>
      </w:tcPr>
    </w:tblStylePr>
    <w:tblStylePr w:type="lastCol">
      <w:rPr>
        <w:i w:val="1"/>
        <w:sz w:val="26.0"/>
        <w:rFonts w:ascii="Gill Sans MT"/>
      </w:rPr>
      <w:tblPr>
        <w:tblW w:w="0" w:type="nil"/>
        <w:tblBorders/>
        <w:tblCellMar/>
      </w:tblPr>
      <w:tcPr>
        <w:tcBorders>
          <w:left w:val="single" w:sz="4" w:space="0" w:color="A5A5A5"/>
        </w:tcBorders>
        <w:vAlign w:val="top"/>
        <w:shd w:val="clear" w:color="auto" w:fill="FFFFFF" w:themeFill="background1"/>
      </w:tc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EDEDED" w:themeFill="accent3" w:themeFillTint="33"/>
      </w:tcPr>
    </w:tblStylePr>
    <w:tblStylePr w:type="swCell">
      <w:tblPr>
        <w:tblW w:w="0" w:type="nil"/>
        <w:tblBorders/>
        <w:tblCellMar/>
      </w:tblPr>
      <w:tcPr>
        <w:tcBorders>
          <w:right w:val="nil" w:sz="0" w:space="0" w:color="000000"/>
        </w:tcBorders>
        <w:vAlign w:val="top"/>
      </w:tcPr>
    </w:tblStylePr>
    <w:tblStylePr w:type="neCell">
      <w:tblPr>
        <w:tblW w:w="0" w:type="nil"/>
        <w:tblBorders/>
        <w:tblCellMar/>
      </w:tblPr>
      <w:tcPr>
        <w:tcBorders>
          <w:left w:val="nil" w:sz="0" w:space="0" w:color="000000"/>
        </w:tcBorders>
        <w:vAlign w:val="top"/>
      </w:tcPr>
    </w:tblStylePr>
  </w:style>
  <w:style w:type="table" w:styleId="Tabladelista7concolores-nfasis4">
    <w:name w:val="List Table 7 Colorful Accent 4"/>
    <w:basedOn w:val="Tablanormal"/>
    <w:uiPriority w:val="52"/>
    <w:rPr>
      <w:color w:val="BF8F00"/>
    </w:rPr>
    <w:pPr>
      <w:spacing w:after="0" w:line="240" w:lineRule="auto"/>
    </w:pPr>
    <w:tblPr>
      <w:tblStyleColBandSize w:val="1"/>
      <w:tblStyleRowBandSize w:val="1"/>
      <w:tblW w:w="0" w:type="nil"/>
      <w:tblBorders/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FFF2CC" w:themeFill="accent4" w:themeFillTint="33"/>
      </w:tcPr>
    </w:tblStylePr>
    <w:tblStylePr w:type="firstRow">
      <w:rPr>
        <w:i w:val="1"/>
        <w:sz w:val="26.0"/>
        <w:rFonts w:ascii="Gill Sans MT"/>
      </w:rPr>
      <w:tblPr>
        <w:tblW w:w="0" w:type="nil"/>
        <w:tblBorders/>
        <w:tblCellMar/>
      </w:tblPr>
      <w:tcPr>
        <w:tcBorders>
          <w:bottom w:val="single" w:sz="4" w:space="0" w:color="FFC000"/>
        </w:tcBorders>
        <w:vAlign w:val="top"/>
        <w:shd w:val="clear" w:color="auto" w:fill="FFFFFF" w:themeFill="background1"/>
      </w:tcPr>
    </w:tblStylePr>
    <w:tblStylePr w:type="lastRow">
      <w:rPr>
        <w:i w:val="1"/>
        <w:sz w:val="26.0"/>
        <w:rFonts w:ascii="Gill Sans MT"/>
      </w:rPr>
      <w:tblPr>
        <w:tblW w:w="0" w:type="nil"/>
        <w:tblBorders/>
        <w:tblCellMar/>
      </w:tblPr>
      <w:tcPr>
        <w:tcBorders>
          <w:top w:val="single" w:sz="4" w:space="0" w:color="FFC000"/>
        </w:tcBorders>
        <w:vAlign w:val="top"/>
        <w:shd w:val="clear" w:color="auto" w:fill="FFFFFF" w:themeFill="background1"/>
      </w:tcPr>
    </w:tblStylePr>
    <w:tblStylePr w:type="firstCol">
      <w:rPr>
        <w:i w:val="1"/>
        <w:sz w:val="26.0"/>
        <w:rFonts w:ascii="Gill Sans MT"/>
      </w:rPr>
      <w:pPr>
        <w:jc w:val="right"/>
      </w:pPr>
      <w:tblPr>
        <w:tblW w:w="0" w:type="nil"/>
        <w:tblBorders/>
        <w:tblCellMar/>
      </w:tblPr>
      <w:tcPr>
        <w:tcBorders>
          <w:right w:val="single" w:sz="4" w:space="0" w:color="FFC000"/>
        </w:tcBorders>
        <w:vAlign w:val="top"/>
        <w:shd w:val="clear" w:color="auto" w:fill="FFFFFF" w:themeFill="background1"/>
      </w:tcPr>
    </w:tblStylePr>
    <w:tblStylePr w:type="seCell">
      <w:tblPr>
        <w:tblW w:w="0" w:type="nil"/>
        <w:tblBorders/>
        <w:tblCellMar/>
      </w:tblPr>
      <w:tcPr>
        <w:tcBorders>
          <w:left w:val="nil" w:sz="0" w:space="0" w:color="000000"/>
        </w:tcBorders>
        <w:vAlign w:val="top"/>
      </w:tcPr>
    </w:tblStylePr>
    <w:tblStylePr w:type="nwCell">
      <w:tblPr>
        <w:tblW w:w="0" w:type="nil"/>
        <w:tblBorders/>
        <w:tblCellMar/>
      </w:tblPr>
      <w:tcPr>
        <w:tcBorders>
          <w:right w:val="nil" w:sz="0" w:space="0" w:color="000000"/>
        </w:tcBorders>
        <w:vAlign w:val="top"/>
      </w:tcPr>
    </w:tblStylePr>
    <w:tblStylePr w:type="lastCol">
      <w:rPr>
        <w:i w:val="1"/>
        <w:sz w:val="26.0"/>
        <w:rFonts w:ascii="Gill Sans MT"/>
      </w:rPr>
      <w:tblPr>
        <w:tblW w:w="0" w:type="nil"/>
        <w:tblBorders/>
        <w:tblCellMar/>
      </w:tblPr>
      <w:tcPr>
        <w:tcBorders>
          <w:left w:val="single" w:sz="4" w:space="0" w:color="FFC000"/>
        </w:tcBorders>
        <w:vAlign w:val="top"/>
        <w:shd w:val="clear" w:color="auto" w:fill="FFFFFF" w:themeFill="background1"/>
      </w:tc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FFF2CC" w:themeFill="accent4" w:themeFillTint="33"/>
      </w:tcPr>
    </w:tblStylePr>
    <w:tblStylePr w:type="swCell">
      <w:tblPr>
        <w:tblW w:w="0" w:type="nil"/>
        <w:tblBorders/>
        <w:tblCellMar/>
      </w:tblPr>
      <w:tcPr>
        <w:tcBorders>
          <w:right w:val="nil" w:sz="0" w:space="0" w:color="000000"/>
        </w:tcBorders>
        <w:vAlign w:val="top"/>
      </w:tcPr>
    </w:tblStylePr>
    <w:tblStylePr w:type="neCell">
      <w:tblPr>
        <w:tblW w:w="0" w:type="nil"/>
        <w:tblBorders/>
        <w:tblCellMar/>
      </w:tblPr>
      <w:tcPr>
        <w:tcBorders>
          <w:left w:val="nil" w:sz="0" w:space="0" w:color="000000"/>
        </w:tcBorders>
        <w:vAlign w:val="top"/>
      </w:tcPr>
    </w:tblStylePr>
  </w:style>
  <w:style w:type="table" w:styleId="Tabladelista7concolores-nfasis5">
    <w:name w:val="List Table 7 Colorful Accent 5"/>
    <w:basedOn w:val="Tablanormal"/>
    <w:uiPriority w:val="52"/>
    <w:rPr>
      <w:color w:val="2F5496"/>
    </w:rPr>
    <w:pPr>
      <w:spacing w:after="0" w:line="240" w:lineRule="auto"/>
    </w:pPr>
    <w:tblPr>
      <w:tblStyleColBandSize w:val="1"/>
      <w:tblStyleRowBandSize w:val="1"/>
      <w:tblW w:w="0" w:type="nil"/>
      <w:tblBorders/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D9E2F3" w:themeFill="accent5" w:themeFillTint="33"/>
      </w:tcPr>
    </w:tblStylePr>
    <w:tblStylePr w:type="firstRow">
      <w:rPr>
        <w:i w:val="1"/>
        <w:sz w:val="26.0"/>
        <w:rFonts w:ascii="Gill Sans MT"/>
      </w:rPr>
      <w:tblPr>
        <w:tblW w:w="0" w:type="nil"/>
        <w:tblBorders/>
        <w:tblCellMar/>
      </w:tblPr>
      <w:tcPr>
        <w:tcBorders>
          <w:bottom w:val="single" w:sz="4" w:space="0" w:color="4472C4"/>
        </w:tcBorders>
        <w:vAlign w:val="top"/>
        <w:shd w:val="clear" w:color="auto" w:fill="FFFFFF" w:themeFill="background1"/>
      </w:tcPr>
    </w:tblStylePr>
    <w:tblStylePr w:type="lastRow">
      <w:rPr>
        <w:i w:val="1"/>
        <w:sz w:val="26.0"/>
        <w:rFonts w:ascii="Gill Sans MT"/>
      </w:rPr>
      <w:tblPr>
        <w:tblW w:w="0" w:type="nil"/>
        <w:tblBorders/>
        <w:tblCellMar/>
      </w:tblPr>
      <w:tcPr>
        <w:tcBorders>
          <w:top w:val="single" w:sz="4" w:space="0" w:color="4472C4"/>
        </w:tcBorders>
        <w:vAlign w:val="top"/>
        <w:shd w:val="clear" w:color="auto" w:fill="FFFFFF" w:themeFill="background1"/>
      </w:tcPr>
    </w:tblStylePr>
    <w:tblStylePr w:type="firstCol">
      <w:rPr>
        <w:i w:val="1"/>
        <w:sz w:val="26.0"/>
        <w:rFonts w:ascii="Gill Sans MT"/>
      </w:rPr>
      <w:pPr>
        <w:jc w:val="right"/>
      </w:pPr>
      <w:tblPr>
        <w:tblW w:w="0" w:type="nil"/>
        <w:tblBorders/>
        <w:tblCellMar/>
      </w:tblPr>
      <w:tcPr>
        <w:tcBorders>
          <w:right w:val="single" w:sz="4" w:space="0" w:color="4472C4"/>
        </w:tcBorders>
        <w:vAlign w:val="top"/>
        <w:shd w:val="clear" w:color="auto" w:fill="FFFFFF" w:themeFill="background1"/>
      </w:tcPr>
    </w:tblStylePr>
    <w:tblStylePr w:type="seCell">
      <w:tblPr>
        <w:tblW w:w="0" w:type="nil"/>
        <w:tblBorders/>
        <w:tblCellMar/>
      </w:tblPr>
      <w:tcPr>
        <w:tcBorders>
          <w:left w:val="nil" w:sz="0" w:space="0" w:color="000000"/>
        </w:tcBorders>
        <w:vAlign w:val="top"/>
      </w:tcPr>
    </w:tblStylePr>
    <w:tblStylePr w:type="nwCell">
      <w:tblPr>
        <w:tblW w:w="0" w:type="nil"/>
        <w:tblBorders/>
        <w:tblCellMar/>
      </w:tblPr>
      <w:tcPr>
        <w:tcBorders>
          <w:right w:val="nil" w:sz="0" w:space="0" w:color="000000"/>
        </w:tcBorders>
        <w:vAlign w:val="top"/>
      </w:tcPr>
    </w:tblStylePr>
    <w:tblStylePr w:type="lastCol">
      <w:rPr>
        <w:i w:val="1"/>
        <w:sz w:val="26.0"/>
        <w:rFonts w:ascii="Gill Sans MT"/>
      </w:rPr>
      <w:tblPr>
        <w:tblW w:w="0" w:type="nil"/>
        <w:tblBorders/>
        <w:tblCellMar/>
      </w:tblPr>
      <w:tcPr>
        <w:tcBorders>
          <w:left w:val="single" w:sz="4" w:space="0" w:color="4472C4"/>
        </w:tcBorders>
        <w:vAlign w:val="top"/>
        <w:shd w:val="clear" w:color="auto" w:fill="FFFFFF" w:themeFill="background1"/>
      </w:tc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D9E2F3" w:themeFill="accent5" w:themeFillTint="33"/>
      </w:tcPr>
    </w:tblStylePr>
    <w:tblStylePr w:type="swCell">
      <w:tblPr>
        <w:tblW w:w="0" w:type="nil"/>
        <w:tblBorders/>
        <w:tblCellMar/>
      </w:tblPr>
      <w:tcPr>
        <w:tcBorders>
          <w:right w:val="nil" w:sz="0" w:space="0" w:color="000000"/>
        </w:tcBorders>
        <w:vAlign w:val="top"/>
      </w:tcPr>
    </w:tblStylePr>
    <w:tblStylePr w:type="neCell">
      <w:tblPr>
        <w:tblW w:w="0" w:type="nil"/>
        <w:tblBorders/>
        <w:tblCellMar/>
      </w:tblPr>
      <w:tcPr>
        <w:tcBorders>
          <w:left w:val="nil" w:sz="0" w:space="0" w:color="000000"/>
        </w:tcBorders>
        <w:vAlign w:val="top"/>
      </w:tcPr>
    </w:tblStylePr>
  </w:style>
  <w:style w:type="table" w:styleId="Tabladelista7concolores-nfasis6">
    <w:name w:val="List Table 7 Colorful Accent 6"/>
    <w:basedOn w:val="Tablanormal"/>
    <w:uiPriority w:val="52"/>
    <w:rPr>
      <w:color w:val="538135"/>
    </w:rPr>
    <w:pPr>
      <w:spacing w:after="0" w:line="240" w:lineRule="auto"/>
    </w:pPr>
    <w:tblPr>
      <w:tblStyleColBandSize w:val="1"/>
      <w:tblStyleRowBandSize w:val="1"/>
      <w:tblW w:w="0" w:type="nil"/>
      <w:tblBorders/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E2EFD9" w:themeFill="accent6" w:themeFillTint="33"/>
      </w:tcPr>
    </w:tblStylePr>
    <w:tblStylePr w:type="firstRow">
      <w:rPr>
        <w:i w:val="1"/>
        <w:sz w:val="26.0"/>
        <w:rFonts w:ascii="Gill Sans MT"/>
      </w:rPr>
      <w:tblPr>
        <w:tblW w:w="0" w:type="nil"/>
        <w:tblBorders/>
        <w:tblCellMar/>
      </w:tblPr>
      <w:tcPr>
        <w:tcBorders>
          <w:bottom w:val="single" w:sz="4" w:space="0" w:color="70AD47"/>
        </w:tcBorders>
        <w:vAlign w:val="top"/>
        <w:shd w:val="clear" w:color="auto" w:fill="FFFFFF" w:themeFill="background1"/>
      </w:tcPr>
    </w:tblStylePr>
    <w:tblStylePr w:type="lastRow">
      <w:rPr>
        <w:i w:val="1"/>
        <w:sz w:val="26.0"/>
        <w:rFonts w:ascii="Gill Sans MT"/>
      </w:rPr>
      <w:tblPr>
        <w:tblW w:w="0" w:type="nil"/>
        <w:tblBorders/>
        <w:tblCellMar/>
      </w:tblPr>
      <w:tcPr>
        <w:tcBorders>
          <w:top w:val="single" w:sz="4" w:space="0" w:color="70AD47"/>
        </w:tcBorders>
        <w:vAlign w:val="top"/>
        <w:shd w:val="clear" w:color="auto" w:fill="FFFFFF" w:themeFill="background1"/>
      </w:tcPr>
    </w:tblStylePr>
    <w:tblStylePr w:type="firstCol">
      <w:rPr>
        <w:i w:val="1"/>
        <w:sz w:val="26.0"/>
        <w:rFonts w:ascii="Gill Sans MT"/>
      </w:rPr>
      <w:pPr>
        <w:jc w:val="right"/>
      </w:pPr>
      <w:tblPr>
        <w:tblW w:w="0" w:type="nil"/>
        <w:tblBorders/>
        <w:tblCellMar/>
      </w:tblPr>
      <w:tcPr>
        <w:tcBorders>
          <w:right w:val="single" w:sz="4" w:space="0" w:color="70AD47"/>
        </w:tcBorders>
        <w:vAlign w:val="top"/>
        <w:shd w:val="clear" w:color="auto" w:fill="FFFFFF" w:themeFill="background1"/>
      </w:tcPr>
    </w:tblStylePr>
    <w:tblStylePr w:type="seCell">
      <w:tblPr>
        <w:tblW w:w="0" w:type="nil"/>
        <w:tblBorders/>
        <w:tblCellMar/>
      </w:tblPr>
      <w:tcPr>
        <w:tcBorders>
          <w:left w:val="nil" w:sz="0" w:space="0" w:color="000000"/>
        </w:tcBorders>
        <w:vAlign w:val="top"/>
      </w:tcPr>
    </w:tblStylePr>
    <w:tblStylePr w:type="nwCell">
      <w:tblPr>
        <w:tblW w:w="0" w:type="nil"/>
        <w:tblBorders/>
        <w:tblCellMar/>
      </w:tblPr>
      <w:tcPr>
        <w:tcBorders>
          <w:right w:val="nil" w:sz="0" w:space="0" w:color="000000"/>
        </w:tcBorders>
        <w:vAlign w:val="top"/>
      </w:tcPr>
    </w:tblStylePr>
    <w:tblStylePr w:type="lastCol">
      <w:rPr>
        <w:i w:val="1"/>
        <w:sz w:val="26.0"/>
        <w:rFonts w:ascii="Gill Sans MT"/>
      </w:rPr>
      <w:tblPr>
        <w:tblW w:w="0" w:type="nil"/>
        <w:tblBorders/>
        <w:tblCellMar/>
      </w:tblPr>
      <w:tcPr>
        <w:tcBorders>
          <w:left w:val="single" w:sz="4" w:space="0" w:color="70AD47"/>
        </w:tcBorders>
        <w:vAlign w:val="top"/>
        <w:shd w:val="clear" w:color="auto" w:fill="FFFFFF" w:themeFill="background1"/>
      </w:tc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E2EFD9" w:themeFill="accent6" w:themeFillTint="33"/>
      </w:tcPr>
    </w:tblStylePr>
    <w:tblStylePr w:type="swCell">
      <w:tblPr>
        <w:tblW w:w="0" w:type="nil"/>
        <w:tblBorders/>
        <w:tblCellMar/>
      </w:tblPr>
      <w:tcPr>
        <w:tcBorders>
          <w:right w:val="nil" w:sz="0" w:space="0" w:color="000000"/>
        </w:tcBorders>
        <w:vAlign w:val="top"/>
      </w:tcPr>
    </w:tblStylePr>
    <w:tblStylePr w:type="neCell">
      <w:tblPr>
        <w:tblW w:w="0" w:type="nil"/>
        <w:tblBorders/>
        <w:tblCellMar/>
      </w:tblPr>
      <w:tcPr>
        <w:tcBorders>
          <w:left w:val="nil" w:sz="0" w:space="0" w:color="000000"/>
        </w:tcBorders>
        <w:vAlign w:val="top"/>
      </w:tcPr>
    </w:tblStylePr>
  </w:style>
  <w:style w:type="paragraph" w:styleId="Textomacro">
    <w:name w:val="macro"/>
    <w:link w:val="TextomacroCar"/>
    <w:uiPriority w:val="99"/>
    <w:rPr>
      <w:szCs w:val="20.0"/>
      <w:rFonts w:ascii="Consolas" w:hAnsi="Consolas"/>
    </w:rPr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</w:style>
  <w:style w:type="character" w:customStyle="1" w:styleId="TextomacroCar">
    <w:name w:val="Texto macro Car"/>
    <w:link w:val="Textomacro"/>
    <w:basedOn w:val="Fuentedeprrafopredeter"/>
    <w:uiPriority w:val="99"/>
    <w:rPr>
      <w:szCs w:val="20.0"/>
      <w:rFonts w:ascii="Consolas" w:hAnsi="Consolas"/>
    </w:rPr>
  </w:style>
  <w:style w:type="table" w:styleId="Cuadrculamedia1">
    <w:name w:val="Medium Grid 1"/>
    <w:basedOn w:val="Tablanormal"/>
    <w:uiPriority w:val="67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8" w:space="0" w:color="404040"/>
        <w:bottom w:val="single" w:sz="8" w:space="0" w:color="404040"/>
        <w:left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/>
    </w:tblPr>
    <w:tcPr>
      <w:tcBorders/>
      <w:vAlign w:val="top"/>
      <w:shd w:val="clear" w:color="auto" w:fill="C0C0C0" w:themeFill="text1" w:themeFillTint="3F"/>
    </w:tc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808080" w:themeFill="text1" w:themeFillTint="7F"/>
      </w:tcPr>
    </w:tblStylePr>
    <w:tblStylePr w:type="firstRow">
      <w:rPr>
        <w:b w:val="1"/>
      </w:r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single" w:sz="18" w:space="0" w:color="404040"/>
        </w:tcBorders>
        <w:vAlign w:val="top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8" w:space="0" w:color="61CFC8"/>
        <w:bottom w:val="single" w:sz="8" w:space="0" w:color="61CFC8"/>
        <w:left w:val="single" w:sz="8" w:space="0" w:color="61CFC8"/>
        <w:right w:val="single" w:sz="8" w:space="0" w:color="61CFC8"/>
        <w:insideH w:val="single" w:sz="8" w:space="0" w:color="61CFC8"/>
        <w:insideV w:val="single" w:sz="8" w:space="0" w:color="61CFC8"/>
      </w:tblBorders>
      <w:tblCellMar/>
    </w:tblPr>
    <w:tcPr>
      <w:tcBorders/>
      <w:vAlign w:val="top"/>
      <w:shd w:val="clear" w:color="auto" w:fill="CBEFEC" w:themeFill="accent1" w:themeFillTint="3F"/>
    </w:tc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96DFDA" w:themeFill="accent1" w:themeFillTint="7F"/>
      </w:tcPr>
    </w:tblStylePr>
    <w:tblStylePr w:type="firstRow">
      <w:rPr>
        <w:b w:val="1"/>
      </w:r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single" w:sz="18" w:space="0" w:color="61CFC8"/>
        </w:tcBorders>
        <w:vAlign w:val="top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96DFDA" w:themeFill="accent1" w:themeFillTint="7F"/>
      </w:tcPr>
    </w:tblStylePr>
  </w:style>
  <w:style w:type="table" w:styleId="Cuadrculamedia1-nfasis2">
    <w:name w:val="Medium Grid 1 Accent 2"/>
    <w:basedOn w:val="Tablanormal"/>
    <w:uiPriority w:val="67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8" w:space="0" w:color="F19D64"/>
        <w:bottom w:val="single" w:sz="8" w:space="0" w:color="F19D64"/>
        <w:left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  <w:tblCellMar/>
    </w:tblPr>
    <w:tcPr>
      <w:tcBorders/>
      <w:vAlign w:val="top"/>
      <w:shd w:val="clear" w:color="auto" w:fill="FADECB" w:themeFill="accent2" w:themeFillTint="3F"/>
    </w:tc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F6BE98" w:themeFill="accent2" w:themeFillTint="7F"/>
      </w:tcPr>
    </w:tblStylePr>
    <w:tblStylePr w:type="firstRow">
      <w:rPr>
        <w:b w:val="1"/>
      </w:r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single" w:sz="18" w:space="0" w:color="F19D64"/>
        </w:tcBorders>
        <w:vAlign w:val="top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F6BE9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8" w:space="0" w:color="BBBBBB"/>
        <w:bottom w:val="single" w:sz="8" w:space="0" w:color="BBBBBB"/>
        <w:left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  <w:tblCellMar/>
    </w:tblPr>
    <w:tcPr>
      <w:tcBorders/>
      <w:vAlign w:val="top"/>
      <w:shd w:val="clear" w:color="auto" w:fill="E8E8E8" w:themeFill="accent3" w:themeFillTint="3F"/>
    </w:tc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D2D2D2" w:themeFill="accent3" w:themeFillTint="7F"/>
      </w:tcPr>
    </w:tblStylePr>
    <w:tblStylePr w:type="firstRow">
      <w:rPr>
        <w:b w:val="1"/>
      </w:r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single" w:sz="18" w:space="0" w:color="BBBBBB"/>
        </w:tcBorders>
        <w:vAlign w:val="top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D2D2D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8" w:space="0" w:color="FFCF40"/>
        <w:bottom w:val="single" w:sz="8" w:space="0" w:color="FFCF40"/>
        <w:left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  <w:tblCellMar/>
    </w:tblPr>
    <w:tcPr>
      <w:tcBorders/>
      <w:vAlign w:val="top"/>
      <w:shd w:val="clear" w:color="auto" w:fill="FFEFC0" w:themeFill="accent4" w:themeFillTint="3F"/>
    </w:tc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FFDF80" w:themeFill="accent4" w:themeFillTint="7F"/>
      </w:tcPr>
    </w:tblStylePr>
    <w:tblStylePr w:type="firstRow">
      <w:rPr>
        <w:b w:val="1"/>
      </w:r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single" w:sz="18" w:space="0" w:color="FFCF40"/>
        </w:tcBorders>
        <w:vAlign w:val="top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8" w:space="0" w:color="7295D2"/>
        <w:bottom w:val="single" w:sz="8" w:space="0" w:color="7295D2"/>
        <w:left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  <w:tblCellMar/>
    </w:tblPr>
    <w:tcPr>
      <w:tcBorders/>
      <w:vAlign w:val="top"/>
      <w:shd w:val="clear" w:color="auto" w:fill="D0DBF0" w:themeFill="accent5" w:themeFillTint="3F"/>
    </w:tc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A1B8E1" w:themeFill="accent5" w:themeFillTint="7F"/>
      </w:tcPr>
    </w:tblStylePr>
    <w:tblStylePr w:type="firstRow">
      <w:rPr>
        <w:b w:val="1"/>
      </w:r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single" w:sz="18" w:space="0" w:color="7295D2"/>
        </w:tcBorders>
        <w:vAlign w:val="top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A1B8E1" w:themeFill="accent5" w:themeFillTint="7F"/>
      </w:tcPr>
    </w:tblStylePr>
  </w:style>
  <w:style w:type="table" w:styleId="Cuadrculamedia1-nfasis6">
    <w:name w:val="Medium Grid 1 Accent 6"/>
    <w:basedOn w:val="Tablanormal"/>
    <w:uiPriority w:val="67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8" w:space="0" w:color="93C571"/>
        <w:bottom w:val="single" w:sz="8" w:space="0" w:color="93C571"/>
        <w:left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  <w:tblCellMar/>
    </w:tblPr>
    <w:tcPr>
      <w:tcBorders/>
      <w:vAlign w:val="top"/>
      <w:shd w:val="clear" w:color="auto" w:fill="DBEBD0" w:themeFill="accent6" w:themeFillTint="3F"/>
    </w:tc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B7D8A0" w:themeFill="accent6" w:themeFillTint="7F"/>
      </w:tcPr>
    </w:tblStylePr>
    <w:tblStylePr w:type="firstRow">
      <w:rPr>
        <w:b w:val="1"/>
      </w:r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single" w:sz="18" w:space="0" w:color="93C571"/>
        </w:tcBorders>
        <w:vAlign w:val="top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B7D8A0" w:themeFill="accent6" w:themeFillTint="7F"/>
      </w:tcPr>
    </w:tblStylePr>
  </w:style>
  <w:style w:type="table" w:styleId="Cuadrculamedia2">
    <w:name w:val="Medium Grid 2"/>
    <w:basedOn w:val="Tablanormal"/>
    <w:uiPriority w:val="68"/>
    <w:rPr>
      <w:color w:val="000000"/>
      <w:rFonts w:ascii="Gill Sans MT"/>
    </w:rPr>
    <w:pPr>
      <w:spacing w:after="0" w:line="240" w:lineRule="auto"/>
    </w:pPr>
    <w:tblPr>
      <w:tblStyleColBandSize w:val="1"/>
      <w:tblStyleRowBandSize w:val="1"/>
      <w:tblW w:w="0" w:type="nil"/>
      <w:tblBorders>
        <w:top w:val="single" w:sz="8" w:space="0" w:color="000000"/>
        <w:bottom w:val="single" w:sz="8" w:space="0" w:color="000000"/>
        <w:left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/>
    </w:tblPr>
    <w:tcPr>
      <w:tcBorders/>
      <w:vAlign w:val="top"/>
      <w:shd w:val="clear" w:color="auto" w:fill="C0C0C0" w:themeFill="text1" w:themeFillTint="3F"/>
    </w:tcPr>
    <w:tblStylePr w:type="band1Horz">
      <w:tblPr>
        <w:tblW w:w="0" w:type="nil"/>
        <w:tblBorders/>
        <w:tblCellMar/>
      </w:tblPr>
      <w:tcPr>
        <w:tcBorders>
          <w:insideH w:val="single" w:sz="6" w:space="0" w:color="000000"/>
          <w:insideV w:val="single" w:sz="6" w:space="0" w:color="000000"/>
        </w:tcBorders>
        <w:vAlign w:val="top"/>
        <w:shd w:val="clear" w:color="auto" w:fill="808080" w:themeFill="text1" w:themeFillTint="7F"/>
      </w:tcPr>
    </w:tblStylePr>
    <w:tblStylePr w:type="firstRow">
      <w:rPr>
        <w:b w:val="1"/>
        <w:color w:val="000000"/>
      </w:rPr>
      <w:tblPr>
        <w:tblW w:w="0" w:type="nil"/>
        <w:tblBorders/>
        <w:tblCellMar/>
      </w:tblPr>
      <w:tcPr>
        <w:tcBorders/>
        <w:vAlign w:val="top"/>
        <w:shd w:val="clear" w:color="auto" w:fill="E6E6E6" w:themeFill="text1" w:themeFillTint="19"/>
      </w:tcPr>
    </w:tblStylePr>
    <w:tblStylePr w:type="lastRow">
      <w:rPr>
        <w:b w:val="1"/>
        <w:color w:val="000000"/>
      </w:rPr>
      <w:tblPr>
        <w:tblW w:w="0" w:type="nil"/>
        <w:tblBorders/>
        <w:tblCellMar/>
      </w:tblPr>
      <w:tcPr>
        <w:tcBorders>
          <w:top w:val="single" w:sz="12" w:space="0" w:color="000000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firstCol">
      <w:rPr>
        <w:b w:val="1"/>
        <w:color w:val="000000"/>
      </w:rPr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nwCell">
      <w:tblPr>
        <w:tblW w:w="0" w:type="nil"/>
        <w:tblBorders/>
        <w:tblCellMar/>
      </w:tblPr>
      <w:tcPr>
        <w:tcBorders/>
        <w:vAlign w:val="top"/>
        <w:shd w:val="clear" w:color="auto" w:fill="FFFFFF" w:themeFill="background1"/>
      </w:tcPr>
    </w:tblStylePr>
    <w:tblStylePr w:type="lastCol">
      <w:rPr>
        <w:b w:val="0"/>
        <w:color w:val="000000"/>
      </w:rPr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CCCCCC" w:themeFill="text1" w:themeFillTint="33"/>
      </w:tc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808080" w:themeFill="text1" w:themeFillTint="7F"/>
      </w:tcPr>
    </w:tblStylePr>
  </w:style>
  <w:style w:type="table" w:styleId="Cuadrculamedia2-nfasis1">
    <w:name w:val="Medium Grid 2 Accent 1"/>
    <w:basedOn w:val="Tablanormal"/>
    <w:uiPriority w:val="68"/>
    <w:rPr>
      <w:color w:val="000000"/>
      <w:rFonts w:ascii="Gill Sans MT"/>
    </w:rPr>
    <w:pPr>
      <w:spacing w:after="0" w:line="240" w:lineRule="auto"/>
    </w:pPr>
    <w:tblPr>
      <w:tblStyleColBandSize w:val="1"/>
      <w:tblStyleRowBandSize w:val="1"/>
      <w:tblW w:w="0" w:type="nil"/>
      <w:tblBorders>
        <w:top w:val="single" w:sz="8" w:space="0" w:color="37B6AE"/>
        <w:bottom w:val="single" w:sz="8" w:space="0" w:color="37B6AE"/>
        <w:left w:val="single" w:sz="8" w:space="0" w:color="37B6AE"/>
        <w:right w:val="single" w:sz="8" w:space="0" w:color="37B6AE"/>
        <w:insideH w:val="single" w:sz="8" w:space="0" w:color="37B6AE"/>
        <w:insideV w:val="single" w:sz="8" w:space="0" w:color="37B6AE"/>
      </w:tblBorders>
      <w:tblCellMar/>
    </w:tblPr>
    <w:tcPr>
      <w:tcBorders/>
      <w:vAlign w:val="top"/>
      <w:shd w:val="clear" w:color="auto" w:fill="CBEFEC" w:themeFill="accent1" w:themeFillTint="3F"/>
    </w:tcPr>
    <w:tblStylePr w:type="band1Horz">
      <w:tblPr>
        <w:tblW w:w="0" w:type="nil"/>
        <w:tblBorders/>
        <w:tblCellMar/>
      </w:tblPr>
      <w:tcPr>
        <w:tcBorders>
          <w:insideH w:val="single" w:sz="6" w:space="0" w:color="37B6AE"/>
          <w:insideV w:val="single" w:sz="6" w:space="0" w:color="37B6AE"/>
        </w:tcBorders>
        <w:vAlign w:val="top"/>
        <w:shd w:val="clear" w:color="auto" w:fill="96DFDA" w:themeFill="accent1" w:themeFillTint="7F"/>
      </w:tcPr>
    </w:tblStylePr>
    <w:tblStylePr w:type="firstRow">
      <w:rPr>
        <w:b w:val="1"/>
        <w:color w:val="000000"/>
      </w:rPr>
      <w:tblPr>
        <w:tblW w:w="0" w:type="nil"/>
        <w:tblBorders/>
        <w:tblCellMar/>
      </w:tblPr>
      <w:tcPr>
        <w:tcBorders/>
        <w:vAlign w:val="top"/>
        <w:shd w:val="clear" w:color="auto" w:fill="EAF8F7" w:themeFill="accent1" w:themeFillTint="19"/>
      </w:tcPr>
    </w:tblStylePr>
    <w:tblStylePr w:type="lastRow">
      <w:rPr>
        <w:b w:val="1"/>
        <w:color w:val="000000"/>
      </w:rPr>
      <w:tblPr>
        <w:tblW w:w="0" w:type="nil"/>
        <w:tblBorders/>
        <w:tblCellMar/>
      </w:tblPr>
      <w:tcPr>
        <w:tcBorders>
          <w:top w:val="single" w:sz="12" w:space="0" w:color="000000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firstCol">
      <w:rPr>
        <w:b w:val="1"/>
        <w:color w:val="000000"/>
      </w:rPr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nwCell">
      <w:tblPr>
        <w:tblW w:w="0" w:type="nil"/>
        <w:tblBorders/>
        <w:tblCellMar/>
      </w:tblPr>
      <w:tcPr>
        <w:tcBorders/>
        <w:vAlign w:val="top"/>
        <w:shd w:val="clear" w:color="auto" w:fill="FFFFFF" w:themeFill="background1"/>
      </w:tcPr>
    </w:tblStylePr>
    <w:tblStylePr w:type="lastCol">
      <w:rPr>
        <w:b w:val="0"/>
        <w:color w:val="000000"/>
      </w:rPr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D5F2F0" w:themeFill="accent1" w:themeFillTint="33"/>
      </w:tc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96DFDA" w:themeFill="accent1" w:themeFillTint="7F"/>
      </w:tcPr>
    </w:tblStylePr>
  </w:style>
  <w:style w:type="table" w:styleId="Cuadrculamedia2-nfasis2">
    <w:name w:val="Medium Grid 2 Accent 2"/>
    <w:basedOn w:val="Tablanormal"/>
    <w:uiPriority w:val="68"/>
    <w:rPr>
      <w:color w:val="000000"/>
      <w:rFonts w:ascii="Gill Sans MT"/>
    </w:rPr>
    <w:pPr>
      <w:spacing w:after="0" w:line="240" w:lineRule="auto"/>
    </w:pPr>
    <w:tblPr>
      <w:tblStyleColBandSize w:val="1"/>
      <w:tblStyleRowBandSize w:val="1"/>
      <w:tblW w:w="0" w:type="nil"/>
      <w:tblBorders>
        <w:top w:val="single" w:sz="8" w:space="0" w:color="ED7D31"/>
        <w:bottom w:val="single" w:sz="8" w:space="0" w:color="ED7D31"/>
        <w:left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/>
    </w:tblPr>
    <w:tcPr>
      <w:tcBorders/>
      <w:vAlign w:val="top"/>
      <w:shd w:val="clear" w:color="auto" w:fill="FADECB" w:themeFill="accent2" w:themeFillTint="3F"/>
    </w:tcPr>
    <w:tblStylePr w:type="band1Horz">
      <w:tblPr>
        <w:tblW w:w="0" w:type="nil"/>
        <w:tblBorders/>
        <w:tblCellMar/>
      </w:tblPr>
      <w:tcPr>
        <w:tcBorders>
          <w:insideH w:val="single" w:sz="6" w:space="0" w:color="ED7D31"/>
          <w:insideV w:val="single" w:sz="6" w:space="0" w:color="ED7D31"/>
        </w:tcBorders>
        <w:vAlign w:val="top"/>
        <w:shd w:val="clear" w:color="auto" w:fill="F6BE98" w:themeFill="accent2" w:themeFillTint="7F"/>
      </w:tcPr>
    </w:tblStylePr>
    <w:tblStylePr w:type="firstRow">
      <w:rPr>
        <w:b w:val="1"/>
        <w:color w:val="000000"/>
      </w:rPr>
      <w:tblPr>
        <w:tblW w:w="0" w:type="nil"/>
        <w:tblBorders/>
        <w:tblCellMar/>
      </w:tblPr>
      <w:tcPr>
        <w:tcBorders/>
        <w:vAlign w:val="top"/>
        <w:shd w:val="clear" w:color="auto" w:fill="FDF2EA" w:themeFill="accent2" w:themeFillTint="19"/>
      </w:tcPr>
    </w:tblStylePr>
    <w:tblStylePr w:type="lastRow">
      <w:rPr>
        <w:b w:val="1"/>
        <w:color w:val="000000"/>
      </w:rPr>
      <w:tblPr>
        <w:tblW w:w="0" w:type="nil"/>
        <w:tblBorders/>
        <w:tblCellMar/>
      </w:tblPr>
      <w:tcPr>
        <w:tcBorders>
          <w:top w:val="single" w:sz="12" w:space="0" w:color="000000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firstCol">
      <w:rPr>
        <w:b w:val="1"/>
        <w:color w:val="000000"/>
      </w:rPr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nwCell">
      <w:tblPr>
        <w:tblW w:w="0" w:type="nil"/>
        <w:tblBorders/>
        <w:tblCellMar/>
      </w:tblPr>
      <w:tcPr>
        <w:tcBorders/>
        <w:vAlign w:val="top"/>
        <w:shd w:val="clear" w:color="auto" w:fill="FFFFFF" w:themeFill="background1"/>
      </w:tcPr>
    </w:tblStylePr>
    <w:tblStylePr w:type="lastCol">
      <w:rPr>
        <w:b w:val="0"/>
        <w:color w:val="000000"/>
      </w:rPr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BE4D5" w:themeFill="accent2" w:themeFillTint="33"/>
      </w:tc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F6BE98" w:themeFill="accent2" w:themeFillTint="7F"/>
      </w:tcPr>
    </w:tblStylePr>
  </w:style>
  <w:style w:type="table" w:styleId="Cuadrculamedia2-nfasis3">
    <w:name w:val="Medium Grid 2 Accent 3"/>
    <w:basedOn w:val="Tablanormal"/>
    <w:uiPriority w:val="68"/>
    <w:rPr>
      <w:color w:val="000000"/>
      <w:rFonts w:ascii="Gill Sans MT"/>
    </w:rPr>
    <w:pPr>
      <w:spacing w:after="0" w:line="240" w:lineRule="auto"/>
    </w:pPr>
    <w:tblPr>
      <w:tblStyleColBandSize w:val="1"/>
      <w:tblStyleRowBandSize w:val="1"/>
      <w:tblW w:w="0" w:type="nil"/>
      <w:tblBorders>
        <w:top w:val="single" w:sz="8" w:space="0" w:color="A5A5A5"/>
        <w:bottom w:val="single" w:sz="8" w:space="0" w:color="A5A5A5"/>
        <w:left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/>
    </w:tblPr>
    <w:tcPr>
      <w:tcBorders/>
      <w:vAlign w:val="top"/>
      <w:shd w:val="clear" w:color="auto" w:fill="E8E8E8" w:themeFill="accent3" w:themeFillTint="3F"/>
    </w:tcPr>
    <w:tblStylePr w:type="band1Horz">
      <w:tblPr>
        <w:tblW w:w="0" w:type="nil"/>
        <w:tblBorders/>
        <w:tblCellMar/>
      </w:tblPr>
      <w:tcPr>
        <w:tcBorders>
          <w:insideH w:val="single" w:sz="6" w:space="0" w:color="A5A5A5"/>
          <w:insideV w:val="single" w:sz="6" w:space="0" w:color="A5A5A5"/>
        </w:tcBorders>
        <w:vAlign w:val="top"/>
        <w:shd w:val="clear" w:color="auto" w:fill="D2D2D2" w:themeFill="accent3" w:themeFillTint="7F"/>
      </w:tcPr>
    </w:tblStylePr>
    <w:tblStylePr w:type="firstRow">
      <w:rPr>
        <w:b w:val="1"/>
        <w:color w:val="000000"/>
      </w:rPr>
      <w:tblPr>
        <w:tblW w:w="0" w:type="nil"/>
        <w:tblBorders/>
        <w:tblCellMar/>
      </w:tblPr>
      <w:tcPr>
        <w:tcBorders/>
        <w:vAlign w:val="top"/>
        <w:shd w:val="clear" w:color="auto" w:fill="F6F6F6" w:themeFill="accent3" w:themeFillTint="19"/>
      </w:tcPr>
    </w:tblStylePr>
    <w:tblStylePr w:type="lastRow">
      <w:rPr>
        <w:b w:val="1"/>
        <w:color w:val="000000"/>
      </w:rPr>
      <w:tblPr>
        <w:tblW w:w="0" w:type="nil"/>
        <w:tblBorders/>
        <w:tblCellMar/>
      </w:tblPr>
      <w:tcPr>
        <w:tcBorders>
          <w:top w:val="single" w:sz="12" w:space="0" w:color="000000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firstCol">
      <w:rPr>
        <w:b w:val="1"/>
        <w:color w:val="000000"/>
      </w:rPr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nwCell">
      <w:tblPr>
        <w:tblW w:w="0" w:type="nil"/>
        <w:tblBorders/>
        <w:tblCellMar/>
      </w:tblPr>
      <w:tcPr>
        <w:tcBorders/>
        <w:vAlign w:val="top"/>
        <w:shd w:val="clear" w:color="auto" w:fill="FFFFFF" w:themeFill="background1"/>
      </w:tcPr>
    </w:tblStylePr>
    <w:tblStylePr w:type="lastCol">
      <w:rPr>
        <w:b w:val="0"/>
        <w:color w:val="000000"/>
      </w:rPr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EDEDED" w:themeFill="accent3" w:themeFillTint="33"/>
      </w:tc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D2D2D2" w:themeFill="accent3" w:themeFillTint="7F"/>
      </w:tcPr>
    </w:tblStylePr>
  </w:style>
  <w:style w:type="table" w:styleId="Cuadrculamedia2-nfasis4">
    <w:name w:val="Medium Grid 2 Accent 4"/>
    <w:basedOn w:val="Tablanormal"/>
    <w:uiPriority w:val="68"/>
    <w:rPr>
      <w:color w:val="000000"/>
      <w:rFonts w:ascii="Gill Sans MT"/>
    </w:rPr>
    <w:pPr>
      <w:spacing w:after="0" w:line="240" w:lineRule="auto"/>
    </w:pPr>
    <w:tblPr>
      <w:tblStyleColBandSize w:val="1"/>
      <w:tblStyleRowBandSize w:val="1"/>
      <w:tblW w:w="0" w:type="nil"/>
      <w:tblBorders>
        <w:top w:val="single" w:sz="8" w:space="0" w:color="FFC000"/>
        <w:bottom w:val="single" w:sz="8" w:space="0" w:color="FFC000"/>
        <w:left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/>
    </w:tblPr>
    <w:tcPr>
      <w:tcBorders/>
      <w:vAlign w:val="top"/>
      <w:shd w:val="clear" w:color="auto" w:fill="FFEFC0" w:themeFill="accent4" w:themeFillTint="3F"/>
    </w:tcPr>
    <w:tblStylePr w:type="band1Horz">
      <w:tblPr>
        <w:tblW w:w="0" w:type="nil"/>
        <w:tblBorders/>
        <w:tblCellMar/>
      </w:tblPr>
      <w:tcPr>
        <w:tcBorders>
          <w:insideH w:val="single" w:sz="6" w:space="0" w:color="FFC000"/>
          <w:insideV w:val="single" w:sz="6" w:space="0" w:color="FFC000"/>
        </w:tcBorders>
        <w:vAlign w:val="top"/>
        <w:shd w:val="clear" w:color="auto" w:fill="FFDF80" w:themeFill="accent4" w:themeFillTint="7F"/>
      </w:tcPr>
    </w:tblStylePr>
    <w:tblStylePr w:type="firstRow">
      <w:rPr>
        <w:b w:val="1"/>
        <w:color w:val="000000"/>
      </w:rPr>
      <w:tblPr>
        <w:tblW w:w="0" w:type="nil"/>
        <w:tblBorders/>
        <w:tblCellMar/>
      </w:tblPr>
      <w:tcPr>
        <w:tcBorders/>
        <w:vAlign w:val="top"/>
        <w:shd w:val="clear" w:color="auto" w:fill="FFF8E6" w:themeFill="accent4" w:themeFillTint="19"/>
      </w:tcPr>
    </w:tblStylePr>
    <w:tblStylePr w:type="lastRow">
      <w:rPr>
        <w:b w:val="1"/>
        <w:color w:val="000000"/>
      </w:rPr>
      <w:tblPr>
        <w:tblW w:w="0" w:type="nil"/>
        <w:tblBorders/>
        <w:tblCellMar/>
      </w:tblPr>
      <w:tcPr>
        <w:tcBorders>
          <w:top w:val="single" w:sz="12" w:space="0" w:color="000000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firstCol">
      <w:rPr>
        <w:b w:val="1"/>
        <w:color w:val="000000"/>
      </w:rPr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nwCell">
      <w:tblPr>
        <w:tblW w:w="0" w:type="nil"/>
        <w:tblBorders/>
        <w:tblCellMar/>
      </w:tblPr>
      <w:tcPr>
        <w:tcBorders/>
        <w:vAlign w:val="top"/>
        <w:shd w:val="clear" w:color="auto" w:fill="FFFFFF" w:themeFill="background1"/>
      </w:tcPr>
    </w:tblStylePr>
    <w:tblStylePr w:type="lastCol">
      <w:rPr>
        <w:b w:val="0"/>
        <w:color w:val="000000"/>
      </w:rPr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2CC" w:themeFill="accent4" w:themeFillTint="33"/>
      </w:tc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FFDF80" w:themeFill="accent4" w:themeFillTint="7F"/>
      </w:tcPr>
    </w:tblStylePr>
  </w:style>
  <w:style w:type="table" w:styleId="Cuadrculamedia2-nfasis5">
    <w:name w:val="Medium Grid 2 Accent 5"/>
    <w:basedOn w:val="Tablanormal"/>
    <w:uiPriority w:val="68"/>
    <w:rPr>
      <w:color w:val="000000"/>
      <w:rFonts w:ascii="Gill Sans MT"/>
    </w:rPr>
    <w:pPr>
      <w:spacing w:after="0" w:line="240" w:lineRule="auto"/>
    </w:pPr>
    <w:tblPr>
      <w:tblStyleColBandSize w:val="1"/>
      <w:tblStyleRowBandSize w:val="1"/>
      <w:tblW w:w="0" w:type="nil"/>
      <w:tblBorders>
        <w:top w:val="single" w:sz="8" w:space="0" w:color="4472C4"/>
        <w:bottom w:val="single" w:sz="8" w:space="0" w:color="4472C4"/>
        <w:left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/>
    </w:tblPr>
    <w:tcPr>
      <w:tcBorders/>
      <w:vAlign w:val="top"/>
      <w:shd w:val="clear" w:color="auto" w:fill="D0DBF0" w:themeFill="accent5" w:themeFillTint="3F"/>
    </w:tcPr>
    <w:tblStylePr w:type="band1Horz">
      <w:tblPr>
        <w:tblW w:w="0" w:type="nil"/>
        <w:tblBorders/>
        <w:tblCellMar/>
      </w:tblPr>
      <w:tcPr>
        <w:tcBorders>
          <w:insideH w:val="single" w:sz="6" w:space="0" w:color="4472C4"/>
          <w:insideV w:val="single" w:sz="6" w:space="0" w:color="4472C4"/>
        </w:tcBorders>
        <w:vAlign w:val="top"/>
        <w:shd w:val="clear" w:color="auto" w:fill="A1B8E1" w:themeFill="accent5" w:themeFillTint="7F"/>
      </w:tcPr>
    </w:tblStylePr>
    <w:tblStylePr w:type="firstRow">
      <w:rPr>
        <w:b w:val="1"/>
        <w:color w:val="000000"/>
      </w:rPr>
      <w:tblPr>
        <w:tblW w:w="0" w:type="nil"/>
        <w:tblBorders/>
        <w:tblCellMar/>
      </w:tblPr>
      <w:tcPr>
        <w:tcBorders/>
        <w:vAlign w:val="top"/>
        <w:shd w:val="clear" w:color="auto" w:fill="ECF1F9" w:themeFill="accent5" w:themeFillTint="19"/>
      </w:tcPr>
    </w:tblStylePr>
    <w:tblStylePr w:type="lastRow">
      <w:rPr>
        <w:b w:val="1"/>
        <w:color w:val="000000"/>
      </w:rPr>
      <w:tblPr>
        <w:tblW w:w="0" w:type="nil"/>
        <w:tblBorders/>
        <w:tblCellMar/>
      </w:tblPr>
      <w:tcPr>
        <w:tcBorders>
          <w:top w:val="single" w:sz="12" w:space="0" w:color="000000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firstCol">
      <w:rPr>
        <w:b w:val="1"/>
        <w:color w:val="000000"/>
      </w:rPr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nwCell">
      <w:tblPr>
        <w:tblW w:w="0" w:type="nil"/>
        <w:tblBorders/>
        <w:tblCellMar/>
      </w:tblPr>
      <w:tcPr>
        <w:tcBorders/>
        <w:vAlign w:val="top"/>
        <w:shd w:val="clear" w:color="auto" w:fill="FFFFFF" w:themeFill="background1"/>
      </w:tcPr>
    </w:tblStylePr>
    <w:tblStylePr w:type="lastCol">
      <w:rPr>
        <w:b w:val="0"/>
        <w:color w:val="000000"/>
      </w:rPr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D9E2F3" w:themeFill="accent5" w:themeFillTint="33"/>
      </w:tc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A1B8E1" w:themeFill="accent5" w:themeFillTint="7F"/>
      </w:tcPr>
    </w:tblStylePr>
  </w:style>
  <w:style w:type="table" w:styleId="Cuadrculamedia2-nfasis6">
    <w:name w:val="Medium Grid 2 Accent 6"/>
    <w:basedOn w:val="Tablanormal"/>
    <w:uiPriority w:val="68"/>
    <w:rPr>
      <w:color w:val="000000"/>
      <w:rFonts w:ascii="Gill Sans MT"/>
    </w:rPr>
    <w:pPr>
      <w:spacing w:after="0" w:line="240" w:lineRule="auto"/>
    </w:pPr>
    <w:tblPr>
      <w:tblStyleColBandSize w:val="1"/>
      <w:tblStyleRowBandSize w:val="1"/>
      <w:tblW w:w="0" w:type="nil"/>
      <w:tblBorders>
        <w:top w:val="single" w:sz="8" w:space="0" w:color="70AD47"/>
        <w:bottom w:val="single" w:sz="8" w:space="0" w:color="70AD47"/>
        <w:left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/>
    </w:tblPr>
    <w:tcPr>
      <w:tcBorders/>
      <w:vAlign w:val="top"/>
      <w:shd w:val="clear" w:color="auto" w:fill="DBEBD0" w:themeFill="accent6" w:themeFillTint="3F"/>
    </w:tcPr>
    <w:tblStylePr w:type="band1Horz">
      <w:tblPr>
        <w:tblW w:w="0" w:type="nil"/>
        <w:tblBorders/>
        <w:tblCellMar/>
      </w:tblPr>
      <w:tcPr>
        <w:tcBorders>
          <w:insideH w:val="single" w:sz="6" w:space="0" w:color="70AD47"/>
          <w:insideV w:val="single" w:sz="6" w:space="0" w:color="70AD47"/>
        </w:tcBorders>
        <w:vAlign w:val="top"/>
        <w:shd w:val="clear" w:color="auto" w:fill="B7D8A0" w:themeFill="accent6" w:themeFillTint="7F"/>
      </w:tcPr>
    </w:tblStylePr>
    <w:tblStylePr w:type="firstRow">
      <w:rPr>
        <w:b w:val="1"/>
        <w:color w:val="000000"/>
      </w:rPr>
      <w:tblPr>
        <w:tblW w:w="0" w:type="nil"/>
        <w:tblBorders/>
        <w:tblCellMar/>
      </w:tblPr>
      <w:tcPr>
        <w:tcBorders/>
        <w:vAlign w:val="top"/>
        <w:shd w:val="clear" w:color="auto" w:fill="F0F7EC" w:themeFill="accent6" w:themeFillTint="19"/>
      </w:tcPr>
    </w:tblStylePr>
    <w:tblStylePr w:type="lastRow">
      <w:rPr>
        <w:b w:val="1"/>
        <w:color w:val="000000"/>
      </w:rPr>
      <w:tblPr>
        <w:tblW w:w="0" w:type="nil"/>
        <w:tblBorders/>
        <w:tblCellMar/>
      </w:tblPr>
      <w:tcPr>
        <w:tcBorders>
          <w:top w:val="single" w:sz="12" w:space="0" w:color="000000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firstCol">
      <w:rPr>
        <w:b w:val="1"/>
        <w:color w:val="000000"/>
      </w:rPr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nwCell">
      <w:tblPr>
        <w:tblW w:w="0" w:type="nil"/>
        <w:tblBorders/>
        <w:tblCellMar/>
      </w:tblPr>
      <w:tcPr>
        <w:tcBorders/>
        <w:vAlign w:val="top"/>
        <w:shd w:val="clear" w:color="auto" w:fill="FFFFFF" w:themeFill="background1"/>
      </w:tcPr>
    </w:tblStylePr>
    <w:tblStylePr w:type="lastCol">
      <w:rPr>
        <w:b w:val="0"/>
        <w:color w:val="000000"/>
      </w:rPr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E2EFD9" w:themeFill="accent6" w:themeFillTint="33"/>
      </w:tc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B7D8A0" w:themeFill="accent6" w:themeFillTint="7F"/>
      </w:tcPr>
    </w:tblStylePr>
  </w:style>
  <w:style w:type="table" w:styleId="Cuadrculamedia3">
    <w:name w:val="Medium Grid 3"/>
    <w:basedOn w:val="Tablanormal"/>
    <w:uiPriority w:val="69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8" w:space="0" w:color="FFFFFF"/>
        <w:bottom w:val="single" w:sz="8" w:space="0" w:color="FFFFFF"/>
        <w:left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/>
    </w:tblPr>
    <w:tcPr>
      <w:tcBorders/>
      <w:vAlign w:val="top"/>
      <w:shd w:val="clear" w:color="auto" w:fill="C0C0C0" w:themeFill="text1" w:themeFillTint="3F"/>
    </w:tcPr>
    <w:tblStylePr w:type="band1Horz">
      <w:tblPr>
        <w:tblW w:w="0" w:type="nil"/>
        <w:tblBorders/>
        <w:tblCellMar/>
      </w:tblPr>
      <w:tcPr>
        <w:tcBorders>
          <w:top w:val="single" w:sz="8" w:space="0" w:color="FFFFFF"/>
          <w:bottom w:val="single" w:sz="8" w:space="0" w:color="FFFFFF"/>
          <w:left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vAlign w:val="top"/>
        <w:shd w:val="clear" w:color="auto" w:fill="808080" w:themeFill="text1" w:themeFillTint="7F"/>
      </w:tcPr>
    </w:tblStylePr>
    <w:tblStylePr w:type="firstRow">
      <w:rPr>
        <w:b w:val="1"/>
        <w:i w:val="0"/>
        <w:color w:val="FFFFFF"/>
      </w:rPr>
      <w:tblPr>
        <w:tblW w:w="0" w:type="nil"/>
        <w:tblBorders/>
        <w:tblCellMar/>
      </w:tblPr>
      <w:tcPr>
        <w:tcBorders>
          <w:top w:val="single" w:sz="8" w:space="0" w:color="FFFFFF"/>
          <w:bottom w:val="single" w:sz="24" w:space="0" w:color="FFFFFF"/>
          <w:left w:val="single" w:sz="8" w:space="0" w:color="FFFFFF"/>
          <w:right w:val="single" w:sz="8" w:space="0" w:color="FFFFFF"/>
          <w:insideH w:val="nil" w:sz="0" w:space="0" w:color="000000"/>
          <w:insideV w:val="single" w:sz="8" w:space="0" w:color="FFFFFF"/>
        </w:tcBorders>
        <w:vAlign w:val="top"/>
        <w:shd w:val="clear" w:color="auto" w:fill="000000" w:themeFill="text1"/>
      </w:tcPr>
    </w:tblStylePr>
    <w:tblStylePr w:type="lastRow">
      <w:rPr>
        <w:b w:val="1"/>
        <w:i w:val="0"/>
        <w:color w:val="FFFFFF"/>
      </w:rPr>
      <w:tblPr>
        <w:tblW w:w="0" w:type="nil"/>
        <w:tblBorders/>
        <w:tblCellMar/>
      </w:tblPr>
      <w:tcPr>
        <w:tcBorders>
          <w:top w:val="single" w:sz="24" w:space="0" w:color="FFFFFF"/>
          <w:bottom w:val="single" w:sz="8" w:space="0" w:color="FFFFFF"/>
          <w:left w:val="single" w:sz="8" w:space="0" w:color="FFFFFF"/>
          <w:right w:val="single" w:sz="8" w:space="0" w:color="FFFFFF"/>
          <w:insideH w:val="nil" w:sz="0" w:space="0" w:color="000000"/>
          <w:insideV w:val="single" w:sz="8" w:space="0" w:color="FFFFFF"/>
        </w:tcBorders>
        <w:vAlign w:val="top"/>
        <w:shd w:val="clear" w:color="auto" w:fill="000000" w:themeFill="text1"/>
      </w:tcPr>
    </w:tblStylePr>
    <w:tblStylePr w:type="firstCol">
      <w:rPr>
        <w:b w:val="1"/>
        <w:i w:val="0"/>
        <w:color w:val="FFFFFF"/>
      </w:rPr>
      <w:tblPr>
        <w:tblW w:w="0" w:type="nil"/>
        <w:tblBorders/>
        <w:tblCellMar/>
      </w:tblPr>
      <w:tcPr>
        <w:tcBorders>
          <w:left w:val="single" w:sz="8" w:space="0" w:color="FFFFFF"/>
          <w:right w:val="single" w:sz="24" w:space="0" w:color="FFFFFF"/>
          <w:insideH w:val="nil" w:sz="0" w:space="0" w:color="000000"/>
          <w:insideV w:val="nil" w:sz="0" w:space="0" w:color="000000"/>
        </w:tcBorders>
        <w:vAlign w:val="top"/>
        <w:shd w:val="clear" w:color="auto" w:fill="000000" w:themeFill="text1"/>
      </w:tcPr>
    </w:tblStylePr>
    <w:tblStylePr w:type="lastCol">
      <w:rPr>
        <w:b w:val="1"/>
        <w:i w:val="0"/>
        <w:color w:val="FFFFFF"/>
      </w:rPr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single" w:sz="24" w:space="0" w:color="FFFFFF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000000" w:themeFill="text1"/>
      </w:tcPr>
    </w:tblStylePr>
    <w:tblStylePr w:type="band1Vert">
      <w:tblPr>
        <w:tblW w:w="0" w:type="nil"/>
        <w:tblBorders/>
        <w:tblCellMar/>
      </w:tblPr>
      <w:tcPr>
        <w:tcBorders>
          <w:top w:val="single" w:sz="8" w:space="0" w:color="FFFFFF"/>
          <w:bottom w:val="single" w:sz="8" w:space="0" w:color="FFFFFF"/>
          <w:left w:val="single" w:sz="8" w:space="0" w:color="FFFFFF"/>
          <w:right w:val="single" w:sz="8" w:space="0" w:color="FFFFFF"/>
          <w:insideH w:val="nil" w:sz="0" w:space="0" w:color="000000"/>
          <w:insideV w:val="nil" w:sz="0" w:space="0" w:color="000000"/>
        </w:tcBorders>
        <w:vAlign w:val="top"/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8" w:space="0" w:color="FFFFFF"/>
        <w:bottom w:val="single" w:sz="8" w:space="0" w:color="FFFFFF"/>
        <w:left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/>
    </w:tblPr>
    <w:tcPr>
      <w:tcBorders/>
      <w:vAlign w:val="top"/>
      <w:shd w:val="clear" w:color="auto" w:fill="CBEFEC" w:themeFill="accent1" w:themeFillTint="3F"/>
    </w:tcPr>
    <w:tblStylePr w:type="band1Horz">
      <w:tblPr>
        <w:tblW w:w="0" w:type="nil"/>
        <w:tblBorders/>
        <w:tblCellMar/>
      </w:tblPr>
      <w:tcPr>
        <w:tcBorders>
          <w:top w:val="single" w:sz="8" w:space="0" w:color="FFFFFF"/>
          <w:bottom w:val="single" w:sz="8" w:space="0" w:color="FFFFFF"/>
          <w:left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vAlign w:val="top"/>
        <w:shd w:val="clear" w:color="auto" w:fill="96DFDA" w:themeFill="accent1" w:themeFillTint="7F"/>
      </w:tcPr>
    </w:tblStylePr>
    <w:tblStylePr w:type="firstRow">
      <w:rPr>
        <w:b w:val="1"/>
        <w:i w:val="0"/>
        <w:color w:val="FFFFFF"/>
      </w:rPr>
      <w:tblPr>
        <w:tblW w:w="0" w:type="nil"/>
        <w:tblBorders/>
        <w:tblCellMar/>
      </w:tblPr>
      <w:tcPr>
        <w:tcBorders>
          <w:top w:val="single" w:sz="8" w:space="0" w:color="FFFFFF"/>
          <w:bottom w:val="single" w:sz="24" w:space="0" w:color="FFFFFF"/>
          <w:left w:val="single" w:sz="8" w:space="0" w:color="FFFFFF"/>
          <w:right w:val="single" w:sz="8" w:space="0" w:color="FFFFFF"/>
          <w:insideH w:val="nil" w:sz="0" w:space="0" w:color="000000"/>
          <w:insideV w:val="single" w:sz="8" w:space="0" w:color="FFFFFF"/>
        </w:tcBorders>
        <w:vAlign w:val="top"/>
        <w:shd w:val="clear" w:color="auto" w:fill="37B6AE" w:themeFill="accent1"/>
      </w:tcPr>
    </w:tblStylePr>
    <w:tblStylePr w:type="lastRow">
      <w:rPr>
        <w:b w:val="1"/>
        <w:i w:val="0"/>
        <w:color w:val="FFFFFF"/>
      </w:rPr>
      <w:tblPr>
        <w:tblW w:w="0" w:type="nil"/>
        <w:tblBorders/>
        <w:tblCellMar/>
      </w:tblPr>
      <w:tcPr>
        <w:tcBorders>
          <w:top w:val="single" w:sz="24" w:space="0" w:color="FFFFFF"/>
          <w:bottom w:val="single" w:sz="8" w:space="0" w:color="FFFFFF"/>
          <w:left w:val="single" w:sz="8" w:space="0" w:color="FFFFFF"/>
          <w:right w:val="single" w:sz="8" w:space="0" w:color="FFFFFF"/>
          <w:insideH w:val="nil" w:sz="0" w:space="0" w:color="000000"/>
          <w:insideV w:val="single" w:sz="8" w:space="0" w:color="FFFFFF"/>
        </w:tcBorders>
        <w:vAlign w:val="top"/>
        <w:shd w:val="clear" w:color="auto" w:fill="37B6AE" w:themeFill="accent1"/>
      </w:tcPr>
    </w:tblStylePr>
    <w:tblStylePr w:type="firstCol">
      <w:rPr>
        <w:b w:val="1"/>
        <w:i w:val="0"/>
        <w:color w:val="FFFFFF"/>
      </w:rPr>
      <w:tblPr>
        <w:tblW w:w="0" w:type="nil"/>
        <w:tblBorders/>
        <w:tblCellMar/>
      </w:tblPr>
      <w:tcPr>
        <w:tcBorders>
          <w:left w:val="single" w:sz="8" w:space="0" w:color="FFFFFF"/>
          <w:right w:val="single" w:sz="24" w:space="0" w:color="FFFFFF"/>
          <w:insideH w:val="nil" w:sz="0" w:space="0" w:color="000000"/>
          <w:insideV w:val="nil" w:sz="0" w:space="0" w:color="000000"/>
        </w:tcBorders>
        <w:vAlign w:val="top"/>
        <w:shd w:val="clear" w:color="auto" w:fill="37B6AE" w:themeFill="accent1"/>
      </w:tcPr>
    </w:tblStylePr>
    <w:tblStylePr w:type="lastCol">
      <w:rPr>
        <w:b w:val="1"/>
        <w:i w:val="0"/>
        <w:color w:val="FFFFFF"/>
      </w:rPr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single" w:sz="24" w:space="0" w:color="FFFFFF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37B6AE" w:themeFill="accent1"/>
      </w:tcPr>
    </w:tblStylePr>
    <w:tblStylePr w:type="band1Vert">
      <w:tblPr>
        <w:tblW w:w="0" w:type="nil"/>
        <w:tblBorders/>
        <w:tblCellMar/>
      </w:tblPr>
      <w:tcPr>
        <w:tcBorders>
          <w:top w:val="single" w:sz="8" w:space="0" w:color="FFFFFF"/>
          <w:bottom w:val="single" w:sz="8" w:space="0" w:color="FFFFFF"/>
          <w:left w:val="single" w:sz="8" w:space="0" w:color="FFFFFF"/>
          <w:right w:val="single" w:sz="8" w:space="0" w:color="FFFFFF"/>
          <w:insideH w:val="nil" w:sz="0" w:space="0" w:color="000000"/>
          <w:insideV w:val="nil" w:sz="0" w:space="0" w:color="000000"/>
        </w:tcBorders>
        <w:vAlign w:val="top"/>
        <w:shd w:val="clear" w:color="auto" w:fill="96DFDA" w:themeFill="accent1" w:themeFillTint="7F"/>
      </w:tcPr>
    </w:tblStylePr>
  </w:style>
  <w:style w:type="table" w:styleId="Cuadrculamedia3-nfasis2">
    <w:name w:val="Medium Grid 3 Accent 2"/>
    <w:basedOn w:val="Tablanormal"/>
    <w:uiPriority w:val="69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8" w:space="0" w:color="FFFFFF"/>
        <w:bottom w:val="single" w:sz="8" w:space="0" w:color="FFFFFF"/>
        <w:left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/>
    </w:tblPr>
    <w:tcPr>
      <w:tcBorders/>
      <w:vAlign w:val="top"/>
      <w:shd w:val="clear" w:color="auto" w:fill="FADECB" w:themeFill="accent2" w:themeFillTint="3F"/>
    </w:tcPr>
    <w:tblStylePr w:type="band1Horz">
      <w:tblPr>
        <w:tblW w:w="0" w:type="nil"/>
        <w:tblBorders/>
        <w:tblCellMar/>
      </w:tblPr>
      <w:tcPr>
        <w:tcBorders>
          <w:top w:val="single" w:sz="8" w:space="0" w:color="FFFFFF"/>
          <w:bottom w:val="single" w:sz="8" w:space="0" w:color="FFFFFF"/>
          <w:left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vAlign w:val="top"/>
        <w:shd w:val="clear" w:color="auto" w:fill="F6BE98" w:themeFill="accent2" w:themeFillTint="7F"/>
      </w:tcPr>
    </w:tblStylePr>
    <w:tblStylePr w:type="firstRow">
      <w:rPr>
        <w:b w:val="1"/>
        <w:i w:val="0"/>
        <w:color w:val="FFFFFF"/>
      </w:rPr>
      <w:tblPr>
        <w:tblW w:w="0" w:type="nil"/>
        <w:tblBorders/>
        <w:tblCellMar/>
      </w:tblPr>
      <w:tcPr>
        <w:tcBorders>
          <w:top w:val="single" w:sz="8" w:space="0" w:color="FFFFFF"/>
          <w:bottom w:val="single" w:sz="24" w:space="0" w:color="FFFFFF"/>
          <w:left w:val="single" w:sz="8" w:space="0" w:color="FFFFFF"/>
          <w:right w:val="single" w:sz="8" w:space="0" w:color="FFFFFF"/>
          <w:insideH w:val="nil" w:sz="0" w:space="0" w:color="000000"/>
          <w:insideV w:val="single" w:sz="8" w:space="0" w:color="FFFFFF"/>
        </w:tcBorders>
        <w:vAlign w:val="top"/>
        <w:shd w:val="clear" w:color="auto" w:fill="ED7D31" w:themeFill="accent2"/>
      </w:tcPr>
    </w:tblStylePr>
    <w:tblStylePr w:type="lastRow">
      <w:rPr>
        <w:b w:val="1"/>
        <w:i w:val="0"/>
        <w:color w:val="FFFFFF"/>
      </w:rPr>
      <w:tblPr>
        <w:tblW w:w="0" w:type="nil"/>
        <w:tblBorders/>
        <w:tblCellMar/>
      </w:tblPr>
      <w:tcPr>
        <w:tcBorders>
          <w:top w:val="single" w:sz="24" w:space="0" w:color="FFFFFF"/>
          <w:bottom w:val="single" w:sz="8" w:space="0" w:color="FFFFFF"/>
          <w:left w:val="single" w:sz="8" w:space="0" w:color="FFFFFF"/>
          <w:right w:val="single" w:sz="8" w:space="0" w:color="FFFFFF"/>
          <w:insideH w:val="nil" w:sz="0" w:space="0" w:color="000000"/>
          <w:insideV w:val="single" w:sz="8" w:space="0" w:color="FFFFFF"/>
        </w:tcBorders>
        <w:vAlign w:val="top"/>
        <w:shd w:val="clear" w:color="auto" w:fill="ED7D31" w:themeFill="accent2"/>
      </w:tcPr>
    </w:tblStylePr>
    <w:tblStylePr w:type="firstCol">
      <w:rPr>
        <w:b w:val="1"/>
        <w:i w:val="0"/>
        <w:color w:val="FFFFFF"/>
      </w:rPr>
      <w:tblPr>
        <w:tblW w:w="0" w:type="nil"/>
        <w:tblBorders/>
        <w:tblCellMar/>
      </w:tblPr>
      <w:tcPr>
        <w:tcBorders>
          <w:left w:val="single" w:sz="8" w:space="0" w:color="FFFFFF"/>
          <w:right w:val="single" w:sz="24" w:space="0" w:color="FFFFFF"/>
          <w:insideH w:val="nil" w:sz="0" w:space="0" w:color="000000"/>
          <w:insideV w:val="nil" w:sz="0" w:space="0" w:color="000000"/>
        </w:tcBorders>
        <w:vAlign w:val="top"/>
        <w:shd w:val="clear" w:color="auto" w:fill="ED7D31" w:themeFill="accent2"/>
      </w:tcPr>
    </w:tblStylePr>
    <w:tblStylePr w:type="lastCol">
      <w:rPr>
        <w:b w:val="1"/>
        <w:i w:val="0"/>
        <w:color w:val="FFFFFF"/>
      </w:rPr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single" w:sz="24" w:space="0" w:color="FFFFFF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ED7D31" w:themeFill="accent2"/>
      </w:tcPr>
    </w:tblStylePr>
    <w:tblStylePr w:type="band1Vert">
      <w:tblPr>
        <w:tblW w:w="0" w:type="nil"/>
        <w:tblBorders/>
        <w:tblCellMar/>
      </w:tblPr>
      <w:tcPr>
        <w:tcBorders>
          <w:top w:val="single" w:sz="8" w:space="0" w:color="FFFFFF"/>
          <w:bottom w:val="single" w:sz="8" w:space="0" w:color="FFFFFF"/>
          <w:left w:val="single" w:sz="8" w:space="0" w:color="FFFFFF"/>
          <w:right w:val="single" w:sz="8" w:space="0" w:color="FFFFFF"/>
          <w:insideH w:val="nil" w:sz="0" w:space="0" w:color="000000"/>
          <w:insideV w:val="nil" w:sz="0" w:space="0" w:color="000000"/>
        </w:tcBorders>
        <w:vAlign w:val="top"/>
        <w:shd w:val="clear" w:color="auto" w:fill="F6BE9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8" w:space="0" w:color="FFFFFF"/>
        <w:bottom w:val="single" w:sz="8" w:space="0" w:color="FFFFFF"/>
        <w:left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/>
    </w:tblPr>
    <w:tcPr>
      <w:tcBorders/>
      <w:vAlign w:val="top"/>
      <w:shd w:val="clear" w:color="auto" w:fill="E8E8E8" w:themeFill="accent3" w:themeFillTint="3F"/>
    </w:tcPr>
    <w:tblStylePr w:type="band1Horz">
      <w:tblPr>
        <w:tblW w:w="0" w:type="nil"/>
        <w:tblBorders/>
        <w:tblCellMar/>
      </w:tblPr>
      <w:tcPr>
        <w:tcBorders>
          <w:top w:val="single" w:sz="8" w:space="0" w:color="FFFFFF"/>
          <w:bottom w:val="single" w:sz="8" w:space="0" w:color="FFFFFF"/>
          <w:left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vAlign w:val="top"/>
        <w:shd w:val="clear" w:color="auto" w:fill="D2D2D2" w:themeFill="accent3" w:themeFillTint="7F"/>
      </w:tcPr>
    </w:tblStylePr>
    <w:tblStylePr w:type="firstRow">
      <w:rPr>
        <w:b w:val="1"/>
        <w:i w:val="0"/>
        <w:color w:val="FFFFFF"/>
      </w:rPr>
      <w:tblPr>
        <w:tblW w:w="0" w:type="nil"/>
        <w:tblBorders/>
        <w:tblCellMar/>
      </w:tblPr>
      <w:tcPr>
        <w:tcBorders>
          <w:top w:val="single" w:sz="8" w:space="0" w:color="FFFFFF"/>
          <w:bottom w:val="single" w:sz="24" w:space="0" w:color="FFFFFF"/>
          <w:left w:val="single" w:sz="8" w:space="0" w:color="FFFFFF"/>
          <w:right w:val="single" w:sz="8" w:space="0" w:color="FFFFFF"/>
          <w:insideH w:val="nil" w:sz="0" w:space="0" w:color="000000"/>
          <w:insideV w:val="single" w:sz="8" w:space="0" w:color="FFFFFF"/>
        </w:tcBorders>
        <w:vAlign w:val="top"/>
        <w:shd w:val="clear" w:color="auto" w:fill="A5A5A5" w:themeFill="accent3"/>
      </w:tcPr>
    </w:tblStylePr>
    <w:tblStylePr w:type="lastRow">
      <w:rPr>
        <w:b w:val="1"/>
        <w:i w:val="0"/>
        <w:color w:val="FFFFFF"/>
      </w:rPr>
      <w:tblPr>
        <w:tblW w:w="0" w:type="nil"/>
        <w:tblBorders/>
        <w:tblCellMar/>
      </w:tblPr>
      <w:tcPr>
        <w:tcBorders>
          <w:top w:val="single" w:sz="24" w:space="0" w:color="FFFFFF"/>
          <w:bottom w:val="single" w:sz="8" w:space="0" w:color="FFFFFF"/>
          <w:left w:val="single" w:sz="8" w:space="0" w:color="FFFFFF"/>
          <w:right w:val="single" w:sz="8" w:space="0" w:color="FFFFFF"/>
          <w:insideH w:val="nil" w:sz="0" w:space="0" w:color="000000"/>
          <w:insideV w:val="single" w:sz="8" w:space="0" w:color="FFFFFF"/>
        </w:tcBorders>
        <w:vAlign w:val="top"/>
        <w:shd w:val="clear" w:color="auto" w:fill="A5A5A5" w:themeFill="accent3"/>
      </w:tcPr>
    </w:tblStylePr>
    <w:tblStylePr w:type="firstCol">
      <w:rPr>
        <w:b w:val="1"/>
        <w:i w:val="0"/>
        <w:color w:val="FFFFFF"/>
      </w:rPr>
      <w:tblPr>
        <w:tblW w:w="0" w:type="nil"/>
        <w:tblBorders/>
        <w:tblCellMar/>
      </w:tblPr>
      <w:tcPr>
        <w:tcBorders>
          <w:left w:val="single" w:sz="8" w:space="0" w:color="FFFFFF"/>
          <w:right w:val="single" w:sz="24" w:space="0" w:color="FFFFFF"/>
          <w:insideH w:val="nil" w:sz="0" w:space="0" w:color="000000"/>
          <w:insideV w:val="nil" w:sz="0" w:space="0" w:color="000000"/>
        </w:tcBorders>
        <w:vAlign w:val="top"/>
        <w:shd w:val="clear" w:color="auto" w:fill="A5A5A5" w:themeFill="accent3"/>
      </w:tcPr>
    </w:tblStylePr>
    <w:tblStylePr w:type="lastCol">
      <w:rPr>
        <w:b w:val="1"/>
        <w:i w:val="0"/>
        <w:color w:val="FFFFFF"/>
      </w:rPr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single" w:sz="24" w:space="0" w:color="FFFFFF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A5A5A5" w:themeFill="accent3"/>
      </w:tcPr>
    </w:tblStylePr>
    <w:tblStylePr w:type="band1Vert">
      <w:tblPr>
        <w:tblW w:w="0" w:type="nil"/>
        <w:tblBorders/>
        <w:tblCellMar/>
      </w:tblPr>
      <w:tcPr>
        <w:tcBorders>
          <w:top w:val="single" w:sz="8" w:space="0" w:color="FFFFFF"/>
          <w:bottom w:val="single" w:sz="8" w:space="0" w:color="FFFFFF"/>
          <w:left w:val="single" w:sz="8" w:space="0" w:color="FFFFFF"/>
          <w:right w:val="single" w:sz="8" w:space="0" w:color="FFFFFF"/>
          <w:insideH w:val="nil" w:sz="0" w:space="0" w:color="000000"/>
          <w:insideV w:val="nil" w:sz="0" w:space="0" w:color="000000"/>
        </w:tcBorders>
        <w:vAlign w:val="top"/>
        <w:shd w:val="clear" w:color="auto" w:fill="D2D2D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8" w:space="0" w:color="FFFFFF"/>
        <w:bottom w:val="single" w:sz="8" w:space="0" w:color="FFFFFF"/>
        <w:left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/>
    </w:tblPr>
    <w:tcPr>
      <w:tcBorders/>
      <w:vAlign w:val="top"/>
      <w:shd w:val="clear" w:color="auto" w:fill="FFEFC0" w:themeFill="accent4" w:themeFillTint="3F"/>
    </w:tcPr>
    <w:tblStylePr w:type="band1Horz">
      <w:tblPr>
        <w:tblW w:w="0" w:type="nil"/>
        <w:tblBorders/>
        <w:tblCellMar/>
      </w:tblPr>
      <w:tcPr>
        <w:tcBorders>
          <w:top w:val="single" w:sz="8" w:space="0" w:color="FFFFFF"/>
          <w:bottom w:val="single" w:sz="8" w:space="0" w:color="FFFFFF"/>
          <w:left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vAlign w:val="top"/>
        <w:shd w:val="clear" w:color="auto" w:fill="FFDF80" w:themeFill="accent4" w:themeFillTint="7F"/>
      </w:tcPr>
    </w:tblStylePr>
    <w:tblStylePr w:type="firstRow">
      <w:rPr>
        <w:b w:val="1"/>
        <w:i w:val="0"/>
        <w:color w:val="FFFFFF"/>
      </w:rPr>
      <w:tblPr>
        <w:tblW w:w="0" w:type="nil"/>
        <w:tblBorders/>
        <w:tblCellMar/>
      </w:tblPr>
      <w:tcPr>
        <w:tcBorders>
          <w:top w:val="single" w:sz="8" w:space="0" w:color="FFFFFF"/>
          <w:bottom w:val="single" w:sz="24" w:space="0" w:color="FFFFFF"/>
          <w:left w:val="single" w:sz="8" w:space="0" w:color="FFFFFF"/>
          <w:right w:val="single" w:sz="8" w:space="0" w:color="FFFFFF"/>
          <w:insideH w:val="nil" w:sz="0" w:space="0" w:color="000000"/>
          <w:insideV w:val="single" w:sz="8" w:space="0" w:color="FFFFFF"/>
        </w:tcBorders>
        <w:vAlign w:val="top"/>
        <w:shd w:val="clear" w:color="auto" w:fill="FFC000" w:themeFill="accent4"/>
      </w:tcPr>
    </w:tblStylePr>
    <w:tblStylePr w:type="lastRow">
      <w:rPr>
        <w:b w:val="1"/>
        <w:i w:val="0"/>
        <w:color w:val="FFFFFF"/>
      </w:rPr>
      <w:tblPr>
        <w:tblW w:w="0" w:type="nil"/>
        <w:tblBorders/>
        <w:tblCellMar/>
      </w:tblPr>
      <w:tcPr>
        <w:tcBorders>
          <w:top w:val="single" w:sz="24" w:space="0" w:color="FFFFFF"/>
          <w:bottom w:val="single" w:sz="8" w:space="0" w:color="FFFFFF"/>
          <w:left w:val="single" w:sz="8" w:space="0" w:color="FFFFFF"/>
          <w:right w:val="single" w:sz="8" w:space="0" w:color="FFFFFF"/>
          <w:insideH w:val="nil" w:sz="0" w:space="0" w:color="000000"/>
          <w:insideV w:val="single" w:sz="8" w:space="0" w:color="FFFFFF"/>
        </w:tcBorders>
        <w:vAlign w:val="top"/>
        <w:shd w:val="clear" w:color="auto" w:fill="FFC000" w:themeFill="accent4"/>
      </w:tcPr>
    </w:tblStylePr>
    <w:tblStylePr w:type="firstCol">
      <w:rPr>
        <w:b w:val="1"/>
        <w:i w:val="0"/>
        <w:color w:val="FFFFFF"/>
      </w:rPr>
      <w:tblPr>
        <w:tblW w:w="0" w:type="nil"/>
        <w:tblBorders/>
        <w:tblCellMar/>
      </w:tblPr>
      <w:tcPr>
        <w:tcBorders>
          <w:left w:val="single" w:sz="8" w:space="0" w:color="FFFFFF"/>
          <w:right w:val="single" w:sz="24" w:space="0" w:color="FFFFFF"/>
          <w:insideH w:val="nil" w:sz="0" w:space="0" w:color="000000"/>
          <w:insideV w:val="nil" w:sz="0" w:space="0" w:color="000000"/>
        </w:tcBorders>
        <w:vAlign w:val="top"/>
        <w:shd w:val="clear" w:color="auto" w:fill="FFC000" w:themeFill="accent4"/>
      </w:tcPr>
    </w:tblStylePr>
    <w:tblStylePr w:type="lastCol">
      <w:rPr>
        <w:b w:val="1"/>
        <w:i w:val="0"/>
        <w:color w:val="FFFFFF"/>
      </w:rPr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single" w:sz="24" w:space="0" w:color="FFFFFF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C000" w:themeFill="accent4"/>
      </w:tcPr>
    </w:tblStylePr>
    <w:tblStylePr w:type="band1Vert">
      <w:tblPr>
        <w:tblW w:w="0" w:type="nil"/>
        <w:tblBorders/>
        <w:tblCellMar/>
      </w:tblPr>
      <w:tcPr>
        <w:tcBorders>
          <w:top w:val="single" w:sz="8" w:space="0" w:color="FFFFFF"/>
          <w:bottom w:val="single" w:sz="8" w:space="0" w:color="FFFFFF"/>
          <w:left w:val="single" w:sz="8" w:space="0" w:color="FFFFFF"/>
          <w:right w:val="single" w:sz="8" w:space="0" w:color="FFFFFF"/>
          <w:insideH w:val="nil" w:sz="0" w:space="0" w:color="000000"/>
          <w:insideV w:val="nil" w:sz="0" w:space="0" w:color="000000"/>
        </w:tcBorders>
        <w:vAlign w:val="top"/>
        <w:shd w:val="clear" w:color="auto" w:fill="FFDF8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8" w:space="0" w:color="FFFFFF"/>
        <w:bottom w:val="single" w:sz="8" w:space="0" w:color="FFFFFF"/>
        <w:left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/>
    </w:tblPr>
    <w:tcPr>
      <w:tcBorders/>
      <w:vAlign w:val="top"/>
      <w:shd w:val="clear" w:color="auto" w:fill="D0DBF0" w:themeFill="accent5" w:themeFillTint="3F"/>
    </w:tcPr>
    <w:tblStylePr w:type="band1Horz">
      <w:tblPr>
        <w:tblW w:w="0" w:type="nil"/>
        <w:tblBorders/>
        <w:tblCellMar/>
      </w:tblPr>
      <w:tcPr>
        <w:tcBorders>
          <w:top w:val="single" w:sz="8" w:space="0" w:color="FFFFFF"/>
          <w:bottom w:val="single" w:sz="8" w:space="0" w:color="FFFFFF"/>
          <w:left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vAlign w:val="top"/>
        <w:shd w:val="clear" w:color="auto" w:fill="A1B8E1" w:themeFill="accent5" w:themeFillTint="7F"/>
      </w:tcPr>
    </w:tblStylePr>
    <w:tblStylePr w:type="firstRow">
      <w:rPr>
        <w:b w:val="1"/>
        <w:i w:val="0"/>
        <w:color w:val="FFFFFF"/>
      </w:rPr>
      <w:tblPr>
        <w:tblW w:w="0" w:type="nil"/>
        <w:tblBorders/>
        <w:tblCellMar/>
      </w:tblPr>
      <w:tcPr>
        <w:tcBorders>
          <w:top w:val="single" w:sz="8" w:space="0" w:color="FFFFFF"/>
          <w:bottom w:val="single" w:sz="24" w:space="0" w:color="FFFFFF"/>
          <w:left w:val="single" w:sz="8" w:space="0" w:color="FFFFFF"/>
          <w:right w:val="single" w:sz="8" w:space="0" w:color="FFFFFF"/>
          <w:insideH w:val="nil" w:sz="0" w:space="0" w:color="000000"/>
          <w:insideV w:val="single" w:sz="8" w:space="0" w:color="FFFFFF"/>
        </w:tcBorders>
        <w:vAlign w:val="top"/>
        <w:shd w:val="clear" w:color="auto" w:fill="4472C4" w:themeFill="accent5"/>
      </w:tcPr>
    </w:tblStylePr>
    <w:tblStylePr w:type="lastRow">
      <w:rPr>
        <w:b w:val="1"/>
        <w:i w:val="0"/>
        <w:color w:val="FFFFFF"/>
      </w:rPr>
      <w:tblPr>
        <w:tblW w:w="0" w:type="nil"/>
        <w:tblBorders/>
        <w:tblCellMar/>
      </w:tblPr>
      <w:tcPr>
        <w:tcBorders>
          <w:top w:val="single" w:sz="24" w:space="0" w:color="FFFFFF"/>
          <w:bottom w:val="single" w:sz="8" w:space="0" w:color="FFFFFF"/>
          <w:left w:val="single" w:sz="8" w:space="0" w:color="FFFFFF"/>
          <w:right w:val="single" w:sz="8" w:space="0" w:color="FFFFFF"/>
          <w:insideH w:val="nil" w:sz="0" w:space="0" w:color="000000"/>
          <w:insideV w:val="single" w:sz="8" w:space="0" w:color="FFFFFF"/>
        </w:tcBorders>
        <w:vAlign w:val="top"/>
        <w:shd w:val="clear" w:color="auto" w:fill="4472C4" w:themeFill="accent5"/>
      </w:tcPr>
    </w:tblStylePr>
    <w:tblStylePr w:type="firstCol">
      <w:rPr>
        <w:b w:val="1"/>
        <w:i w:val="0"/>
        <w:color w:val="FFFFFF"/>
      </w:rPr>
      <w:tblPr>
        <w:tblW w:w="0" w:type="nil"/>
        <w:tblBorders/>
        <w:tblCellMar/>
      </w:tblPr>
      <w:tcPr>
        <w:tcBorders>
          <w:left w:val="single" w:sz="8" w:space="0" w:color="FFFFFF"/>
          <w:right w:val="single" w:sz="24" w:space="0" w:color="FFFFFF"/>
          <w:insideH w:val="nil" w:sz="0" w:space="0" w:color="000000"/>
          <w:insideV w:val="nil" w:sz="0" w:space="0" w:color="000000"/>
        </w:tcBorders>
        <w:vAlign w:val="top"/>
        <w:shd w:val="clear" w:color="auto" w:fill="4472C4" w:themeFill="accent5"/>
      </w:tcPr>
    </w:tblStylePr>
    <w:tblStylePr w:type="lastCol">
      <w:rPr>
        <w:b w:val="1"/>
        <w:i w:val="0"/>
        <w:color w:val="FFFFFF"/>
      </w:rPr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single" w:sz="24" w:space="0" w:color="FFFFFF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4472C4" w:themeFill="accent5"/>
      </w:tcPr>
    </w:tblStylePr>
    <w:tblStylePr w:type="band1Vert">
      <w:tblPr>
        <w:tblW w:w="0" w:type="nil"/>
        <w:tblBorders/>
        <w:tblCellMar/>
      </w:tblPr>
      <w:tcPr>
        <w:tcBorders>
          <w:top w:val="single" w:sz="8" w:space="0" w:color="FFFFFF"/>
          <w:bottom w:val="single" w:sz="8" w:space="0" w:color="FFFFFF"/>
          <w:left w:val="single" w:sz="8" w:space="0" w:color="FFFFFF"/>
          <w:right w:val="single" w:sz="8" w:space="0" w:color="FFFFFF"/>
          <w:insideH w:val="nil" w:sz="0" w:space="0" w:color="000000"/>
          <w:insideV w:val="nil" w:sz="0" w:space="0" w:color="000000"/>
        </w:tcBorders>
        <w:vAlign w:val="top"/>
        <w:shd w:val="clear" w:color="auto" w:fill="A1B8E1" w:themeFill="accent5" w:themeFillTint="7F"/>
      </w:tcPr>
    </w:tblStylePr>
  </w:style>
  <w:style w:type="table" w:styleId="Cuadrculamedia3-nfasis6">
    <w:name w:val="Medium Grid 3 Accent 6"/>
    <w:basedOn w:val="Tablanormal"/>
    <w:uiPriority w:val="69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8" w:space="0" w:color="FFFFFF"/>
        <w:bottom w:val="single" w:sz="8" w:space="0" w:color="FFFFFF"/>
        <w:left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/>
    </w:tblPr>
    <w:tcPr>
      <w:tcBorders/>
      <w:vAlign w:val="top"/>
      <w:shd w:val="clear" w:color="auto" w:fill="DBEBD0" w:themeFill="accent6" w:themeFillTint="3F"/>
    </w:tcPr>
    <w:tblStylePr w:type="band1Horz">
      <w:tblPr>
        <w:tblW w:w="0" w:type="nil"/>
        <w:tblBorders/>
        <w:tblCellMar/>
      </w:tblPr>
      <w:tcPr>
        <w:tcBorders>
          <w:top w:val="single" w:sz="8" w:space="0" w:color="FFFFFF"/>
          <w:bottom w:val="single" w:sz="8" w:space="0" w:color="FFFFFF"/>
          <w:left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vAlign w:val="top"/>
        <w:shd w:val="clear" w:color="auto" w:fill="B7D8A0" w:themeFill="accent6" w:themeFillTint="7F"/>
      </w:tcPr>
    </w:tblStylePr>
    <w:tblStylePr w:type="firstRow">
      <w:rPr>
        <w:b w:val="1"/>
        <w:i w:val="0"/>
        <w:color w:val="FFFFFF"/>
      </w:rPr>
      <w:tblPr>
        <w:tblW w:w="0" w:type="nil"/>
        <w:tblBorders/>
        <w:tblCellMar/>
      </w:tblPr>
      <w:tcPr>
        <w:tcBorders>
          <w:top w:val="single" w:sz="8" w:space="0" w:color="FFFFFF"/>
          <w:bottom w:val="single" w:sz="24" w:space="0" w:color="FFFFFF"/>
          <w:left w:val="single" w:sz="8" w:space="0" w:color="FFFFFF"/>
          <w:right w:val="single" w:sz="8" w:space="0" w:color="FFFFFF"/>
          <w:insideH w:val="nil" w:sz="0" w:space="0" w:color="000000"/>
          <w:insideV w:val="single" w:sz="8" w:space="0" w:color="FFFFFF"/>
        </w:tcBorders>
        <w:vAlign w:val="top"/>
        <w:shd w:val="clear" w:color="auto" w:fill="70AD47" w:themeFill="accent6"/>
      </w:tcPr>
    </w:tblStylePr>
    <w:tblStylePr w:type="lastRow">
      <w:rPr>
        <w:b w:val="1"/>
        <w:i w:val="0"/>
        <w:color w:val="FFFFFF"/>
      </w:rPr>
      <w:tblPr>
        <w:tblW w:w="0" w:type="nil"/>
        <w:tblBorders/>
        <w:tblCellMar/>
      </w:tblPr>
      <w:tcPr>
        <w:tcBorders>
          <w:top w:val="single" w:sz="24" w:space="0" w:color="FFFFFF"/>
          <w:bottom w:val="single" w:sz="8" w:space="0" w:color="FFFFFF"/>
          <w:left w:val="single" w:sz="8" w:space="0" w:color="FFFFFF"/>
          <w:right w:val="single" w:sz="8" w:space="0" w:color="FFFFFF"/>
          <w:insideH w:val="nil" w:sz="0" w:space="0" w:color="000000"/>
          <w:insideV w:val="single" w:sz="8" w:space="0" w:color="FFFFFF"/>
        </w:tcBorders>
        <w:vAlign w:val="top"/>
        <w:shd w:val="clear" w:color="auto" w:fill="70AD47" w:themeFill="accent6"/>
      </w:tcPr>
    </w:tblStylePr>
    <w:tblStylePr w:type="firstCol">
      <w:rPr>
        <w:b w:val="1"/>
        <w:i w:val="0"/>
        <w:color w:val="FFFFFF"/>
      </w:rPr>
      <w:tblPr>
        <w:tblW w:w="0" w:type="nil"/>
        <w:tblBorders/>
        <w:tblCellMar/>
      </w:tblPr>
      <w:tcPr>
        <w:tcBorders>
          <w:left w:val="single" w:sz="8" w:space="0" w:color="FFFFFF"/>
          <w:right w:val="single" w:sz="24" w:space="0" w:color="FFFFFF"/>
          <w:insideH w:val="nil" w:sz="0" w:space="0" w:color="000000"/>
          <w:insideV w:val="nil" w:sz="0" w:space="0" w:color="000000"/>
        </w:tcBorders>
        <w:vAlign w:val="top"/>
        <w:shd w:val="clear" w:color="auto" w:fill="70AD47" w:themeFill="accent6"/>
      </w:tcPr>
    </w:tblStylePr>
    <w:tblStylePr w:type="lastCol">
      <w:rPr>
        <w:b w:val="1"/>
        <w:i w:val="0"/>
        <w:color w:val="FFFFFF"/>
      </w:rPr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single" w:sz="24" w:space="0" w:color="FFFFFF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70AD47" w:themeFill="accent6"/>
      </w:tcPr>
    </w:tblStylePr>
    <w:tblStylePr w:type="band1Vert">
      <w:tblPr>
        <w:tblW w:w="0" w:type="nil"/>
        <w:tblBorders/>
        <w:tblCellMar/>
      </w:tblPr>
      <w:tcPr>
        <w:tcBorders>
          <w:top w:val="single" w:sz="8" w:space="0" w:color="FFFFFF"/>
          <w:bottom w:val="single" w:sz="8" w:space="0" w:color="FFFFFF"/>
          <w:left w:val="single" w:sz="8" w:space="0" w:color="FFFFFF"/>
          <w:right w:val="single" w:sz="8" w:space="0" w:color="FFFFFF"/>
          <w:insideH w:val="nil" w:sz="0" w:space="0" w:color="000000"/>
          <w:insideV w:val="nil" w:sz="0" w:space="0" w:color="000000"/>
        </w:tcBorders>
        <w:vAlign w:val="top"/>
        <w:shd w:val="clear" w:color="auto" w:fill="B7D8A0" w:themeFill="accent6" w:themeFillTint="7F"/>
      </w:tcPr>
    </w:tblStylePr>
  </w:style>
  <w:style w:type="table" w:styleId="Listamedia1">
    <w:name w:val="Medium List 1"/>
    <w:basedOn w:val="Tablanormal"/>
    <w:uiPriority w:val="65"/>
    <w:rPr>
      <w:color w:val="000000"/>
    </w:rPr>
    <w:pPr>
      <w:spacing w:after="0" w:line="240" w:lineRule="auto"/>
    </w:pPr>
    <w:tblPr>
      <w:tblStyleColBandSize w:val="1"/>
      <w:tblStyleRowBandSize w:val="1"/>
      <w:tblW w:w="0" w:type="nil"/>
      <w:tblBorders>
        <w:top w:val="single" w:sz="8" w:space="0" w:color="000000"/>
        <w:bottom w:val="single" w:sz="8" w:space="0" w:color="000000"/>
      </w:tblBorders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C0C0C0" w:themeFill="text1" w:themeFillTint="3F"/>
      </w:tcPr>
    </w:tblStylePr>
    <w:tblStylePr w:type="firstRow">
      <w:rPr>
        <w:rFonts w:ascii="Gill Sans MT"/>
      </w:rPr>
      <w:tblPr>
        <w:tblW w:w="0" w:type="nil"/>
        <w:tblBorders/>
        <w:tblCellMar/>
      </w:tblPr>
      <w:tcPr>
        <w:tcBorders>
          <w:top w:val="nil" w:sz="0" w:space="0" w:color="000000"/>
          <w:bottom w:val="single" w:sz="8" w:space="0" w:color="000000"/>
        </w:tcBorders>
        <w:vAlign w:val="top"/>
      </w:tcPr>
    </w:tblStylePr>
    <w:tblStylePr w:type="lastRow">
      <w:rPr>
        <w:b w:val="1"/>
        <w:color w:val="44546A"/>
      </w:rPr>
      <w:tblPr>
        <w:tblW w:w="0" w:type="nil"/>
        <w:tblBorders/>
        <w:tblCellMar/>
      </w:tblPr>
      <w:tcPr>
        <w:tcBorders>
          <w:top w:val="single" w:sz="8" w:space="0" w:color="000000"/>
          <w:bottom w:val="single" w:sz="8" w:space="0" w:color="000000"/>
        </w:tcBorders>
        <w:vAlign w:val="top"/>
      </w:tcPr>
    </w:tblStylePr>
    <w:tblStylePr w:type="firstCol">
      <w:rPr>
        <w:b w:val="1"/>
      </w:rPr>
    </w:tblStylePr>
    <w:tblStylePr w:type="lastCol">
      <w:rPr>
        <w:b w:val="1"/>
      </w:rPr>
      <w:tblPr>
        <w:tblW w:w="0" w:type="nil"/>
        <w:tblBorders/>
        <w:tblCellMar/>
      </w:tblPr>
      <w:tcPr>
        <w:tcBorders>
          <w:top w:val="single" w:sz="8" w:space="0" w:color="000000"/>
          <w:bottom w:val="single" w:sz="8" w:space="0" w:color="000000"/>
        </w:tcBorders>
        <w:vAlign w:val="top"/>
      </w:tc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Pr>
      <w:color w:val="000000"/>
    </w:rPr>
    <w:pPr>
      <w:spacing w:after="0" w:line="240" w:lineRule="auto"/>
    </w:pPr>
    <w:tblPr>
      <w:tblStyleColBandSize w:val="1"/>
      <w:tblStyleRowBandSize w:val="1"/>
      <w:tblW w:w="0" w:type="nil"/>
      <w:tblBorders>
        <w:top w:val="single" w:sz="8" w:space="0" w:color="37B6AE"/>
        <w:bottom w:val="single" w:sz="8" w:space="0" w:color="37B6AE"/>
      </w:tblBorders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CBEFEC" w:themeFill="accent1" w:themeFillTint="3F"/>
      </w:tcPr>
    </w:tblStylePr>
    <w:tblStylePr w:type="firstRow">
      <w:rPr>
        <w:rFonts w:ascii="Gill Sans MT"/>
      </w:rPr>
      <w:tblPr>
        <w:tblW w:w="0" w:type="nil"/>
        <w:tblBorders/>
        <w:tblCellMar/>
      </w:tblPr>
      <w:tcPr>
        <w:tcBorders>
          <w:top w:val="nil" w:sz="0" w:space="0" w:color="000000"/>
          <w:bottom w:val="single" w:sz="8" w:space="0" w:color="37B6AE"/>
        </w:tcBorders>
        <w:vAlign w:val="top"/>
      </w:tcPr>
    </w:tblStylePr>
    <w:tblStylePr w:type="lastRow">
      <w:rPr>
        <w:b w:val="1"/>
        <w:color w:val="44546A"/>
      </w:rPr>
      <w:tblPr>
        <w:tblW w:w="0" w:type="nil"/>
        <w:tblBorders/>
        <w:tblCellMar/>
      </w:tblPr>
      <w:tcPr>
        <w:tcBorders>
          <w:top w:val="single" w:sz="8" w:space="0" w:color="37B6AE"/>
          <w:bottom w:val="single" w:sz="8" w:space="0" w:color="37B6AE"/>
        </w:tcBorders>
        <w:vAlign w:val="top"/>
      </w:tcPr>
    </w:tblStylePr>
    <w:tblStylePr w:type="firstCol">
      <w:rPr>
        <w:b w:val="1"/>
      </w:rPr>
    </w:tblStylePr>
    <w:tblStylePr w:type="lastCol">
      <w:rPr>
        <w:b w:val="1"/>
      </w:rPr>
      <w:tblPr>
        <w:tblW w:w="0" w:type="nil"/>
        <w:tblBorders/>
        <w:tblCellMar/>
      </w:tblPr>
      <w:tcPr>
        <w:tcBorders>
          <w:top w:val="single" w:sz="8" w:space="0" w:color="37B6AE"/>
          <w:bottom w:val="single" w:sz="8" w:space="0" w:color="37B6AE"/>
        </w:tcBorders>
        <w:vAlign w:val="top"/>
      </w:tc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CBEFEC" w:themeFill="accent1" w:themeFillTint="3F"/>
      </w:tcPr>
    </w:tblStylePr>
  </w:style>
  <w:style w:type="table" w:styleId="Listamedia1-nfasis2">
    <w:name w:val="Medium List 1 Accent 2"/>
    <w:basedOn w:val="Tablanormal"/>
    <w:uiPriority w:val="65"/>
    <w:rPr>
      <w:color w:val="000000"/>
    </w:rPr>
    <w:pPr>
      <w:spacing w:after="0" w:line="240" w:lineRule="auto"/>
    </w:pPr>
    <w:tblPr>
      <w:tblStyleColBandSize w:val="1"/>
      <w:tblStyleRowBandSize w:val="1"/>
      <w:tblW w:w="0" w:type="nil"/>
      <w:tblBorders>
        <w:top w:val="single" w:sz="8" w:space="0" w:color="ED7D31"/>
        <w:bottom w:val="single" w:sz="8" w:space="0" w:color="ED7D31"/>
      </w:tblBorders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FADECB" w:themeFill="accent2" w:themeFillTint="3F"/>
      </w:tcPr>
    </w:tblStylePr>
    <w:tblStylePr w:type="firstRow">
      <w:rPr>
        <w:rFonts w:ascii="Gill Sans MT"/>
      </w:rPr>
      <w:tblPr>
        <w:tblW w:w="0" w:type="nil"/>
        <w:tblBorders/>
        <w:tblCellMar/>
      </w:tblPr>
      <w:tcPr>
        <w:tcBorders>
          <w:top w:val="nil" w:sz="0" w:space="0" w:color="000000"/>
          <w:bottom w:val="single" w:sz="8" w:space="0" w:color="ED7D31"/>
        </w:tcBorders>
        <w:vAlign w:val="top"/>
      </w:tcPr>
    </w:tblStylePr>
    <w:tblStylePr w:type="lastRow">
      <w:rPr>
        <w:b w:val="1"/>
        <w:color w:val="44546A"/>
      </w:rPr>
      <w:tblPr>
        <w:tblW w:w="0" w:type="nil"/>
        <w:tblBorders/>
        <w:tblCellMar/>
      </w:tblPr>
      <w:tcPr>
        <w:tcBorders>
          <w:top w:val="single" w:sz="8" w:space="0" w:color="ED7D31"/>
          <w:bottom w:val="single" w:sz="8" w:space="0" w:color="ED7D31"/>
        </w:tcBorders>
        <w:vAlign w:val="top"/>
      </w:tcPr>
    </w:tblStylePr>
    <w:tblStylePr w:type="firstCol">
      <w:rPr>
        <w:b w:val="1"/>
      </w:rPr>
    </w:tblStylePr>
    <w:tblStylePr w:type="lastCol">
      <w:rPr>
        <w:b w:val="1"/>
      </w:rPr>
      <w:tblPr>
        <w:tblW w:w="0" w:type="nil"/>
        <w:tblBorders/>
        <w:tblCellMar/>
      </w:tblPr>
      <w:tcPr>
        <w:tcBorders>
          <w:top w:val="single" w:sz="8" w:space="0" w:color="ED7D31"/>
          <w:bottom w:val="single" w:sz="8" w:space="0" w:color="ED7D31"/>
        </w:tcBorders>
        <w:vAlign w:val="top"/>
      </w:tc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FADECB" w:themeFill="accent2" w:themeFillTint="3F"/>
      </w:tcPr>
    </w:tblStylePr>
  </w:style>
  <w:style w:type="table" w:styleId="Listamedia1-nfasis3">
    <w:name w:val="Medium List 1 Accent 3"/>
    <w:basedOn w:val="Tablanormal"/>
    <w:uiPriority w:val="65"/>
    <w:rPr>
      <w:color w:val="000000"/>
    </w:rPr>
    <w:pPr>
      <w:spacing w:after="0" w:line="240" w:lineRule="auto"/>
    </w:pPr>
    <w:tblPr>
      <w:tblStyleColBandSize w:val="1"/>
      <w:tblStyleRowBandSize w:val="1"/>
      <w:tblW w:w="0" w:type="nil"/>
      <w:tblBorders>
        <w:top w:val="single" w:sz="8" w:space="0" w:color="A5A5A5"/>
        <w:bottom w:val="single" w:sz="8" w:space="0" w:color="A5A5A5"/>
      </w:tblBorders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E8E8E8" w:themeFill="accent3" w:themeFillTint="3F"/>
      </w:tcPr>
    </w:tblStylePr>
    <w:tblStylePr w:type="firstRow">
      <w:rPr>
        <w:rFonts w:ascii="Gill Sans MT"/>
      </w:rPr>
      <w:tblPr>
        <w:tblW w:w="0" w:type="nil"/>
        <w:tblBorders/>
        <w:tblCellMar/>
      </w:tblPr>
      <w:tcPr>
        <w:tcBorders>
          <w:top w:val="nil" w:sz="0" w:space="0" w:color="000000"/>
          <w:bottom w:val="single" w:sz="8" w:space="0" w:color="A5A5A5"/>
        </w:tcBorders>
        <w:vAlign w:val="top"/>
      </w:tcPr>
    </w:tblStylePr>
    <w:tblStylePr w:type="lastRow">
      <w:rPr>
        <w:b w:val="1"/>
        <w:color w:val="44546A"/>
      </w:rPr>
      <w:tblPr>
        <w:tblW w:w="0" w:type="nil"/>
        <w:tblBorders/>
        <w:tblCellMar/>
      </w:tblPr>
      <w:tcPr>
        <w:tcBorders>
          <w:top w:val="single" w:sz="8" w:space="0" w:color="A5A5A5"/>
          <w:bottom w:val="single" w:sz="8" w:space="0" w:color="A5A5A5"/>
        </w:tcBorders>
        <w:vAlign w:val="top"/>
      </w:tcPr>
    </w:tblStylePr>
    <w:tblStylePr w:type="firstCol">
      <w:rPr>
        <w:b w:val="1"/>
      </w:rPr>
    </w:tblStylePr>
    <w:tblStylePr w:type="lastCol">
      <w:rPr>
        <w:b w:val="1"/>
      </w:rPr>
      <w:tblPr>
        <w:tblW w:w="0" w:type="nil"/>
        <w:tblBorders/>
        <w:tblCellMar/>
      </w:tblPr>
      <w:tcPr>
        <w:tcBorders>
          <w:top w:val="single" w:sz="8" w:space="0" w:color="A5A5A5"/>
          <w:bottom w:val="single" w:sz="8" w:space="0" w:color="A5A5A5"/>
        </w:tcBorders>
        <w:vAlign w:val="top"/>
      </w:tc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E8E8E8" w:themeFill="accent3" w:themeFillTint="3F"/>
      </w:tcPr>
    </w:tblStylePr>
  </w:style>
  <w:style w:type="table" w:styleId="Listamedia1-nfasis4">
    <w:name w:val="Medium List 1 Accent 4"/>
    <w:basedOn w:val="Tablanormal"/>
    <w:uiPriority w:val="65"/>
    <w:rPr>
      <w:color w:val="000000"/>
    </w:rPr>
    <w:pPr>
      <w:spacing w:after="0" w:line="240" w:lineRule="auto"/>
    </w:pPr>
    <w:tblPr>
      <w:tblStyleColBandSize w:val="1"/>
      <w:tblStyleRowBandSize w:val="1"/>
      <w:tblW w:w="0" w:type="nil"/>
      <w:tblBorders>
        <w:top w:val="single" w:sz="8" w:space="0" w:color="FFC000"/>
        <w:bottom w:val="single" w:sz="8" w:space="0" w:color="FFC000"/>
      </w:tblBorders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FFEFC0" w:themeFill="accent4" w:themeFillTint="3F"/>
      </w:tcPr>
    </w:tblStylePr>
    <w:tblStylePr w:type="firstRow">
      <w:rPr>
        <w:rFonts w:ascii="Gill Sans MT"/>
      </w:rPr>
      <w:tblPr>
        <w:tblW w:w="0" w:type="nil"/>
        <w:tblBorders/>
        <w:tblCellMar/>
      </w:tblPr>
      <w:tcPr>
        <w:tcBorders>
          <w:top w:val="nil" w:sz="0" w:space="0" w:color="000000"/>
          <w:bottom w:val="single" w:sz="8" w:space="0" w:color="FFC000"/>
        </w:tcBorders>
        <w:vAlign w:val="top"/>
      </w:tcPr>
    </w:tblStylePr>
    <w:tblStylePr w:type="lastRow">
      <w:rPr>
        <w:b w:val="1"/>
        <w:color w:val="44546A"/>
      </w:rPr>
      <w:tblPr>
        <w:tblW w:w="0" w:type="nil"/>
        <w:tblBorders/>
        <w:tblCellMar/>
      </w:tblPr>
      <w:tcPr>
        <w:tcBorders>
          <w:top w:val="single" w:sz="8" w:space="0" w:color="FFC000"/>
          <w:bottom w:val="single" w:sz="8" w:space="0" w:color="FFC000"/>
        </w:tcBorders>
        <w:vAlign w:val="top"/>
      </w:tcPr>
    </w:tblStylePr>
    <w:tblStylePr w:type="firstCol">
      <w:rPr>
        <w:b w:val="1"/>
      </w:rPr>
    </w:tblStylePr>
    <w:tblStylePr w:type="lastCol">
      <w:rPr>
        <w:b w:val="1"/>
      </w:rPr>
      <w:tblPr>
        <w:tblW w:w="0" w:type="nil"/>
        <w:tblBorders/>
        <w:tblCellMar/>
      </w:tblPr>
      <w:tcPr>
        <w:tcBorders>
          <w:top w:val="single" w:sz="8" w:space="0" w:color="FFC000"/>
          <w:bottom w:val="single" w:sz="8" w:space="0" w:color="FFC000"/>
        </w:tcBorders>
        <w:vAlign w:val="top"/>
      </w:tc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FFEFC0" w:themeFill="accent4" w:themeFillTint="3F"/>
      </w:tcPr>
    </w:tblStylePr>
  </w:style>
  <w:style w:type="table" w:styleId="Listamedia1-nfasis5">
    <w:name w:val="Medium List 1 Accent 5"/>
    <w:basedOn w:val="Tablanormal"/>
    <w:uiPriority w:val="65"/>
    <w:rPr>
      <w:color w:val="000000"/>
    </w:rPr>
    <w:pPr>
      <w:spacing w:after="0" w:line="240" w:lineRule="auto"/>
    </w:pPr>
    <w:tblPr>
      <w:tblStyleColBandSize w:val="1"/>
      <w:tblStyleRowBandSize w:val="1"/>
      <w:tblW w:w="0" w:type="nil"/>
      <w:tblBorders>
        <w:top w:val="single" w:sz="8" w:space="0" w:color="4472C4"/>
        <w:bottom w:val="single" w:sz="8" w:space="0" w:color="4472C4"/>
      </w:tblBorders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D0DBF0" w:themeFill="accent5" w:themeFillTint="3F"/>
      </w:tcPr>
    </w:tblStylePr>
    <w:tblStylePr w:type="firstRow">
      <w:rPr>
        <w:rFonts w:ascii="Gill Sans MT"/>
      </w:rPr>
      <w:tblPr>
        <w:tblW w:w="0" w:type="nil"/>
        <w:tblBorders/>
        <w:tblCellMar/>
      </w:tblPr>
      <w:tcPr>
        <w:tcBorders>
          <w:top w:val="nil" w:sz="0" w:space="0" w:color="000000"/>
          <w:bottom w:val="single" w:sz="8" w:space="0" w:color="4472C4"/>
        </w:tcBorders>
        <w:vAlign w:val="top"/>
      </w:tcPr>
    </w:tblStylePr>
    <w:tblStylePr w:type="lastRow">
      <w:rPr>
        <w:b w:val="1"/>
        <w:color w:val="44546A"/>
      </w:rPr>
      <w:tblPr>
        <w:tblW w:w="0" w:type="nil"/>
        <w:tblBorders/>
        <w:tblCellMar/>
      </w:tblPr>
      <w:tcPr>
        <w:tcBorders>
          <w:top w:val="single" w:sz="8" w:space="0" w:color="4472C4"/>
          <w:bottom w:val="single" w:sz="8" w:space="0" w:color="4472C4"/>
        </w:tcBorders>
        <w:vAlign w:val="top"/>
      </w:tcPr>
    </w:tblStylePr>
    <w:tblStylePr w:type="firstCol">
      <w:rPr>
        <w:b w:val="1"/>
      </w:rPr>
    </w:tblStylePr>
    <w:tblStylePr w:type="lastCol">
      <w:rPr>
        <w:b w:val="1"/>
      </w:rPr>
      <w:tblPr>
        <w:tblW w:w="0" w:type="nil"/>
        <w:tblBorders/>
        <w:tblCellMar/>
      </w:tblPr>
      <w:tcPr>
        <w:tcBorders>
          <w:top w:val="single" w:sz="8" w:space="0" w:color="4472C4"/>
          <w:bottom w:val="single" w:sz="8" w:space="0" w:color="4472C4"/>
        </w:tcBorders>
        <w:vAlign w:val="top"/>
      </w:tc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D0DBF0" w:themeFill="accent5" w:themeFillTint="3F"/>
      </w:tcPr>
    </w:tblStylePr>
  </w:style>
  <w:style w:type="table" w:styleId="Listamedia1-nfasis6">
    <w:name w:val="Medium List 1 Accent 6"/>
    <w:basedOn w:val="Tablanormal"/>
    <w:uiPriority w:val="65"/>
    <w:rPr>
      <w:color w:val="000000"/>
    </w:rPr>
    <w:pPr>
      <w:spacing w:after="0" w:line="240" w:lineRule="auto"/>
    </w:pPr>
    <w:tblPr>
      <w:tblStyleColBandSize w:val="1"/>
      <w:tblStyleRowBandSize w:val="1"/>
      <w:tblW w:w="0" w:type="nil"/>
      <w:tblBorders>
        <w:top w:val="single" w:sz="8" w:space="0" w:color="70AD47"/>
        <w:bottom w:val="single" w:sz="8" w:space="0" w:color="70AD47"/>
      </w:tblBorders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DBEBD0" w:themeFill="accent6" w:themeFillTint="3F"/>
      </w:tcPr>
    </w:tblStylePr>
    <w:tblStylePr w:type="firstRow">
      <w:rPr>
        <w:rFonts w:ascii="Gill Sans MT"/>
      </w:rPr>
      <w:tblPr>
        <w:tblW w:w="0" w:type="nil"/>
        <w:tblBorders/>
        <w:tblCellMar/>
      </w:tblPr>
      <w:tcPr>
        <w:tcBorders>
          <w:top w:val="nil" w:sz="0" w:space="0" w:color="000000"/>
          <w:bottom w:val="single" w:sz="8" w:space="0" w:color="70AD47"/>
        </w:tcBorders>
        <w:vAlign w:val="top"/>
      </w:tcPr>
    </w:tblStylePr>
    <w:tblStylePr w:type="lastRow">
      <w:rPr>
        <w:b w:val="1"/>
        <w:color w:val="44546A"/>
      </w:rPr>
      <w:tblPr>
        <w:tblW w:w="0" w:type="nil"/>
        <w:tblBorders/>
        <w:tblCellMar/>
      </w:tblPr>
      <w:tcPr>
        <w:tcBorders>
          <w:top w:val="single" w:sz="8" w:space="0" w:color="70AD47"/>
          <w:bottom w:val="single" w:sz="8" w:space="0" w:color="70AD47"/>
        </w:tcBorders>
        <w:vAlign w:val="top"/>
      </w:tcPr>
    </w:tblStylePr>
    <w:tblStylePr w:type="firstCol">
      <w:rPr>
        <w:b w:val="1"/>
      </w:rPr>
    </w:tblStylePr>
    <w:tblStylePr w:type="lastCol">
      <w:rPr>
        <w:b w:val="1"/>
      </w:rPr>
      <w:tblPr>
        <w:tblW w:w="0" w:type="nil"/>
        <w:tblBorders/>
        <w:tblCellMar/>
      </w:tblPr>
      <w:tcPr>
        <w:tcBorders>
          <w:top w:val="single" w:sz="8" w:space="0" w:color="70AD47"/>
          <w:bottom w:val="single" w:sz="8" w:space="0" w:color="70AD47"/>
        </w:tcBorders>
        <w:vAlign w:val="top"/>
      </w:tc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DBEBD0" w:themeFill="accent6" w:themeFillTint="3F"/>
      </w:tcPr>
    </w:tblStylePr>
  </w:style>
  <w:style w:type="table" w:styleId="Listamedia2">
    <w:name w:val="Medium List 2"/>
    <w:basedOn w:val="Tablanormal"/>
    <w:uiPriority w:val="66"/>
    <w:rPr>
      <w:color w:val="000000"/>
      <w:rFonts w:ascii="Gill Sans MT"/>
    </w:rPr>
    <w:pPr>
      <w:spacing w:after="0" w:line="240" w:lineRule="auto"/>
    </w:pPr>
    <w:tblPr>
      <w:tblStyleColBandSize w:val="1"/>
      <w:tblStyleRowBandSize w:val="1"/>
      <w:tblW w:w="0" w:type="nil"/>
      <w:tblBorders>
        <w:top w:val="single" w:sz="8" w:space="0" w:color="000000"/>
        <w:bottom w:val="single" w:sz="8" w:space="0" w:color="000000"/>
        <w:left w:val="single" w:sz="8" w:space="0" w:color="000000"/>
        <w:right w:val="single" w:sz="8" w:space="0" w:color="000000"/>
      </w:tblBorders>
      <w:tblCellMar/>
    </w:tblPr>
    <w:tblStylePr w:type="band1Horz"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C0C0C0" w:themeFill="text1" w:themeFillTint="3F"/>
      </w:tcPr>
    </w:tblStylePr>
    <w:tblStylePr w:type="firstRow">
      <w:rPr>
        <w:sz w:val="24.0"/>
        <w:szCs w:val="24.0"/>
      </w:rPr>
      <w:tblPr>
        <w:tblW w:w="0" w:type="nil"/>
        <w:tblBorders/>
        <w:tblCellMar/>
      </w:tblPr>
      <w:tcPr>
        <w:tcBorders>
          <w:top w:val="nil" w:sz="0" w:space="0" w:color="000000"/>
          <w:bottom w:val="single" w:sz="24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lastRow"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firstCol"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single" w:sz="8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nwCell">
      <w:tblPr>
        <w:tblW w:w="0" w:type="nil"/>
        <w:tblBorders/>
        <w:tblCellMar/>
      </w:tblPr>
      <w:tcPr>
        <w:tcBorders/>
        <w:vAlign w:val="top"/>
        <w:shd w:val="clear" w:color="auto" w:fill="FFFFFF" w:themeFill="background1"/>
      </w:tcPr>
    </w:tblStylePr>
    <w:tblStylePr w:type="lastCol"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single" w:sz="8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band1Vert">
      <w:tblPr>
        <w:tblW w:w="0" w:type="nil"/>
        <w:tblBorders/>
        <w:tblCellMar/>
      </w:tblPr>
      <w:tcPr>
        <w:tcBorders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C0C0C0" w:themeFill="text1" w:themeFillTint="3F"/>
      </w:tcPr>
    </w:tblStylePr>
    <w:tblStylePr w:type="swCell">
      <w:tblPr>
        <w:tblW w:w="0" w:type="nil"/>
        <w:tblBorders/>
        <w:tblCellMar/>
      </w:tblPr>
      <w:tcPr>
        <w:tcBorders>
          <w:top w:val="nil" w:sz="0" w:space="0" w:color="000000"/>
        </w:tcBorders>
        <w:vAlign w:val="top"/>
      </w:tcPr>
    </w:tblStylePr>
  </w:style>
  <w:style w:type="table" w:styleId="Listamedia2-nfasis1">
    <w:name w:val="Medium List 2 Accent 1"/>
    <w:basedOn w:val="Tablanormal"/>
    <w:uiPriority w:val="66"/>
    <w:rPr>
      <w:color w:val="000000"/>
      <w:rFonts w:ascii="Gill Sans MT"/>
    </w:rPr>
    <w:pPr>
      <w:spacing w:after="0" w:line="240" w:lineRule="auto"/>
    </w:pPr>
    <w:tblPr>
      <w:tblStyleColBandSize w:val="1"/>
      <w:tblStyleRowBandSize w:val="1"/>
      <w:tblW w:w="0" w:type="nil"/>
      <w:tblBorders>
        <w:top w:val="single" w:sz="8" w:space="0" w:color="37B6AE"/>
        <w:bottom w:val="single" w:sz="8" w:space="0" w:color="37B6AE"/>
        <w:left w:val="single" w:sz="8" w:space="0" w:color="37B6AE"/>
        <w:right w:val="single" w:sz="8" w:space="0" w:color="37B6AE"/>
      </w:tblBorders>
      <w:tblCellMar/>
    </w:tblPr>
    <w:tblStylePr w:type="band1Horz"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CBEFEC" w:themeFill="accent1" w:themeFillTint="3F"/>
      </w:tcPr>
    </w:tblStylePr>
    <w:tblStylePr w:type="firstRow">
      <w:rPr>
        <w:sz w:val="24.0"/>
        <w:szCs w:val="24.0"/>
      </w:rPr>
      <w:tblPr>
        <w:tblW w:w="0" w:type="nil"/>
        <w:tblBorders/>
        <w:tblCellMar/>
      </w:tblPr>
      <w:tcPr>
        <w:tcBorders>
          <w:top w:val="nil" w:sz="0" w:space="0" w:color="000000"/>
          <w:bottom w:val="single" w:sz="24" w:space="0" w:color="37B6AE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lastRow"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firstCol"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single" w:sz="8" w:space="0" w:color="37B6AE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nwCell">
      <w:tblPr>
        <w:tblW w:w="0" w:type="nil"/>
        <w:tblBorders/>
        <w:tblCellMar/>
      </w:tblPr>
      <w:tcPr>
        <w:tcBorders/>
        <w:vAlign w:val="top"/>
        <w:shd w:val="clear" w:color="auto" w:fill="FFFFFF" w:themeFill="background1"/>
      </w:tcPr>
    </w:tblStylePr>
    <w:tblStylePr w:type="lastCol"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single" w:sz="8" w:space="0" w:color="37B6AE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band1Vert">
      <w:tblPr>
        <w:tblW w:w="0" w:type="nil"/>
        <w:tblBorders/>
        <w:tblCellMar/>
      </w:tblPr>
      <w:tcPr>
        <w:tcBorders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CBEFEC" w:themeFill="accent1" w:themeFillTint="3F"/>
      </w:tcPr>
    </w:tblStylePr>
    <w:tblStylePr w:type="swCell">
      <w:tblPr>
        <w:tblW w:w="0" w:type="nil"/>
        <w:tblBorders/>
        <w:tblCellMar/>
      </w:tblPr>
      <w:tcPr>
        <w:tcBorders>
          <w:top w:val="nil" w:sz="0" w:space="0" w:color="000000"/>
        </w:tcBorders>
        <w:vAlign w:val="top"/>
      </w:tcPr>
    </w:tblStylePr>
  </w:style>
  <w:style w:type="table" w:styleId="Listamedia2-nfasis2">
    <w:name w:val="Medium List 2 Accent 2"/>
    <w:basedOn w:val="Tablanormal"/>
    <w:uiPriority w:val="66"/>
    <w:rPr>
      <w:color w:val="000000"/>
      <w:rFonts w:ascii="Gill Sans MT"/>
    </w:rPr>
    <w:pPr>
      <w:spacing w:after="0" w:line="240" w:lineRule="auto"/>
    </w:pPr>
    <w:tblPr>
      <w:tblStyleColBandSize w:val="1"/>
      <w:tblStyleRowBandSize w:val="1"/>
      <w:tblW w:w="0" w:type="nil"/>
      <w:tblBorders>
        <w:top w:val="single" w:sz="8" w:space="0" w:color="ED7D31"/>
        <w:bottom w:val="single" w:sz="8" w:space="0" w:color="ED7D31"/>
        <w:left w:val="single" w:sz="8" w:space="0" w:color="ED7D31"/>
        <w:right w:val="single" w:sz="8" w:space="0" w:color="ED7D31"/>
      </w:tblBorders>
      <w:tblCellMar/>
    </w:tblPr>
    <w:tblStylePr w:type="band1Horz"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ADECB" w:themeFill="accent2" w:themeFillTint="3F"/>
      </w:tcPr>
    </w:tblStylePr>
    <w:tblStylePr w:type="firstRow">
      <w:rPr>
        <w:sz w:val="24.0"/>
        <w:szCs w:val="24.0"/>
      </w:rPr>
      <w:tblPr>
        <w:tblW w:w="0" w:type="nil"/>
        <w:tblBorders/>
        <w:tblCellMar/>
      </w:tblPr>
      <w:tcPr>
        <w:tcBorders>
          <w:top w:val="nil" w:sz="0" w:space="0" w:color="000000"/>
          <w:bottom w:val="single" w:sz="24" w:space="0" w:color="ED7D31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lastRow"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firstCol"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single" w:sz="8" w:space="0" w:color="ED7D31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nwCell">
      <w:tblPr>
        <w:tblW w:w="0" w:type="nil"/>
        <w:tblBorders/>
        <w:tblCellMar/>
      </w:tblPr>
      <w:tcPr>
        <w:tcBorders/>
        <w:vAlign w:val="top"/>
        <w:shd w:val="clear" w:color="auto" w:fill="FFFFFF" w:themeFill="background1"/>
      </w:tcPr>
    </w:tblStylePr>
    <w:tblStylePr w:type="lastCol"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single" w:sz="8" w:space="0" w:color="ED7D31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band1Vert">
      <w:tblPr>
        <w:tblW w:w="0" w:type="nil"/>
        <w:tblBorders/>
        <w:tblCellMar/>
      </w:tblPr>
      <w:tcPr>
        <w:tcBorders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ADECB" w:themeFill="accent2" w:themeFillTint="3F"/>
      </w:tcPr>
    </w:tblStylePr>
    <w:tblStylePr w:type="swCell">
      <w:tblPr>
        <w:tblW w:w="0" w:type="nil"/>
        <w:tblBorders/>
        <w:tblCellMar/>
      </w:tblPr>
      <w:tcPr>
        <w:tcBorders>
          <w:top w:val="nil" w:sz="0" w:space="0" w:color="000000"/>
        </w:tcBorders>
        <w:vAlign w:val="top"/>
      </w:tcPr>
    </w:tblStylePr>
  </w:style>
  <w:style w:type="table" w:styleId="Listamedia2-nfasis3">
    <w:name w:val="Medium List 2 Accent 3"/>
    <w:basedOn w:val="Tablanormal"/>
    <w:uiPriority w:val="66"/>
    <w:rPr>
      <w:color w:val="000000"/>
      <w:rFonts w:ascii="Gill Sans MT"/>
    </w:rPr>
    <w:pPr>
      <w:spacing w:after="0" w:line="240" w:lineRule="auto"/>
    </w:pPr>
    <w:tblPr>
      <w:tblStyleColBandSize w:val="1"/>
      <w:tblStyleRowBandSize w:val="1"/>
      <w:tblW w:w="0" w:type="nil"/>
      <w:tblBorders>
        <w:top w:val="single" w:sz="8" w:space="0" w:color="A5A5A5"/>
        <w:bottom w:val="single" w:sz="8" w:space="0" w:color="A5A5A5"/>
        <w:left w:val="single" w:sz="8" w:space="0" w:color="A5A5A5"/>
        <w:right w:val="single" w:sz="8" w:space="0" w:color="A5A5A5"/>
      </w:tblBorders>
      <w:tblCellMar/>
    </w:tblPr>
    <w:tblStylePr w:type="band1Horz"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E8E8E8" w:themeFill="accent3" w:themeFillTint="3F"/>
      </w:tcPr>
    </w:tblStylePr>
    <w:tblStylePr w:type="firstRow">
      <w:rPr>
        <w:sz w:val="24.0"/>
        <w:szCs w:val="24.0"/>
      </w:rPr>
      <w:tblPr>
        <w:tblW w:w="0" w:type="nil"/>
        <w:tblBorders/>
        <w:tblCellMar/>
      </w:tblPr>
      <w:tcPr>
        <w:tcBorders>
          <w:top w:val="nil" w:sz="0" w:space="0" w:color="000000"/>
          <w:bottom w:val="single" w:sz="24" w:space="0" w:color="A5A5A5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lastRow"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firstCol"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single" w:sz="8" w:space="0" w:color="A5A5A5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nwCell">
      <w:tblPr>
        <w:tblW w:w="0" w:type="nil"/>
        <w:tblBorders/>
        <w:tblCellMar/>
      </w:tblPr>
      <w:tcPr>
        <w:tcBorders/>
        <w:vAlign w:val="top"/>
        <w:shd w:val="clear" w:color="auto" w:fill="FFFFFF" w:themeFill="background1"/>
      </w:tcPr>
    </w:tblStylePr>
    <w:tblStylePr w:type="lastCol"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single" w:sz="8" w:space="0" w:color="A5A5A5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band1Vert">
      <w:tblPr>
        <w:tblW w:w="0" w:type="nil"/>
        <w:tblBorders/>
        <w:tblCellMar/>
      </w:tblPr>
      <w:tcPr>
        <w:tcBorders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E8E8E8" w:themeFill="accent3" w:themeFillTint="3F"/>
      </w:tcPr>
    </w:tblStylePr>
    <w:tblStylePr w:type="swCell">
      <w:tblPr>
        <w:tblW w:w="0" w:type="nil"/>
        <w:tblBorders/>
        <w:tblCellMar/>
      </w:tblPr>
      <w:tcPr>
        <w:tcBorders>
          <w:top w:val="nil" w:sz="0" w:space="0" w:color="000000"/>
        </w:tcBorders>
        <w:vAlign w:val="top"/>
      </w:tcPr>
    </w:tblStylePr>
  </w:style>
  <w:style w:type="table" w:styleId="Listamedia2-nfasis4">
    <w:name w:val="Medium List 2 Accent 4"/>
    <w:basedOn w:val="Tablanormal"/>
    <w:uiPriority w:val="66"/>
    <w:rPr>
      <w:color w:val="000000"/>
      <w:rFonts w:ascii="Gill Sans MT"/>
    </w:rPr>
    <w:pPr>
      <w:spacing w:after="0" w:line="240" w:lineRule="auto"/>
    </w:pPr>
    <w:tblPr>
      <w:tblStyleColBandSize w:val="1"/>
      <w:tblStyleRowBandSize w:val="1"/>
      <w:tblW w:w="0" w:type="nil"/>
      <w:tblBorders>
        <w:top w:val="single" w:sz="8" w:space="0" w:color="FFC000"/>
        <w:bottom w:val="single" w:sz="8" w:space="0" w:color="FFC000"/>
        <w:left w:val="single" w:sz="8" w:space="0" w:color="FFC000"/>
        <w:right w:val="single" w:sz="8" w:space="0" w:color="FFC000"/>
      </w:tblBorders>
      <w:tblCellMar/>
    </w:tblPr>
    <w:tblStylePr w:type="band1Horz"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EFC0" w:themeFill="accent4" w:themeFillTint="3F"/>
      </w:tcPr>
    </w:tblStylePr>
    <w:tblStylePr w:type="firstRow">
      <w:rPr>
        <w:sz w:val="24.0"/>
        <w:szCs w:val="24.0"/>
      </w:rPr>
      <w:tblPr>
        <w:tblW w:w="0" w:type="nil"/>
        <w:tblBorders/>
        <w:tblCellMar/>
      </w:tblPr>
      <w:tcPr>
        <w:tcBorders>
          <w:top w:val="nil" w:sz="0" w:space="0" w:color="000000"/>
          <w:bottom w:val="single" w:sz="24" w:space="0" w:color="FFC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lastRow"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firstCol"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single" w:sz="8" w:space="0" w:color="FFC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nwCell">
      <w:tblPr>
        <w:tblW w:w="0" w:type="nil"/>
        <w:tblBorders/>
        <w:tblCellMar/>
      </w:tblPr>
      <w:tcPr>
        <w:tcBorders/>
        <w:vAlign w:val="top"/>
        <w:shd w:val="clear" w:color="auto" w:fill="FFFFFF" w:themeFill="background1"/>
      </w:tcPr>
    </w:tblStylePr>
    <w:tblStylePr w:type="lastCol"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single" w:sz="8" w:space="0" w:color="FFC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band1Vert">
      <w:tblPr>
        <w:tblW w:w="0" w:type="nil"/>
        <w:tblBorders/>
        <w:tblCellMar/>
      </w:tblPr>
      <w:tcPr>
        <w:tcBorders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EFC0" w:themeFill="accent4" w:themeFillTint="3F"/>
      </w:tcPr>
    </w:tblStylePr>
    <w:tblStylePr w:type="swCell">
      <w:tblPr>
        <w:tblW w:w="0" w:type="nil"/>
        <w:tblBorders/>
        <w:tblCellMar/>
      </w:tblPr>
      <w:tcPr>
        <w:tcBorders>
          <w:top w:val="nil" w:sz="0" w:space="0" w:color="000000"/>
        </w:tcBorders>
        <w:vAlign w:val="top"/>
      </w:tcPr>
    </w:tblStylePr>
  </w:style>
  <w:style w:type="table" w:styleId="Listamedia2-nfasis5">
    <w:name w:val="Medium List 2 Accent 5"/>
    <w:basedOn w:val="Tablanormal"/>
    <w:uiPriority w:val="66"/>
    <w:rPr>
      <w:color w:val="000000"/>
      <w:rFonts w:ascii="Gill Sans MT"/>
    </w:rPr>
    <w:pPr>
      <w:spacing w:after="0" w:line="240" w:lineRule="auto"/>
    </w:pPr>
    <w:tblPr>
      <w:tblStyleColBandSize w:val="1"/>
      <w:tblStyleRowBandSize w:val="1"/>
      <w:tblW w:w="0" w:type="nil"/>
      <w:tblBorders>
        <w:top w:val="single" w:sz="8" w:space="0" w:color="4472C4"/>
        <w:bottom w:val="single" w:sz="8" w:space="0" w:color="4472C4"/>
        <w:left w:val="single" w:sz="8" w:space="0" w:color="4472C4"/>
        <w:right w:val="single" w:sz="8" w:space="0" w:color="4472C4"/>
      </w:tblBorders>
      <w:tblCellMar/>
    </w:tblPr>
    <w:tblStylePr w:type="band1Horz"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D0DBF0" w:themeFill="accent5" w:themeFillTint="3F"/>
      </w:tcPr>
    </w:tblStylePr>
    <w:tblStylePr w:type="firstRow">
      <w:rPr>
        <w:sz w:val="24.0"/>
        <w:szCs w:val="24.0"/>
      </w:rPr>
      <w:tblPr>
        <w:tblW w:w="0" w:type="nil"/>
        <w:tblBorders/>
        <w:tblCellMar/>
      </w:tblPr>
      <w:tcPr>
        <w:tcBorders>
          <w:top w:val="nil" w:sz="0" w:space="0" w:color="000000"/>
          <w:bottom w:val="single" w:sz="24" w:space="0" w:color="4472C4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lastRow"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firstCol"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single" w:sz="8" w:space="0" w:color="4472C4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nwCell">
      <w:tblPr>
        <w:tblW w:w="0" w:type="nil"/>
        <w:tblBorders/>
        <w:tblCellMar/>
      </w:tblPr>
      <w:tcPr>
        <w:tcBorders/>
        <w:vAlign w:val="top"/>
        <w:shd w:val="clear" w:color="auto" w:fill="FFFFFF" w:themeFill="background1"/>
      </w:tcPr>
    </w:tblStylePr>
    <w:tblStylePr w:type="lastCol"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single" w:sz="8" w:space="0" w:color="4472C4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band1Vert">
      <w:tblPr>
        <w:tblW w:w="0" w:type="nil"/>
        <w:tblBorders/>
        <w:tblCellMar/>
      </w:tblPr>
      <w:tcPr>
        <w:tcBorders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D0DBF0" w:themeFill="accent5" w:themeFillTint="3F"/>
      </w:tcPr>
    </w:tblStylePr>
    <w:tblStylePr w:type="swCell">
      <w:tblPr>
        <w:tblW w:w="0" w:type="nil"/>
        <w:tblBorders/>
        <w:tblCellMar/>
      </w:tblPr>
      <w:tcPr>
        <w:tcBorders>
          <w:top w:val="nil" w:sz="0" w:space="0" w:color="000000"/>
        </w:tcBorders>
        <w:vAlign w:val="top"/>
      </w:tcPr>
    </w:tblStylePr>
  </w:style>
  <w:style w:type="table" w:styleId="Listamedia2-nfasis6">
    <w:name w:val="Medium List 2 Accent 6"/>
    <w:basedOn w:val="Tablanormal"/>
    <w:uiPriority w:val="66"/>
    <w:rPr>
      <w:color w:val="000000"/>
      <w:rFonts w:ascii="Gill Sans MT"/>
    </w:rPr>
    <w:pPr>
      <w:spacing w:after="0" w:line="240" w:lineRule="auto"/>
    </w:pPr>
    <w:tblPr>
      <w:tblStyleColBandSize w:val="1"/>
      <w:tblStyleRowBandSize w:val="1"/>
      <w:tblW w:w="0" w:type="nil"/>
      <w:tblBorders>
        <w:top w:val="single" w:sz="8" w:space="0" w:color="70AD47"/>
        <w:bottom w:val="single" w:sz="8" w:space="0" w:color="70AD47"/>
        <w:left w:val="single" w:sz="8" w:space="0" w:color="70AD47"/>
        <w:right w:val="single" w:sz="8" w:space="0" w:color="70AD47"/>
      </w:tblBorders>
      <w:tblCellMar/>
    </w:tblPr>
    <w:tblStylePr w:type="band1Horz"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DBEBD0" w:themeFill="accent6" w:themeFillTint="3F"/>
      </w:tcPr>
    </w:tblStylePr>
    <w:tblStylePr w:type="firstRow">
      <w:rPr>
        <w:sz w:val="24.0"/>
        <w:szCs w:val="24.0"/>
      </w:rPr>
      <w:tblPr>
        <w:tblW w:w="0" w:type="nil"/>
        <w:tblBorders/>
        <w:tblCellMar/>
      </w:tblPr>
      <w:tcPr>
        <w:tcBorders>
          <w:top w:val="nil" w:sz="0" w:space="0" w:color="000000"/>
          <w:bottom w:val="single" w:sz="24" w:space="0" w:color="70AD47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lastRow"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firstCol"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single" w:sz="8" w:space="0" w:color="70AD47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nwCell">
      <w:tblPr>
        <w:tblW w:w="0" w:type="nil"/>
        <w:tblBorders/>
        <w:tblCellMar/>
      </w:tblPr>
      <w:tcPr>
        <w:tcBorders/>
        <w:vAlign w:val="top"/>
        <w:shd w:val="clear" w:color="auto" w:fill="FFFFFF" w:themeFill="background1"/>
      </w:tcPr>
    </w:tblStylePr>
    <w:tblStylePr w:type="lastCol"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single" w:sz="8" w:space="0" w:color="70AD47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band1Vert">
      <w:tblPr>
        <w:tblW w:w="0" w:type="nil"/>
        <w:tblBorders/>
        <w:tblCellMar/>
      </w:tblPr>
      <w:tcPr>
        <w:tcBorders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DBEBD0" w:themeFill="accent6" w:themeFillTint="3F"/>
      </w:tcPr>
    </w:tblStylePr>
    <w:tblStylePr w:type="swCell">
      <w:tblPr>
        <w:tblW w:w="0" w:type="nil"/>
        <w:tblBorders/>
        <w:tblCellMar/>
      </w:tblPr>
      <w:tcPr>
        <w:tcBorders>
          <w:top w:val="nil" w:sz="0" w:space="0" w:color="000000"/>
        </w:tcBorders>
        <w:vAlign w:val="top"/>
      </w:tcPr>
    </w:tblStylePr>
  </w:style>
  <w:style w:type="table" w:styleId="Sombreadomedio1">
    <w:name w:val="Medium Shading 1"/>
    <w:basedOn w:val="Tablanormal"/>
    <w:uiPriority w:val="63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8" w:space="0" w:color="404040"/>
        <w:bottom w:val="single" w:sz="8" w:space="0" w:color="404040"/>
        <w:left w:val="single" w:sz="8" w:space="0" w:color="404040"/>
        <w:right w:val="single" w:sz="8" w:space="0" w:color="404040"/>
        <w:insideH w:val="single" w:sz="8" w:space="0" w:color="404040"/>
      </w:tblBorders>
      <w:tblCellMar/>
    </w:tblPr>
    <w:tblStylePr w:type="band1Horz">
      <w:tblPr>
        <w:tblW w:w="0" w:type="nil"/>
        <w:tblBorders/>
        <w:tblCellMar/>
      </w:tblPr>
      <w:tcPr>
        <w:tcBorders>
          <w:insideH w:val="nil" w:sz="0" w:space="0" w:color="000000"/>
          <w:insideV w:val="nil" w:sz="0" w:space="0" w:color="000000"/>
        </w:tcBorders>
        <w:vAlign w:val="top"/>
        <w:shd w:val="clear" w:color="auto" w:fill="C0C0C0" w:themeFill="text1" w:themeFillTint="3F"/>
      </w:tcPr>
    </w:tblStylePr>
    <w:tblStylePr w:type="firstRow">
      <w:rPr>
        <w:b w:val="1"/>
        <w:color w:val="FFFFFF"/>
      </w:rPr>
      <w:pPr>
        <w:spacing w:after="0" w:before="0" w:line="240" w:lineRule="auto"/>
      </w:pPr>
      <w:tblPr>
        <w:tblW w:w="0" w:type="nil"/>
        <w:tblBorders/>
        <w:tblCellMar/>
      </w:tblPr>
      <w:tcPr>
        <w:tcBorders>
          <w:top w:val="single" w:sz="8" w:space="0" w:color="404040"/>
          <w:bottom w:val="single" w:sz="8" w:space="0" w:color="404040"/>
          <w:left w:val="single" w:sz="8" w:space="0" w:color="404040"/>
          <w:right w:val="single" w:sz="8" w:space="0" w:color="404040"/>
          <w:insideH w:val="nil" w:sz="0" w:space="0" w:color="000000"/>
          <w:insideV w:val="nil" w:sz="0" w:space="0" w:color="000000"/>
        </w:tcBorders>
        <w:vAlign w:val="top"/>
        <w:shd w:val="clear" w:color="auto" w:fill="000000" w:themeFill="text1"/>
      </w:tcPr>
    </w:tblStylePr>
    <w:tblStylePr w:type="lastRow">
      <w:rPr>
        <w:b w:val="1"/>
      </w:rPr>
      <w:pPr>
        <w:spacing w:after="0" w:before="0" w:line="240" w:lineRule="auto"/>
      </w:pPr>
      <w:tblPr>
        <w:tblW w:w="0" w:type="nil"/>
        <w:tblBorders/>
        <w:tblCellMar/>
      </w:tblPr>
      <w:tcPr>
        <w:tcBorders>
          <w:top w:val="double" w:sz="6" w:space="0" w:color="404040"/>
          <w:bottom w:val="single" w:sz="8" w:space="0" w:color="404040"/>
          <w:left w:val="single" w:sz="8" w:space="0" w:color="404040"/>
          <w:right w:val="single" w:sz="8" w:space="0" w:color="404040"/>
          <w:insideH w:val="nil" w:sz="0" w:space="0" w:color="000000"/>
          <w:insideV w:val="nil" w:sz="0" w:space="0" w:color="000000"/>
        </w:tcBorders>
        <w:vAlign w:val="top"/>
      </w:tcPr>
    </w:tblStylePr>
    <w:tblStylePr w:type="band2Horz">
      <w:tblPr>
        <w:tblW w:w="0" w:type="nil"/>
        <w:tblBorders/>
        <w:tblCellMar/>
      </w:tblPr>
      <w:tcPr>
        <w:tcBorders>
          <w:insideH w:val="nil" w:sz="0" w:space="0" w:color="000000"/>
          <w:insideV w:val="nil" w:sz="0" w:space="0" w:color="000000"/>
        </w:tcBorders>
        <w:vAlign w:val="top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C0C0C0" w:themeFill="text1" w:themeFillTint="3F"/>
      </w:tcPr>
    </w:tblStylePr>
  </w:style>
  <w:style w:type="table" w:styleId="Sombreadomedio1-nfasis1">
    <w:name w:val="Medium Shading 1 Accent 1"/>
    <w:basedOn w:val="Tablanormal"/>
    <w:uiPriority w:val="63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8" w:space="0" w:color="61CFC8"/>
        <w:bottom w:val="single" w:sz="8" w:space="0" w:color="61CFC8"/>
        <w:left w:val="single" w:sz="8" w:space="0" w:color="61CFC8"/>
        <w:right w:val="single" w:sz="8" w:space="0" w:color="61CFC8"/>
        <w:insideH w:val="single" w:sz="8" w:space="0" w:color="61CFC8"/>
      </w:tblBorders>
      <w:tblCellMar/>
    </w:tblPr>
    <w:tblStylePr w:type="band1Horz">
      <w:tblPr>
        <w:tblW w:w="0" w:type="nil"/>
        <w:tblBorders/>
        <w:tblCellMar/>
      </w:tblPr>
      <w:tcPr>
        <w:tcBorders>
          <w:insideH w:val="nil" w:sz="0" w:space="0" w:color="000000"/>
          <w:insideV w:val="nil" w:sz="0" w:space="0" w:color="000000"/>
        </w:tcBorders>
        <w:vAlign w:val="top"/>
        <w:shd w:val="clear" w:color="auto" w:fill="CBEFEC" w:themeFill="accent1" w:themeFillTint="3F"/>
      </w:tcPr>
    </w:tblStylePr>
    <w:tblStylePr w:type="firstRow">
      <w:rPr>
        <w:b w:val="1"/>
        <w:color w:val="FFFFFF"/>
      </w:rPr>
      <w:pPr>
        <w:spacing w:after="0" w:before="0" w:line="240" w:lineRule="auto"/>
      </w:pPr>
      <w:tblPr>
        <w:tblW w:w="0" w:type="nil"/>
        <w:tblBorders/>
        <w:tblCellMar/>
      </w:tblPr>
      <w:tcPr>
        <w:tcBorders>
          <w:top w:val="single" w:sz="8" w:space="0" w:color="61CFC8"/>
          <w:bottom w:val="single" w:sz="8" w:space="0" w:color="61CFC8"/>
          <w:left w:val="single" w:sz="8" w:space="0" w:color="61CFC8"/>
          <w:right w:val="single" w:sz="8" w:space="0" w:color="61CFC8"/>
          <w:insideH w:val="nil" w:sz="0" w:space="0" w:color="000000"/>
          <w:insideV w:val="nil" w:sz="0" w:space="0" w:color="000000"/>
        </w:tcBorders>
        <w:vAlign w:val="top"/>
        <w:shd w:val="clear" w:color="auto" w:fill="37B6AE" w:themeFill="accent1"/>
      </w:tcPr>
    </w:tblStylePr>
    <w:tblStylePr w:type="lastRow">
      <w:rPr>
        <w:b w:val="1"/>
      </w:rPr>
      <w:pPr>
        <w:spacing w:after="0" w:before="0" w:line="240" w:lineRule="auto"/>
      </w:pPr>
      <w:tblPr>
        <w:tblW w:w="0" w:type="nil"/>
        <w:tblBorders/>
        <w:tblCellMar/>
      </w:tblPr>
      <w:tcPr>
        <w:tcBorders>
          <w:top w:val="double" w:sz="6" w:space="0" w:color="61CFC8"/>
          <w:bottom w:val="single" w:sz="8" w:space="0" w:color="61CFC8"/>
          <w:left w:val="single" w:sz="8" w:space="0" w:color="61CFC8"/>
          <w:right w:val="single" w:sz="8" w:space="0" w:color="61CFC8"/>
          <w:insideH w:val="nil" w:sz="0" w:space="0" w:color="000000"/>
          <w:insideV w:val="nil" w:sz="0" w:space="0" w:color="000000"/>
        </w:tcBorders>
        <w:vAlign w:val="top"/>
      </w:tcPr>
    </w:tblStylePr>
    <w:tblStylePr w:type="band2Horz">
      <w:tblPr>
        <w:tblW w:w="0" w:type="nil"/>
        <w:tblBorders/>
        <w:tblCellMar/>
      </w:tblPr>
      <w:tcPr>
        <w:tcBorders>
          <w:insideH w:val="nil" w:sz="0" w:space="0" w:color="000000"/>
          <w:insideV w:val="nil" w:sz="0" w:space="0" w:color="000000"/>
        </w:tcBorders>
        <w:vAlign w:val="top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CBEFEC" w:themeFill="accent1" w:themeFillTint="3F"/>
      </w:tcPr>
    </w:tblStylePr>
  </w:style>
  <w:style w:type="table" w:styleId="Sombreadomedio1-nfasis2">
    <w:name w:val="Medium Shading 1 Accent 2"/>
    <w:basedOn w:val="Tablanormal"/>
    <w:uiPriority w:val="63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8" w:space="0" w:color="F19D64"/>
        <w:bottom w:val="single" w:sz="8" w:space="0" w:color="F19D64"/>
        <w:left w:val="single" w:sz="8" w:space="0" w:color="F19D64"/>
        <w:right w:val="single" w:sz="8" w:space="0" w:color="F19D64"/>
        <w:insideH w:val="single" w:sz="8" w:space="0" w:color="F19D64"/>
      </w:tblBorders>
      <w:tblCellMar/>
    </w:tblPr>
    <w:tblStylePr w:type="band1Horz">
      <w:tblPr>
        <w:tblW w:w="0" w:type="nil"/>
        <w:tblBorders/>
        <w:tblCellMar/>
      </w:tblPr>
      <w:tcPr>
        <w:tcBorders>
          <w:insideH w:val="nil" w:sz="0" w:space="0" w:color="000000"/>
          <w:insideV w:val="nil" w:sz="0" w:space="0" w:color="000000"/>
        </w:tcBorders>
        <w:vAlign w:val="top"/>
        <w:shd w:val="clear" w:color="auto" w:fill="FADECB" w:themeFill="accent2" w:themeFillTint="3F"/>
      </w:tcPr>
    </w:tblStylePr>
    <w:tblStylePr w:type="firstRow">
      <w:rPr>
        <w:b w:val="1"/>
        <w:color w:val="FFFFFF"/>
      </w:rPr>
      <w:pPr>
        <w:spacing w:after="0" w:before="0" w:line="240" w:lineRule="auto"/>
      </w:pPr>
      <w:tblPr>
        <w:tblW w:w="0" w:type="nil"/>
        <w:tblBorders/>
        <w:tblCellMar/>
      </w:tblPr>
      <w:tcPr>
        <w:tcBorders>
          <w:top w:val="single" w:sz="8" w:space="0" w:color="F19D64"/>
          <w:bottom w:val="single" w:sz="8" w:space="0" w:color="F19D64"/>
          <w:left w:val="single" w:sz="8" w:space="0" w:color="F19D64"/>
          <w:right w:val="single" w:sz="8" w:space="0" w:color="F19D64"/>
          <w:insideH w:val="nil" w:sz="0" w:space="0" w:color="000000"/>
          <w:insideV w:val="nil" w:sz="0" w:space="0" w:color="000000"/>
        </w:tcBorders>
        <w:vAlign w:val="top"/>
        <w:shd w:val="clear" w:color="auto" w:fill="ED7D31" w:themeFill="accent2"/>
      </w:tcPr>
    </w:tblStylePr>
    <w:tblStylePr w:type="lastRow">
      <w:rPr>
        <w:b w:val="1"/>
      </w:rPr>
      <w:pPr>
        <w:spacing w:after="0" w:before="0" w:line="240" w:lineRule="auto"/>
      </w:pPr>
      <w:tblPr>
        <w:tblW w:w="0" w:type="nil"/>
        <w:tblBorders/>
        <w:tblCellMar/>
      </w:tblPr>
      <w:tcPr>
        <w:tcBorders>
          <w:top w:val="double" w:sz="6" w:space="0" w:color="F19D64"/>
          <w:bottom w:val="single" w:sz="8" w:space="0" w:color="F19D64"/>
          <w:left w:val="single" w:sz="8" w:space="0" w:color="F19D64"/>
          <w:right w:val="single" w:sz="8" w:space="0" w:color="F19D64"/>
          <w:insideH w:val="nil" w:sz="0" w:space="0" w:color="000000"/>
          <w:insideV w:val="nil" w:sz="0" w:space="0" w:color="000000"/>
        </w:tcBorders>
        <w:vAlign w:val="top"/>
      </w:tcPr>
    </w:tblStylePr>
    <w:tblStylePr w:type="band2Horz">
      <w:tblPr>
        <w:tblW w:w="0" w:type="nil"/>
        <w:tblBorders/>
        <w:tblCellMar/>
      </w:tblPr>
      <w:tcPr>
        <w:tcBorders>
          <w:insideH w:val="nil" w:sz="0" w:space="0" w:color="000000"/>
          <w:insideV w:val="nil" w:sz="0" w:space="0" w:color="000000"/>
        </w:tcBorders>
        <w:vAlign w:val="top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FADECB" w:themeFill="accent2" w:themeFillTint="3F"/>
      </w:tcPr>
    </w:tblStylePr>
  </w:style>
  <w:style w:type="table" w:styleId="Sombreadomedio1-nfasis3">
    <w:name w:val="Medium Shading 1 Accent 3"/>
    <w:basedOn w:val="Tablanormal"/>
    <w:uiPriority w:val="63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8" w:space="0" w:color="BBBBBB"/>
        <w:bottom w:val="single" w:sz="8" w:space="0" w:color="BBBBBB"/>
        <w:left w:val="single" w:sz="8" w:space="0" w:color="BBBBBB"/>
        <w:right w:val="single" w:sz="8" w:space="0" w:color="BBBBBB"/>
        <w:insideH w:val="single" w:sz="8" w:space="0" w:color="BBBBBB"/>
      </w:tblBorders>
      <w:tblCellMar/>
    </w:tblPr>
    <w:tblStylePr w:type="band1Horz">
      <w:tblPr>
        <w:tblW w:w="0" w:type="nil"/>
        <w:tblBorders/>
        <w:tblCellMar/>
      </w:tblPr>
      <w:tcPr>
        <w:tcBorders>
          <w:insideH w:val="nil" w:sz="0" w:space="0" w:color="000000"/>
          <w:insideV w:val="nil" w:sz="0" w:space="0" w:color="000000"/>
        </w:tcBorders>
        <w:vAlign w:val="top"/>
        <w:shd w:val="clear" w:color="auto" w:fill="E8E8E8" w:themeFill="accent3" w:themeFillTint="3F"/>
      </w:tcPr>
    </w:tblStylePr>
    <w:tblStylePr w:type="firstRow">
      <w:rPr>
        <w:b w:val="1"/>
        <w:color w:val="FFFFFF"/>
      </w:rPr>
      <w:pPr>
        <w:spacing w:after="0" w:before="0" w:line="240" w:lineRule="auto"/>
      </w:pPr>
      <w:tblPr>
        <w:tblW w:w="0" w:type="nil"/>
        <w:tblBorders/>
        <w:tblCellMar/>
      </w:tblPr>
      <w:tcPr>
        <w:tcBorders>
          <w:top w:val="single" w:sz="8" w:space="0" w:color="BBBBBB"/>
          <w:bottom w:val="single" w:sz="8" w:space="0" w:color="BBBBBB"/>
          <w:left w:val="single" w:sz="8" w:space="0" w:color="BBBBBB"/>
          <w:right w:val="single" w:sz="8" w:space="0" w:color="BBBBBB"/>
          <w:insideH w:val="nil" w:sz="0" w:space="0" w:color="000000"/>
          <w:insideV w:val="nil" w:sz="0" w:space="0" w:color="000000"/>
        </w:tcBorders>
        <w:vAlign w:val="top"/>
        <w:shd w:val="clear" w:color="auto" w:fill="A5A5A5" w:themeFill="accent3"/>
      </w:tcPr>
    </w:tblStylePr>
    <w:tblStylePr w:type="lastRow">
      <w:rPr>
        <w:b w:val="1"/>
      </w:rPr>
      <w:pPr>
        <w:spacing w:after="0" w:before="0" w:line="240" w:lineRule="auto"/>
      </w:pPr>
      <w:tblPr>
        <w:tblW w:w="0" w:type="nil"/>
        <w:tblBorders/>
        <w:tblCellMar/>
      </w:tblPr>
      <w:tcPr>
        <w:tcBorders>
          <w:top w:val="double" w:sz="6" w:space="0" w:color="BBBBBB"/>
          <w:bottom w:val="single" w:sz="8" w:space="0" w:color="BBBBBB"/>
          <w:left w:val="single" w:sz="8" w:space="0" w:color="BBBBBB"/>
          <w:right w:val="single" w:sz="8" w:space="0" w:color="BBBBBB"/>
          <w:insideH w:val="nil" w:sz="0" w:space="0" w:color="000000"/>
          <w:insideV w:val="nil" w:sz="0" w:space="0" w:color="000000"/>
        </w:tcBorders>
        <w:vAlign w:val="top"/>
      </w:tcPr>
    </w:tblStylePr>
    <w:tblStylePr w:type="band2Horz">
      <w:tblPr>
        <w:tblW w:w="0" w:type="nil"/>
        <w:tblBorders/>
        <w:tblCellMar/>
      </w:tblPr>
      <w:tcPr>
        <w:tcBorders>
          <w:insideH w:val="nil" w:sz="0" w:space="0" w:color="000000"/>
          <w:insideV w:val="nil" w:sz="0" w:space="0" w:color="000000"/>
        </w:tcBorders>
        <w:vAlign w:val="top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E8E8E8" w:themeFill="accent3" w:themeFillTint="3F"/>
      </w:tcPr>
    </w:tblStylePr>
  </w:style>
  <w:style w:type="table" w:styleId="Sombreadomedio1-nfasis4">
    <w:name w:val="Medium Shading 1 Accent 4"/>
    <w:basedOn w:val="Tablanormal"/>
    <w:uiPriority w:val="63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8" w:space="0" w:color="FFCF40"/>
        <w:bottom w:val="single" w:sz="8" w:space="0" w:color="FFCF40"/>
        <w:left w:val="single" w:sz="8" w:space="0" w:color="FFCF40"/>
        <w:right w:val="single" w:sz="8" w:space="0" w:color="FFCF40"/>
        <w:insideH w:val="single" w:sz="8" w:space="0" w:color="FFCF40"/>
      </w:tblBorders>
      <w:tblCellMar/>
    </w:tblPr>
    <w:tblStylePr w:type="band1Horz">
      <w:tblPr>
        <w:tblW w:w="0" w:type="nil"/>
        <w:tblBorders/>
        <w:tblCellMar/>
      </w:tblPr>
      <w:tcPr>
        <w:tcBorders>
          <w:insideH w:val="nil" w:sz="0" w:space="0" w:color="000000"/>
          <w:insideV w:val="nil" w:sz="0" w:space="0" w:color="000000"/>
        </w:tcBorders>
        <w:vAlign w:val="top"/>
        <w:shd w:val="clear" w:color="auto" w:fill="FFEFC0" w:themeFill="accent4" w:themeFillTint="3F"/>
      </w:tcPr>
    </w:tblStylePr>
    <w:tblStylePr w:type="firstRow">
      <w:rPr>
        <w:b w:val="1"/>
        <w:color w:val="FFFFFF"/>
      </w:rPr>
      <w:pPr>
        <w:spacing w:after="0" w:before="0" w:line="240" w:lineRule="auto"/>
      </w:pPr>
      <w:tblPr>
        <w:tblW w:w="0" w:type="nil"/>
        <w:tblBorders/>
        <w:tblCellMar/>
      </w:tblPr>
      <w:tcPr>
        <w:tcBorders>
          <w:top w:val="single" w:sz="8" w:space="0" w:color="FFCF40"/>
          <w:bottom w:val="single" w:sz="8" w:space="0" w:color="FFCF40"/>
          <w:left w:val="single" w:sz="8" w:space="0" w:color="FFCF40"/>
          <w:right w:val="single" w:sz="8" w:space="0" w:color="FFCF40"/>
          <w:insideH w:val="nil" w:sz="0" w:space="0" w:color="000000"/>
          <w:insideV w:val="nil" w:sz="0" w:space="0" w:color="000000"/>
        </w:tcBorders>
        <w:vAlign w:val="top"/>
        <w:shd w:val="clear" w:color="auto" w:fill="FFC000" w:themeFill="accent4"/>
      </w:tcPr>
    </w:tblStylePr>
    <w:tblStylePr w:type="lastRow">
      <w:rPr>
        <w:b w:val="1"/>
      </w:rPr>
      <w:pPr>
        <w:spacing w:after="0" w:before="0" w:line="240" w:lineRule="auto"/>
      </w:pPr>
      <w:tblPr>
        <w:tblW w:w="0" w:type="nil"/>
        <w:tblBorders/>
        <w:tblCellMar/>
      </w:tblPr>
      <w:tcPr>
        <w:tcBorders>
          <w:top w:val="double" w:sz="6" w:space="0" w:color="FFCF40"/>
          <w:bottom w:val="single" w:sz="8" w:space="0" w:color="FFCF40"/>
          <w:left w:val="single" w:sz="8" w:space="0" w:color="FFCF40"/>
          <w:right w:val="single" w:sz="8" w:space="0" w:color="FFCF40"/>
          <w:insideH w:val="nil" w:sz="0" w:space="0" w:color="000000"/>
          <w:insideV w:val="nil" w:sz="0" w:space="0" w:color="000000"/>
        </w:tcBorders>
        <w:vAlign w:val="top"/>
      </w:tcPr>
    </w:tblStylePr>
    <w:tblStylePr w:type="band2Horz">
      <w:tblPr>
        <w:tblW w:w="0" w:type="nil"/>
        <w:tblBorders/>
        <w:tblCellMar/>
      </w:tblPr>
      <w:tcPr>
        <w:tcBorders>
          <w:insideH w:val="nil" w:sz="0" w:space="0" w:color="000000"/>
          <w:insideV w:val="nil" w:sz="0" w:space="0" w:color="000000"/>
        </w:tcBorders>
        <w:vAlign w:val="top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FFEFC0" w:themeFill="accent4" w:themeFillTint="3F"/>
      </w:tcPr>
    </w:tblStylePr>
  </w:style>
  <w:style w:type="table" w:styleId="Sombreadomedio1-nfasis5">
    <w:name w:val="Medium Shading 1 Accent 5"/>
    <w:basedOn w:val="Tablanormal"/>
    <w:uiPriority w:val="63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8" w:space="0" w:color="7295D2"/>
        <w:bottom w:val="single" w:sz="8" w:space="0" w:color="7295D2"/>
        <w:left w:val="single" w:sz="8" w:space="0" w:color="7295D2"/>
        <w:right w:val="single" w:sz="8" w:space="0" w:color="7295D2"/>
        <w:insideH w:val="single" w:sz="8" w:space="0" w:color="7295D2"/>
      </w:tblBorders>
      <w:tblCellMar/>
    </w:tblPr>
    <w:tblStylePr w:type="band1Horz">
      <w:tblPr>
        <w:tblW w:w="0" w:type="nil"/>
        <w:tblBorders/>
        <w:tblCellMar/>
      </w:tblPr>
      <w:tcPr>
        <w:tcBorders>
          <w:insideH w:val="nil" w:sz="0" w:space="0" w:color="000000"/>
          <w:insideV w:val="nil" w:sz="0" w:space="0" w:color="000000"/>
        </w:tcBorders>
        <w:vAlign w:val="top"/>
        <w:shd w:val="clear" w:color="auto" w:fill="D0DBF0" w:themeFill="accent5" w:themeFillTint="3F"/>
      </w:tcPr>
    </w:tblStylePr>
    <w:tblStylePr w:type="firstRow">
      <w:rPr>
        <w:b w:val="1"/>
        <w:color w:val="FFFFFF"/>
      </w:rPr>
      <w:pPr>
        <w:spacing w:after="0" w:before="0" w:line="240" w:lineRule="auto"/>
      </w:pPr>
      <w:tblPr>
        <w:tblW w:w="0" w:type="nil"/>
        <w:tblBorders/>
        <w:tblCellMar/>
      </w:tblPr>
      <w:tcPr>
        <w:tcBorders>
          <w:top w:val="single" w:sz="8" w:space="0" w:color="7295D2"/>
          <w:bottom w:val="single" w:sz="8" w:space="0" w:color="7295D2"/>
          <w:left w:val="single" w:sz="8" w:space="0" w:color="7295D2"/>
          <w:right w:val="single" w:sz="8" w:space="0" w:color="7295D2"/>
          <w:insideH w:val="nil" w:sz="0" w:space="0" w:color="000000"/>
          <w:insideV w:val="nil" w:sz="0" w:space="0" w:color="000000"/>
        </w:tcBorders>
        <w:vAlign w:val="top"/>
        <w:shd w:val="clear" w:color="auto" w:fill="4472C4" w:themeFill="accent5"/>
      </w:tcPr>
    </w:tblStylePr>
    <w:tblStylePr w:type="lastRow">
      <w:rPr>
        <w:b w:val="1"/>
      </w:rPr>
      <w:pPr>
        <w:spacing w:after="0" w:before="0" w:line="240" w:lineRule="auto"/>
      </w:pPr>
      <w:tblPr>
        <w:tblW w:w="0" w:type="nil"/>
        <w:tblBorders/>
        <w:tblCellMar/>
      </w:tblPr>
      <w:tcPr>
        <w:tcBorders>
          <w:top w:val="double" w:sz="6" w:space="0" w:color="7295D2"/>
          <w:bottom w:val="single" w:sz="8" w:space="0" w:color="7295D2"/>
          <w:left w:val="single" w:sz="8" w:space="0" w:color="7295D2"/>
          <w:right w:val="single" w:sz="8" w:space="0" w:color="7295D2"/>
          <w:insideH w:val="nil" w:sz="0" w:space="0" w:color="000000"/>
          <w:insideV w:val="nil" w:sz="0" w:space="0" w:color="000000"/>
        </w:tcBorders>
        <w:vAlign w:val="top"/>
      </w:tcPr>
    </w:tblStylePr>
    <w:tblStylePr w:type="band2Horz">
      <w:tblPr>
        <w:tblW w:w="0" w:type="nil"/>
        <w:tblBorders/>
        <w:tblCellMar/>
      </w:tblPr>
      <w:tcPr>
        <w:tcBorders>
          <w:insideH w:val="nil" w:sz="0" w:space="0" w:color="000000"/>
          <w:insideV w:val="nil" w:sz="0" w:space="0" w:color="000000"/>
        </w:tcBorders>
        <w:vAlign w:val="top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D0DBF0" w:themeFill="accent5" w:themeFillTint="3F"/>
      </w:tcPr>
    </w:tblStylePr>
  </w:style>
  <w:style w:type="table" w:styleId="Sombreadomedio1-nfasis6">
    <w:name w:val="Medium Shading 1 Accent 6"/>
    <w:basedOn w:val="Tablanormal"/>
    <w:uiPriority w:val="63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8" w:space="0" w:color="93C571"/>
        <w:bottom w:val="single" w:sz="8" w:space="0" w:color="93C571"/>
        <w:left w:val="single" w:sz="8" w:space="0" w:color="93C571"/>
        <w:right w:val="single" w:sz="8" w:space="0" w:color="93C571"/>
        <w:insideH w:val="single" w:sz="8" w:space="0" w:color="93C571"/>
      </w:tblBorders>
      <w:tblCellMar/>
    </w:tblPr>
    <w:tblStylePr w:type="band1Horz">
      <w:tblPr>
        <w:tblW w:w="0" w:type="nil"/>
        <w:tblBorders/>
        <w:tblCellMar/>
      </w:tblPr>
      <w:tcPr>
        <w:tcBorders>
          <w:insideH w:val="nil" w:sz="0" w:space="0" w:color="000000"/>
          <w:insideV w:val="nil" w:sz="0" w:space="0" w:color="000000"/>
        </w:tcBorders>
        <w:vAlign w:val="top"/>
        <w:shd w:val="clear" w:color="auto" w:fill="DBEBD0" w:themeFill="accent6" w:themeFillTint="3F"/>
      </w:tcPr>
    </w:tblStylePr>
    <w:tblStylePr w:type="firstRow">
      <w:rPr>
        <w:b w:val="1"/>
        <w:color w:val="FFFFFF"/>
      </w:rPr>
      <w:pPr>
        <w:spacing w:after="0" w:before="0" w:line="240" w:lineRule="auto"/>
      </w:pPr>
      <w:tblPr>
        <w:tblW w:w="0" w:type="nil"/>
        <w:tblBorders/>
        <w:tblCellMar/>
      </w:tblPr>
      <w:tcPr>
        <w:tcBorders>
          <w:top w:val="single" w:sz="8" w:space="0" w:color="93C571"/>
          <w:bottom w:val="single" w:sz="8" w:space="0" w:color="93C571"/>
          <w:left w:val="single" w:sz="8" w:space="0" w:color="93C571"/>
          <w:right w:val="single" w:sz="8" w:space="0" w:color="93C571"/>
          <w:insideH w:val="nil" w:sz="0" w:space="0" w:color="000000"/>
          <w:insideV w:val="nil" w:sz="0" w:space="0" w:color="000000"/>
        </w:tcBorders>
        <w:vAlign w:val="top"/>
        <w:shd w:val="clear" w:color="auto" w:fill="70AD47" w:themeFill="accent6"/>
      </w:tcPr>
    </w:tblStylePr>
    <w:tblStylePr w:type="lastRow">
      <w:rPr>
        <w:b w:val="1"/>
      </w:rPr>
      <w:pPr>
        <w:spacing w:after="0" w:before="0" w:line="240" w:lineRule="auto"/>
      </w:pPr>
      <w:tblPr>
        <w:tblW w:w="0" w:type="nil"/>
        <w:tblBorders/>
        <w:tblCellMar/>
      </w:tblPr>
      <w:tcPr>
        <w:tcBorders>
          <w:top w:val="double" w:sz="6" w:space="0" w:color="93C571"/>
          <w:bottom w:val="single" w:sz="8" w:space="0" w:color="93C571"/>
          <w:left w:val="single" w:sz="8" w:space="0" w:color="93C571"/>
          <w:right w:val="single" w:sz="8" w:space="0" w:color="93C571"/>
          <w:insideH w:val="nil" w:sz="0" w:space="0" w:color="000000"/>
          <w:insideV w:val="nil" w:sz="0" w:space="0" w:color="000000"/>
        </w:tcBorders>
        <w:vAlign w:val="top"/>
      </w:tcPr>
    </w:tblStylePr>
    <w:tblStylePr w:type="band2Horz">
      <w:tblPr>
        <w:tblW w:w="0" w:type="nil"/>
        <w:tblBorders/>
        <w:tblCellMar/>
      </w:tblPr>
      <w:tcPr>
        <w:tcBorders>
          <w:insideH w:val="nil" w:sz="0" w:space="0" w:color="000000"/>
          <w:insideV w:val="nil" w:sz="0" w:space="0" w:color="000000"/>
        </w:tcBorders>
        <w:vAlign w:val="top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DBEBD0" w:themeFill="accent6" w:themeFillTint="3F"/>
      </w:tcPr>
    </w:tblStylePr>
  </w:style>
  <w:style w:type="table" w:styleId="Sombreadomedio2">
    <w:name w:val="Medium Shading 2"/>
    <w:basedOn w:val="Tablanormal"/>
    <w:uiPriority w:val="64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18" w:space="0" w:color="auto"/>
        <w:bottom w:val="single" w:sz="18" w:space="0" w:color="auto"/>
      </w:tblBorders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D8D8D8" w:themeFill="background1" w:themeFillShade="D8"/>
      </w:tcPr>
    </w:tblStylePr>
    <w:tblStylePr w:type="firstRow">
      <w:rPr>
        <w:b w:val="1"/>
        <w:color w:val="FFFFFF"/>
      </w:rPr>
      <w:pPr>
        <w:spacing w:after="0" w:before="0" w:line="240" w:lineRule="auto"/>
      </w:pPr>
      <w:tblPr>
        <w:tblW w:w="0" w:type="nil"/>
        <w:tblBorders/>
        <w:tblCellMar/>
      </w:tblPr>
      <w:tcPr>
        <w:tcBorders>
          <w:top w:val="single" w:sz="18" w:space="0" w:color="auto"/>
          <w:bottom w:val="single" w:sz="18" w:space="0" w:color="auto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000000" w:themeFill="text1"/>
      </w:tcPr>
    </w:tblStylePr>
    <w:tblStylePr w:type="lastRow">
      <w:rPr>
        <w:color w:val="auto"/>
      </w:rPr>
      <w:pPr>
        <w:spacing w:after="0" w:before="0" w:line="240" w:lineRule="auto"/>
      </w:pPr>
      <w:tblPr>
        <w:tblW w:w="0" w:type="nil"/>
        <w:tblBorders/>
        <w:tblCellMar/>
      </w:tblPr>
      <w:tcPr>
        <w:tcBorders>
          <w:top w:val="double" w:sz="6" w:space="0" w:color="auto"/>
          <w:bottom w:val="single" w:sz="18" w:space="0" w:color="auto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firstCol">
      <w:rPr>
        <w:b w:val="1"/>
        <w:color w:val="FFFFFF"/>
      </w:rPr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000000" w:themeFill="text1"/>
      </w:tcPr>
    </w:tblStylePr>
    <w:tblStylePr w:type="nwCell">
      <w:rPr>
        <w:color w:val="FFFFFF"/>
      </w:rPr>
      <w:tblPr>
        <w:tblW w:w="0" w:type="nil"/>
        <w:tblBorders/>
        <w:tblCellMar/>
      </w:tblPr>
      <w:tcPr>
        <w:tcBorders>
          <w:top w:val="single" w:sz="18" w:space="0" w:color="auto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</w:tcPr>
    </w:tblStylePr>
    <w:tblStylePr w:type="lastCol">
      <w:rPr>
        <w:b w:val="1"/>
        <w:color w:val="FFFFFF"/>
      </w:rPr>
      <w:tblPr>
        <w:tblW w:w="0" w:type="nil"/>
        <w:tblBorders/>
        <w:tblCellMar/>
      </w:tblPr>
      <w:tcPr>
        <w:tcBorders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000000" w:themeFill="text1"/>
      </w:tcPr>
    </w:tblStylePr>
    <w:tblStylePr w:type="band1Vert">
      <w:tblPr>
        <w:tblW w:w="0" w:type="nil"/>
        <w:tblBorders/>
        <w:tblCellMar/>
      </w:tblPr>
      <w:tcPr>
        <w:tcBorders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D8D8D8" w:themeFill="background1" w:themeFillShade="D8"/>
      </w:tcPr>
    </w:tblStylePr>
    <w:tblStylePr w:type="neCell">
      <w:tblPr>
        <w:tblW w:w="0" w:type="nil"/>
        <w:tblBorders/>
        <w:tblCellMar/>
      </w:tblPr>
      <w:tcPr>
        <w:tcBorders>
          <w:top w:val="single" w:sz="18" w:space="0" w:color="auto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</w:tcPr>
    </w:tblStylePr>
  </w:style>
  <w:style w:type="table" w:styleId="Sombreadomedio2-nfasis1">
    <w:name w:val="Medium Shading 2 Accent 1"/>
    <w:basedOn w:val="Tablanormal"/>
    <w:uiPriority w:val="64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18" w:space="0" w:color="auto"/>
        <w:bottom w:val="single" w:sz="18" w:space="0" w:color="auto"/>
      </w:tblBorders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D8D8D8" w:themeFill="background1" w:themeFillShade="D8"/>
      </w:tcPr>
    </w:tblStylePr>
    <w:tblStylePr w:type="firstRow">
      <w:rPr>
        <w:b w:val="1"/>
        <w:color w:val="FFFFFF"/>
      </w:rPr>
      <w:pPr>
        <w:spacing w:after="0" w:before="0" w:line="240" w:lineRule="auto"/>
      </w:pPr>
      <w:tblPr>
        <w:tblW w:w="0" w:type="nil"/>
        <w:tblBorders/>
        <w:tblCellMar/>
      </w:tblPr>
      <w:tcPr>
        <w:tcBorders>
          <w:top w:val="single" w:sz="18" w:space="0" w:color="auto"/>
          <w:bottom w:val="single" w:sz="18" w:space="0" w:color="auto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37B6AE" w:themeFill="accent1"/>
      </w:tcPr>
    </w:tblStylePr>
    <w:tblStylePr w:type="lastRow">
      <w:rPr>
        <w:color w:val="auto"/>
      </w:rPr>
      <w:pPr>
        <w:spacing w:after="0" w:before="0" w:line="240" w:lineRule="auto"/>
      </w:pPr>
      <w:tblPr>
        <w:tblW w:w="0" w:type="nil"/>
        <w:tblBorders/>
        <w:tblCellMar/>
      </w:tblPr>
      <w:tcPr>
        <w:tcBorders>
          <w:top w:val="double" w:sz="6" w:space="0" w:color="auto"/>
          <w:bottom w:val="single" w:sz="18" w:space="0" w:color="auto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firstCol">
      <w:rPr>
        <w:b w:val="1"/>
        <w:color w:val="FFFFFF"/>
      </w:rPr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37B6AE" w:themeFill="accent1"/>
      </w:tcPr>
    </w:tblStylePr>
    <w:tblStylePr w:type="nwCell">
      <w:rPr>
        <w:color w:val="FFFFFF"/>
      </w:rPr>
      <w:tblPr>
        <w:tblW w:w="0" w:type="nil"/>
        <w:tblBorders/>
        <w:tblCellMar/>
      </w:tblPr>
      <w:tcPr>
        <w:tcBorders>
          <w:top w:val="single" w:sz="18" w:space="0" w:color="auto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</w:tcPr>
    </w:tblStylePr>
    <w:tblStylePr w:type="lastCol">
      <w:rPr>
        <w:b w:val="1"/>
        <w:color w:val="FFFFFF"/>
      </w:rPr>
      <w:tblPr>
        <w:tblW w:w="0" w:type="nil"/>
        <w:tblBorders/>
        <w:tblCellMar/>
      </w:tblPr>
      <w:tcPr>
        <w:tcBorders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37B6AE" w:themeFill="accent1"/>
      </w:tcPr>
    </w:tblStylePr>
    <w:tblStylePr w:type="band1Vert">
      <w:tblPr>
        <w:tblW w:w="0" w:type="nil"/>
        <w:tblBorders/>
        <w:tblCellMar/>
      </w:tblPr>
      <w:tcPr>
        <w:tcBorders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D8D8D8" w:themeFill="background1" w:themeFillShade="D8"/>
      </w:tcPr>
    </w:tblStylePr>
    <w:tblStylePr w:type="neCell">
      <w:tblPr>
        <w:tblW w:w="0" w:type="nil"/>
        <w:tblBorders/>
        <w:tblCellMar/>
      </w:tblPr>
      <w:tcPr>
        <w:tcBorders>
          <w:top w:val="single" w:sz="18" w:space="0" w:color="auto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</w:tcPr>
    </w:tblStylePr>
  </w:style>
  <w:style w:type="table" w:styleId="Sombreadomedio2-nfasis2">
    <w:name w:val="Medium Shading 2 Accent 2"/>
    <w:basedOn w:val="Tablanormal"/>
    <w:uiPriority w:val="64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18" w:space="0" w:color="auto"/>
        <w:bottom w:val="single" w:sz="18" w:space="0" w:color="auto"/>
      </w:tblBorders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D8D8D8" w:themeFill="background1" w:themeFillShade="D8"/>
      </w:tcPr>
    </w:tblStylePr>
    <w:tblStylePr w:type="firstRow">
      <w:rPr>
        <w:b w:val="1"/>
        <w:color w:val="FFFFFF"/>
      </w:rPr>
      <w:pPr>
        <w:spacing w:after="0" w:before="0" w:line="240" w:lineRule="auto"/>
      </w:pPr>
      <w:tblPr>
        <w:tblW w:w="0" w:type="nil"/>
        <w:tblBorders/>
        <w:tblCellMar/>
      </w:tblPr>
      <w:tcPr>
        <w:tcBorders>
          <w:top w:val="single" w:sz="18" w:space="0" w:color="auto"/>
          <w:bottom w:val="single" w:sz="18" w:space="0" w:color="auto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ED7D31" w:themeFill="accent2"/>
      </w:tcPr>
    </w:tblStylePr>
    <w:tblStylePr w:type="lastRow">
      <w:rPr>
        <w:color w:val="auto"/>
      </w:rPr>
      <w:pPr>
        <w:spacing w:after="0" w:before="0" w:line="240" w:lineRule="auto"/>
      </w:pPr>
      <w:tblPr>
        <w:tblW w:w="0" w:type="nil"/>
        <w:tblBorders/>
        <w:tblCellMar/>
      </w:tblPr>
      <w:tcPr>
        <w:tcBorders>
          <w:top w:val="double" w:sz="6" w:space="0" w:color="auto"/>
          <w:bottom w:val="single" w:sz="18" w:space="0" w:color="auto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firstCol">
      <w:rPr>
        <w:b w:val="1"/>
        <w:color w:val="FFFFFF"/>
      </w:rPr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ED7D31" w:themeFill="accent2"/>
      </w:tcPr>
    </w:tblStylePr>
    <w:tblStylePr w:type="nwCell">
      <w:rPr>
        <w:color w:val="FFFFFF"/>
      </w:rPr>
      <w:tblPr>
        <w:tblW w:w="0" w:type="nil"/>
        <w:tblBorders/>
        <w:tblCellMar/>
      </w:tblPr>
      <w:tcPr>
        <w:tcBorders>
          <w:top w:val="single" w:sz="18" w:space="0" w:color="auto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</w:tcPr>
    </w:tblStylePr>
    <w:tblStylePr w:type="lastCol">
      <w:rPr>
        <w:b w:val="1"/>
        <w:color w:val="FFFFFF"/>
      </w:rPr>
      <w:tblPr>
        <w:tblW w:w="0" w:type="nil"/>
        <w:tblBorders/>
        <w:tblCellMar/>
      </w:tblPr>
      <w:tcPr>
        <w:tcBorders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ED7D31" w:themeFill="accent2"/>
      </w:tcPr>
    </w:tblStylePr>
    <w:tblStylePr w:type="band1Vert">
      <w:tblPr>
        <w:tblW w:w="0" w:type="nil"/>
        <w:tblBorders/>
        <w:tblCellMar/>
      </w:tblPr>
      <w:tcPr>
        <w:tcBorders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D8D8D8" w:themeFill="background1" w:themeFillShade="D8"/>
      </w:tcPr>
    </w:tblStylePr>
    <w:tblStylePr w:type="neCell">
      <w:tblPr>
        <w:tblW w:w="0" w:type="nil"/>
        <w:tblBorders/>
        <w:tblCellMar/>
      </w:tblPr>
      <w:tcPr>
        <w:tcBorders>
          <w:top w:val="single" w:sz="18" w:space="0" w:color="auto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</w:tcPr>
    </w:tblStylePr>
  </w:style>
  <w:style w:type="table" w:styleId="Sombreadomedio2-nfasis3">
    <w:name w:val="Medium Shading 2 Accent 3"/>
    <w:basedOn w:val="Tablanormal"/>
    <w:uiPriority w:val="64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18" w:space="0" w:color="auto"/>
        <w:bottom w:val="single" w:sz="18" w:space="0" w:color="auto"/>
      </w:tblBorders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D8D8D8" w:themeFill="background1" w:themeFillShade="D8"/>
      </w:tcPr>
    </w:tblStylePr>
    <w:tblStylePr w:type="firstRow">
      <w:rPr>
        <w:b w:val="1"/>
        <w:color w:val="FFFFFF"/>
      </w:rPr>
      <w:pPr>
        <w:spacing w:after="0" w:before="0" w:line="240" w:lineRule="auto"/>
      </w:pPr>
      <w:tblPr>
        <w:tblW w:w="0" w:type="nil"/>
        <w:tblBorders/>
        <w:tblCellMar/>
      </w:tblPr>
      <w:tcPr>
        <w:tcBorders>
          <w:top w:val="single" w:sz="18" w:space="0" w:color="auto"/>
          <w:bottom w:val="single" w:sz="18" w:space="0" w:color="auto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A5A5A5" w:themeFill="accent3"/>
      </w:tcPr>
    </w:tblStylePr>
    <w:tblStylePr w:type="lastRow">
      <w:rPr>
        <w:color w:val="auto"/>
      </w:rPr>
      <w:pPr>
        <w:spacing w:after="0" w:before="0" w:line="240" w:lineRule="auto"/>
      </w:pPr>
      <w:tblPr>
        <w:tblW w:w="0" w:type="nil"/>
        <w:tblBorders/>
        <w:tblCellMar/>
      </w:tblPr>
      <w:tcPr>
        <w:tcBorders>
          <w:top w:val="double" w:sz="6" w:space="0" w:color="auto"/>
          <w:bottom w:val="single" w:sz="18" w:space="0" w:color="auto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firstCol">
      <w:rPr>
        <w:b w:val="1"/>
        <w:color w:val="FFFFFF"/>
      </w:rPr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A5A5A5" w:themeFill="accent3"/>
      </w:tcPr>
    </w:tblStylePr>
    <w:tblStylePr w:type="nwCell">
      <w:rPr>
        <w:color w:val="FFFFFF"/>
      </w:rPr>
      <w:tblPr>
        <w:tblW w:w="0" w:type="nil"/>
        <w:tblBorders/>
        <w:tblCellMar/>
      </w:tblPr>
      <w:tcPr>
        <w:tcBorders>
          <w:top w:val="single" w:sz="18" w:space="0" w:color="auto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</w:tcPr>
    </w:tblStylePr>
    <w:tblStylePr w:type="lastCol">
      <w:rPr>
        <w:b w:val="1"/>
        <w:color w:val="FFFFFF"/>
      </w:rPr>
      <w:tblPr>
        <w:tblW w:w="0" w:type="nil"/>
        <w:tblBorders/>
        <w:tblCellMar/>
      </w:tblPr>
      <w:tcPr>
        <w:tcBorders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A5A5A5" w:themeFill="accent3"/>
      </w:tcPr>
    </w:tblStylePr>
    <w:tblStylePr w:type="band1Vert">
      <w:tblPr>
        <w:tblW w:w="0" w:type="nil"/>
        <w:tblBorders/>
        <w:tblCellMar/>
      </w:tblPr>
      <w:tcPr>
        <w:tcBorders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D8D8D8" w:themeFill="background1" w:themeFillShade="D8"/>
      </w:tcPr>
    </w:tblStylePr>
    <w:tblStylePr w:type="neCell">
      <w:tblPr>
        <w:tblW w:w="0" w:type="nil"/>
        <w:tblBorders/>
        <w:tblCellMar/>
      </w:tblPr>
      <w:tcPr>
        <w:tcBorders>
          <w:top w:val="single" w:sz="18" w:space="0" w:color="auto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</w:tcPr>
    </w:tblStylePr>
  </w:style>
  <w:style w:type="table" w:styleId="Sombreadomedio2-nfasis4">
    <w:name w:val="Medium Shading 2 Accent 4"/>
    <w:basedOn w:val="Tablanormal"/>
    <w:uiPriority w:val="64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18" w:space="0" w:color="auto"/>
        <w:bottom w:val="single" w:sz="18" w:space="0" w:color="auto"/>
      </w:tblBorders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D8D8D8" w:themeFill="background1" w:themeFillShade="D8"/>
      </w:tcPr>
    </w:tblStylePr>
    <w:tblStylePr w:type="firstRow">
      <w:rPr>
        <w:b w:val="1"/>
        <w:color w:val="FFFFFF"/>
      </w:rPr>
      <w:pPr>
        <w:spacing w:after="0" w:before="0" w:line="240" w:lineRule="auto"/>
      </w:pPr>
      <w:tblPr>
        <w:tblW w:w="0" w:type="nil"/>
        <w:tblBorders/>
        <w:tblCellMar/>
      </w:tblPr>
      <w:tcPr>
        <w:tcBorders>
          <w:top w:val="single" w:sz="18" w:space="0" w:color="auto"/>
          <w:bottom w:val="single" w:sz="18" w:space="0" w:color="auto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C000" w:themeFill="accent4"/>
      </w:tcPr>
    </w:tblStylePr>
    <w:tblStylePr w:type="lastRow">
      <w:rPr>
        <w:color w:val="auto"/>
      </w:rPr>
      <w:pPr>
        <w:spacing w:after="0" w:before="0" w:line="240" w:lineRule="auto"/>
      </w:pPr>
      <w:tblPr>
        <w:tblW w:w="0" w:type="nil"/>
        <w:tblBorders/>
        <w:tblCellMar/>
      </w:tblPr>
      <w:tcPr>
        <w:tcBorders>
          <w:top w:val="double" w:sz="6" w:space="0" w:color="auto"/>
          <w:bottom w:val="single" w:sz="18" w:space="0" w:color="auto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firstCol">
      <w:rPr>
        <w:b w:val="1"/>
        <w:color w:val="FFFFFF"/>
      </w:rPr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C000" w:themeFill="accent4"/>
      </w:tcPr>
    </w:tblStylePr>
    <w:tblStylePr w:type="nwCell">
      <w:rPr>
        <w:color w:val="FFFFFF"/>
      </w:rPr>
      <w:tblPr>
        <w:tblW w:w="0" w:type="nil"/>
        <w:tblBorders/>
        <w:tblCellMar/>
      </w:tblPr>
      <w:tcPr>
        <w:tcBorders>
          <w:top w:val="single" w:sz="18" w:space="0" w:color="auto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</w:tcPr>
    </w:tblStylePr>
    <w:tblStylePr w:type="lastCol">
      <w:rPr>
        <w:b w:val="1"/>
        <w:color w:val="FFFFFF"/>
      </w:rPr>
      <w:tblPr>
        <w:tblW w:w="0" w:type="nil"/>
        <w:tblBorders/>
        <w:tblCellMar/>
      </w:tblPr>
      <w:tcPr>
        <w:tcBorders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C000" w:themeFill="accent4"/>
      </w:tcPr>
    </w:tblStylePr>
    <w:tblStylePr w:type="band1Vert">
      <w:tblPr>
        <w:tblW w:w="0" w:type="nil"/>
        <w:tblBorders/>
        <w:tblCellMar/>
      </w:tblPr>
      <w:tcPr>
        <w:tcBorders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D8D8D8" w:themeFill="background1" w:themeFillShade="D8"/>
      </w:tcPr>
    </w:tblStylePr>
    <w:tblStylePr w:type="neCell">
      <w:tblPr>
        <w:tblW w:w="0" w:type="nil"/>
        <w:tblBorders/>
        <w:tblCellMar/>
      </w:tblPr>
      <w:tcPr>
        <w:tcBorders>
          <w:top w:val="single" w:sz="18" w:space="0" w:color="auto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</w:tcPr>
    </w:tblStylePr>
  </w:style>
  <w:style w:type="table" w:styleId="Sombreadomedio2-nfasis5">
    <w:name w:val="Medium Shading 2 Accent 5"/>
    <w:basedOn w:val="Tablanormal"/>
    <w:uiPriority w:val="64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18" w:space="0" w:color="auto"/>
        <w:bottom w:val="single" w:sz="18" w:space="0" w:color="auto"/>
      </w:tblBorders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D8D8D8" w:themeFill="background1" w:themeFillShade="D8"/>
      </w:tcPr>
    </w:tblStylePr>
    <w:tblStylePr w:type="firstRow">
      <w:rPr>
        <w:b w:val="1"/>
        <w:color w:val="FFFFFF"/>
      </w:rPr>
      <w:pPr>
        <w:spacing w:after="0" w:before="0" w:line="240" w:lineRule="auto"/>
      </w:pPr>
      <w:tblPr>
        <w:tblW w:w="0" w:type="nil"/>
        <w:tblBorders/>
        <w:tblCellMar/>
      </w:tblPr>
      <w:tcPr>
        <w:tcBorders>
          <w:top w:val="single" w:sz="18" w:space="0" w:color="auto"/>
          <w:bottom w:val="single" w:sz="18" w:space="0" w:color="auto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4472C4" w:themeFill="accent5"/>
      </w:tcPr>
    </w:tblStylePr>
    <w:tblStylePr w:type="lastRow">
      <w:rPr>
        <w:color w:val="auto"/>
      </w:rPr>
      <w:pPr>
        <w:spacing w:after="0" w:before="0" w:line="240" w:lineRule="auto"/>
      </w:pPr>
      <w:tblPr>
        <w:tblW w:w="0" w:type="nil"/>
        <w:tblBorders/>
        <w:tblCellMar/>
      </w:tblPr>
      <w:tcPr>
        <w:tcBorders>
          <w:top w:val="double" w:sz="6" w:space="0" w:color="auto"/>
          <w:bottom w:val="single" w:sz="18" w:space="0" w:color="auto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firstCol">
      <w:rPr>
        <w:b w:val="1"/>
        <w:color w:val="FFFFFF"/>
      </w:rPr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4472C4" w:themeFill="accent5"/>
      </w:tcPr>
    </w:tblStylePr>
    <w:tblStylePr w:type="nwCell">
      <w:rPr>
        <w:color w:val="FFFFFF"/>
      </w:rPr>
      <w:tblPr>
        <w:tblW w:w="0" w:type="nil"/>
        <w:tblBorders/>
        <w:tblCellMar/>
      </w:tblPr>
      <w:tcPr>
        <w:tcBorders>
          <w:top w:val="single" w:sz="18" w:space="0" w:color="auto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</w:tcPr>
    </w:tblStylePr>
    <w:tblStylePr w:type="lastCol">
      <w:rPr>
        <w:b w:val="1"/>
        <w:color w:val="FFFFFF"/>
      </w:rPr>
      <w:tblPr>
        <w:tblW w:w="0" w:type="nil"/>
        <w:tblBorders/>
        <w:tblCellMar/>
      </w:tblPr>
      <w:tcPr>
        <w:tcBorders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4472C4" w:themeFill="accent5"/>
      </w:tcPr>
    </w:tblStylePr>
    <w:tblStylePr w:type="band1Vert">
      <w:tblPr>
        <w:tblW w:w="0" w:type="nil"/>
        <w:tblBorders/>
        <w:tblCellMar/>
      </w:tblPr>
      <w:tcPr>
        <w:tcBorders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D8D8D8" w:themeFill="background1" w:themeFillShade="D8"/>
      </w:tcPr>
    </w:tblStylePr>
    <w:tblStylePr w:type="neCell">
      <w:tblPr>
        <w:tblW w:w="0" w:type="nil"/>
        <w:tblBorders/>
        <w:tblCellMar/>
      </w:tblPr>
      <w:tcPr>
        <w:tcBorders>
          <w:top w:val="single" w:sz="18" w:space="0" w:color="auto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</w:tcPr>
    </w:tblStylePr>
  </w:style>
  <w:style w:type="table" w:styleId="Sombreadomedio2-nfasis6">
    <w:name w:val="Medium Shading 2 Accent 6"/>
    <w:basedOn w:val="Tablanormal"/>
    <w:uiPriority w:val="64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18" w:space="0" w:color="auto"/>
        <w:bottom w:val="single" w:sz="18" w:space="0" w:color="auto"/>
      </w:tblBorders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D8D8D8" w:themeFill="background1" w:themeFillShade="D8"/>
      </w:tcPr>
    </w:tblStylePr>
    <w:tblStylePr w:type="firstRow">
      <w:rPr>
        <w:b w:val="1"/>
        <w:color w:val="FFFFFF"/>
      </w:rPr>
      <w:pPr>
        <w:spacing w:after="0" w:before="0" w:line="240" w:lineRule="auto"/>
      </w:pPr>
      <w:tblPr>
        <w:tblW w:w="0" w:type="nil"/>
        <w:tblBorders/>
        <w:tblCellMar/>
      </w:tblPr>
      <w:tcPr>
        <w:tcBorders>
          <w:top w:val="single" w:sz="18" w:space="0" w:color="auto"/>
          <w:bottom w:val="single" w:sz="18" w:space="0" w:color="auto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70AD47" w:themeFill="accent6"/>
      </w:tcPr>
    </w:tblStylePr>
    <w:tblStylePr w:type="lastRow">
      <w:rPr>
        <w:color w:val="auto"/>
      </w:rPr>
      <w:pPr>
        <w:spacing w:after="0" w:before="0" w:line="240" w:lineRule="auto"/>
      </w:pPr>
      <w:tblPr>
        <w:tblW w:w="0" w:type="nil"/>
        <w:tblBorders/>
        <w:tblCellMar/>
      </w:tblPr>
      <w:tcPr>
        <w:tcBorders>
          <w:top w:val="double" w:sz="6" w:space="0" w:color="auto"/>
          <w:bottom w:val="single" w:sz="18" w:space="0" w:color="auto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FFFFFF" w:themeFill="background1"/>
      </w:tcPr>
    </w:tblStylePr>
    <w:tblStylePr w:type="firstCol">
      <w:rPr>
        <w:b w:val="1"/>
        <w:color w:val="FFFFFF"/>
      </w:rPr>
      <w:tblPr>
        <w:tblW w:w="0" w:type="nil"/>
        <w:tblBorders/>
        <w:tblCellMar/>
      </w:tblPr>
      <w:tcPr>
        <w:tcBorders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70AD47" w:themeFill="accent6"/>
      </w:tcPr>
    </w:tblStylePr>
    <w:tblStylePr w:type="nwCell">
      <w:rPr>
        <w:color w:val="FFFFFF"/>
      </w:rPr>
      <w:tblPr>
        <w:tblW w:w="0" w:type="nil"/>
        <w:tblBorders/>
        <w:tblCellMar/>
      </w:tblPr>
      <w:tcPr>
        <w:tcBorders>
          <w:top w:val="single" w:sz="18" w:space="0" w:color="auto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</w:tcPr>
    </w:tblStylePr>
    <w:tblStylePr w:type="lastCol">
      <w:rPr>
        <w:b w:val="1"/>
        <w:color w:val="FFFFFF"/>
      </w:rPr>
      <w:tblPr>
        <w:tblW w:w="0" w:type="nil"/>
        <w:tblBorders/>
        <w:tblCellMar/>
      </w:tblPr>
      <w:tcPr>
        <w:tcBorders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70AD47" w:themeFill="accent6"/>
      </w:tcPr>
    </w:tblStylePr>
    <w:tblStylePr w:type="band1Vert">
      <w:tblPr>
        <w:tblW w:w="0" w:type="nil"/>
        <w:tblBorders/>
        <w:tblCellMar/>
      </w:tblPr>
      <w:tcPr>
        <w:tcBorders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  <w:shd w:val="clear" w:color="auto" w:fill="D8D8D8" w:themeFill="background1" w:themeFillShade="D8"/>
      </w:tcPr>
    </w:tblStylePr>
    <w:tblStylePr w:type="neCell">
      <w:tblPr>
        <w:tblW w:w="0" w:type="nil"/>
        <w:tblBorders/>
        <w:tblCellMar/>
      </w:tblPr>
      <w:tcPr>
        <w:tcBorders>
          <w:top w:val="single" w:sz="18" w:space="0" w:color="auto"/>
          <w:bottom w:val="nil" w:sz="0" w:space="0" w:color="000000"/>
          <w:left w:val="nil" w:sz="0" w:space="0" w:color="000000"/>
          <w:right w:val="nil" w:sz="0" w:space="0" w:color="000000"/>
          <w:insideH w:val="nil" w:sz="0" w:space="0" w:color="000000"/>
          <w:insideV w:val="nil" w:sz="0" w:space="0" w:color="000000"/>
        </w:tcBorders>
        <w:vAlign w:val="top"/>
      </w:tcPr>
    </w:tblStylePr>
  </w:style>
  <w:style w:type="paragraph" w:styleId="Encabezadodemensaje">
    <w:name w:val="Message Header"/>
    <w:link w:val="EncabezadodemensajeCar"/>
    <w:basedOn w:val="Normal"/>
    <w:uiPriority w:val="99"/>
    <w:rPr>
      <w:sz w:val="24.0"/>
      <w:szCs w:val="24.0"/>
      <w:rFonts w:ascii="Gill Sans MT"/>
    </w:rPr>
    <w:pPr>
      <w:spacing w:after="0" w:line="240" w:lineRule="auto"/>
      <w:ind w:left="1080" w:hanging="1080"/>
      <w:pBdr>
        <w:bottom w:val="single" w:sz="6" w:space="1" w:color="auto"/>
        <w:left w:val="single" w:sz="6" w:space="1" w:color="auto"/>
        <w:right w:val="single" w:sz="6" w:space="1" w:color="auto"/>
        <w:top w:val="single" w:sz="6" w:space="1" w:color="auto"/>
      </w:pBdr>
      <w:shd w:val="pct20" w:color="auto" w:fill="auto"/>
    </w:pPr>
  </w:style>
  <w:style w:type="character" w:customStyle="1" w:styleId="EncabezadodemensajeCar">
    <w:name w:val="Encabezado de mensaje Car"/>
    <w:link w:val="Encabezadodemensaje"/>
    <w:basedOn w:val="Fuentedeprrafopredeter"/>
    <w:uiPriority w:val="99"/>
    <w:rPr>
      <w:sz w:val="24.0"/>
      <w:szCs w:val="24.0"/>
      <w:rFonts w:ascii="Gill Sans MT"/>
      <w:shd w:val="pct20" w:color="auto" w:fill="auto"/>
    </w:rPr>
  </w:style>
  <w:style w:type="paragraph" w:styleId="NormalWeb">
    <w:name w:val="Normal (Web)"/>
    <w:basedOn w:val="Normal"/>
    <w:uiPriority w:val="99"/>
    <w:rPr>
      <w:sz w:val="24.0"/>
      <w:szCs w:val="24.0"/>
      <w:rFonts w:ascii="Times New Roman" w:cs="Times New Roman" w:hAnsi="Times New Roman"/>
    </w:rPr>
  </w:style>
  <w:style w:type="paragraph" w:styleId="Sangranormal">
    <w:name w:val="Normal Indent"/>
    <w:basedOn w:val="Normal"/>
    <w:uiPriority w:val="99"/>
    <w:pPr>
      <w:ind w:left="720"/>
    </w:pPr>
  </w:style>
  <w:style w:type="paragraph" w:styleId="Encabezadodenota">
    <w:name w:val="Note Heading"/>
    <w:link w:val="EncabezadodenotaCar"/>
    <w:basedOn w:val="Normal"/>
    <w:uiPriority w:val="99"/>
    <w:pPr>
      <w:spacing w:after="0" w:line="240" w:lineRule="auto"/>
    </w:pPr>
  </w:style>
  <w:style w:type="character" w:customStyle="1" w:styleId="EncabezadodenotaCar">
    <w:name w:val="Encabezado de nota Car"/>
    <w:link w:val="Encabezadodenota"/>
    <w:basedOn w:val="Fuentedeprrafopredeter"/>
    <w:uiPriority w:val="99"/>
  </w:style>
  <w:style w:type="character" w:styleId="Nmerodepgina">
    <w:name w:val="page number"/>
    <w:basedOn w:val="Fuentedeprrafopredeter"/>
    <w:uiPriority w:val="99"/>
  </w:style>
  <w:style w:type="table" w:styleId="Tablanormal1">
    <w:name w:val="Plain Table 1"/>
    <w:basedOn w:val="Tablanormal"/>
    <w:uiPriority w:val="41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4" w:space="0" w:color="BFBFBF"/>
        <w:bottom w:val="single" w:sz="4" w:space="0" w:color="BFBFBF"/>
        <w:left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F2F2F2" w:themeFill="background1" w:themeFillShade="F2"/>
      </w:tcPr>
    </w:tblStylePr>
    <w:tblStylePr w:type="firstRow">
      <w:rPr>
        <w:b w:val="1"/>
      </w:r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double" w:sz="4" w:space="0" w:color="BFBFBF"/>
        </w:tcBorders>
        <w:vAlign w:val="top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pPr>
      <w:spacing w:after="0" w:line="240" w:lineRule="auto"/>
    </w:pPr>
    <w:tblPr>
      <w:tblStyleColBandSize w:val="1"/>
      <w:tblStyleRowBandSize w:val="1"/>
      <w:tblW w:w="0" w:type="nil"/>
      <w:tblBorders>
        <w:top w:val="single" w:sz="4" w:space="0" w:color="7F7F7F"/>
        <w:bottom w:val="single" w:sz="4" w:space="0" w:color="7F7F7F"/>
      </w:tblBorders>
      <w:tblCellMar/>
    </w:tblPr>
    <w:tblStylePr w:type="band1Horz">
      <w:tblPr>
        <w:tblW w:w="0" w:type="nil"/>
        <w:tblBorders/>
        <w:tblCellMar/>
      </w:tblPr>
      <w:tcPr>
        <w:tcBorders>
          <w:top w:val="single" w:sz="4" w:space="0" w:color="7F7F7F"/>
          <w:bottom w:val="single" w:sz="4" w:space="0" w:color="7F7F7F"/>
        </w:tcBorders>
        <w:vAlign w:val="top"/>
      </w:tcPr>
    </w:tblStylePr>
    <w:tblStylePr w:type="band2Vert">
      <w:tblPr>
        <w:tblW w:w="0" w:type="nil"/>
        <w:tblBorders/>
        <w:tblCellMar/>
      </w:tblPr>
      <w:tcPr>
        <w:tcBorders>
          <w:left w:val="single" w:sz="4" w:space="0" w:color="7F7F7F"/>
          <w:right w:val="single" w:sz="4" w:space="0" w:color="7F7F7F"/>
        </w:tcBorders>
        <w:vAlign w:val="top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bottom w:val="single" w:sz="4" w:space="0" w:color="7F7F7F"/>
        </w:tcBorders>
        <w:vAlign w:val="top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single" w:sz="4" w:space="0" w:color="7F7F7F"/>
        </w:tcBorders>
        <w:vAlign w:val="top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>
          <w:left w:val="single" w:sz="4" w:space="0" w:color="7F7F7F"/>
          <w:right w:val="single" w:sz="4" w:space="0" w:color="7F7F7F"/>
        </w:tcBorders>
        <w:vAlign w:val="top"/>
      </w:tcPr>
    </w:tblStylePr>
  </w:style>
  <w:style w:type="table" w:styleId="Tablanormal3">
    <w:name w:val="Plain Table 3"/>
    <w:basedOn w:val="Tablanormal"/>
    <w:uiPriority w:val="43"/>
    <w:pPr>
      <w:spacing w:after="0" w:line="240" w:lineRule="auto"/>
    </w:pPr>
    <w:tblPr>
      <w:tblStyleColBandSize w:val="1"/>
      <w:tblStyleRowBandSize w:val="1"/>
      <w:tblW w:w="0" w:type="nil"/>
      <w:tblBorders/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F2F2F2" w:themeFill="background1" w:themeFillShade="F2"/>
      </w:tcPr>
    </w:tblStylePr>
    <w:tblStylePr w:type="firstRow">
      <w:rPr>
        <w:b w:val="1"/>
        <w:caps w:val="true"/>
      </w:rPr>
      <w:tblPr>
        <w:tblW w:w="0" w:type="nil"/>
        <w:tblBorders/>
        <w:tblCellMar/>
      </w:tblPr>
      <w:tcPr>
        <w:tcBorders>
          <w:bottom w:val="single" w:sz="4" w:space="0" w:color="7F7F7F"/>
        </w:tcBorders>
        <w:vAlign w:val="top"/>
      </w:tcPr>
    </w:tblStylePr>
    <w:tblStylePr w:type="lastRow">
      <w:rPr>
        <w:b w:val="1"/>
        <w:caps w:val="true"/>
      </w:rPr>
      <w:tblPr>
        <w:tblW w:w="0" w:type="nil"/>
        <w:tblBorders/>
        <w:tblCellMar/>
      </w:tblPr>
      <w:tcPr>
        <w:tcBorders>
          <w:top w:val="nil" w:sz="0" w:space="0" w:color="000000"/>
        </w:tcBorders>
        <w:vAlign w:val="top"/>
      </w:tcPr>
    </w:tblStylePr>
    <w:tblStylePr w:type="firstCol">
      <w:rPr>
        <w:b w:val="1"/>
        <w:caps w:val="true"/>
      </w:rPr>
      <w:tblPr>
        <w:tblW w:w="0" w:type="nil"/>
        <w:tblBorders/>
        <w:tblCellMar/>
      </w:tblPr>
      <w:tcPr>
        <w:tcBorders>
          <w:right w:val="single" w:sz="4" w:space="0" w:color="7F7F7F"/>
        </w:tcBorders>
        <w:vAlign w:val="top"/>
      </w:tcPr>
    </w:tblStylePr>
    <w:tblStylePr w:type="nwCell">
      <w:tblPr>
        <w:tblW w:w="0" w:type="nil"/>
        <w:tblBorders/>
        <w:tblCellMar/>
      </w:tblPr>
      <w:tcPr>
        <w:tcBorders>
          <w:right w:val="nil" w:sz="0" w:space="0" w:color="000000"/>
        </w:tcBorders>
        <w:vAlign w:val="top"/>
      </w:tcPr>
    </w:tblStylePr>
    <w:tblStylePr w:type="lastCol">
      <w:rPr>
        <w:b w:val="1"/>
        <w:caps w:val="true"/>
      </w:rPr>
      <w:tblPr>
        <w:tblW w:w="0" w:type="nil"/>
        <w:tblBorders/>
        <w:tblCellMar/>
      </w:tblPr>
      <w:tcPr>
        <w:tcBorders>
          <w:left w:val="nil" w:sz="0" w:space="0" w:color="000000"/>
        </w:tcBorders>
        <w:vAlign w:val="top"/>
      </w:tc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F2F2F2" w:themeFill="background1" w:themeFillShade="F2"/>
      </w:tcPr>
    </w:tblStylePr>
    <w:tblStylePr w:type="neCell">
      <w:tblPr>
        <w:tblW w:w="0" w:type="nil"/>
        <w:tblBorders/>
        <w:tblCellMar/>
      </w:tblPr>
      <w:tcPr>
        <w:tcBorders>
          <w:left w:val="nil" w:sz="0" w:space="0" w:color="000000"/>
        </w:tcBorders>
        <w:vAlign w:val="top"/>
      </w:tcPr>
    </w:tblStylePr>
  </w:style>
  <w:style w:type="table" w:styleId="Tablanormal4">
    <w:name w:val="Plain Table 4"/>
    <w:basedOn w:val="Tablanormal"/>
    <w:uiPriority w:val="44"/>
    <w:pPr>
      <w:spacing w:after="0" w:line="240" w:lineRule="auto"/>
    </w:pPr>
    <w:tblPr>
      <w:tblStyleColBandSize w:val="1"/>
      <w:tblStyleRowBandSize w:val="1"/>
      <w:tblW w:w="0" w:type="nil"/>
      <w:tblBorders/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F2F2F2" w:themeFill="background1" w:themeFillShade="F2"/>
      </w:tcPr>
    </w:tblStylePr>
    <w:tblStylePr w:type="firstRow">
      <w:rPr>
        <w:b w:val="1"/>
      </w:rPr>
    </w:tblStylePr>
    <w:tblStylePr w:type="lastRow">
      <w:rPr>
        <w:b w:val="1"/>
      </w:r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pPr>
      <w:spacing w:after="0" w:line="240" w:lineRule="auto"/>
    </w:pPr>
    <w:tblPr>
      <w:tblStyleColBandSize w:val="1"/>
      <w:tblStyleRowBandSize w:val="1"/>
      <w:tblW w:w="0" w:type="nil"/>
      <w:tblBorders/>
      <w:tblCellMar/>
    </w:tblPr>
    <w:tblStylePr w:type="band1Horz">
      <w:tblPr>
        <w:tblW w:w="0" w:type="nil"/>
        <w:tblBorders/>
        <w:tblCellMar/>
      </w:tblPr>
      <w:tcPr>
        <w:tcBorders/>
        <w:vAlign w:val="top"/>
        <w:shd w:val="clear" w:color="auto" w:fill="F2F2F2" w:themeFill="background1" w:themeFillShade="F2"/>
      </w:tcPr>
    </w:tblStylePr>
    <w:tblStylePr w:type="firstRow">
      <w:rPr>
        <w:i w:val="1"/>
        <w:sz w:val="26.0"/>
        <w:rFonts w:ascii="Gill Sans MT"/>
      </w:rPr>
      <w:tblPr>
        <w:tblW w:w="0" w:type="nil"/>
        <w:tblBorders/>
        <w:tblCellMar/>
      </w:tblPr>
      <w:tcPr>
        <w:tcBorders>
          <w:bottom w:val="single" w:sz="4" w:space="0" w:color="7F7F7F"/>
        </w:tcBorders>
        <w:vAlign w:val="top"/>
        <w:shd w:val="clear" w:color="auto" w:fill="FFFFFF" w:themeFill="background1"/>
      </w:tcPr>
    </w:tblStylePr>
    <w:tblStylePr w:type="lastRow">
      <w:rPr>
        <w:i w:val="1"/>
        <w:sz w:val="26.0"/>
        <w:rFonts w:ascii="Gill Sans MT"/>
      </w:rPr>
      <w:tblPr>
        <w:tblW w:w="0" w:type="nil"/>
        <w:tblBorders/>
        <w:tblCellMar/>
      </w:tblPr>
      <w:tcPr>
        <w:tcBorders>
          <w:top w:val="single" w:sz="4" w:space="0" w:color="7F7F7F"/>
        </w:tcBorders>
        <w:vAlign w:val="top"/>
        <w:shd w:val="clear" w:color="auto" w:fill="FFFFFF" w:themeFill="background1"/>
      </w:tcPr>
    </w:tblStylePr>
    <w:tblStylePr w:type="firstCol">
      <w:rPr>
        <w:i w:val="1"/>
        <w:sz w:val="26.0"/>
        <w:rFonts w:ascii="Gill Sans MT"/>
      </w:rPr>
      <w:pPr>
        <w:jc w:val="right"/>
      </w:pPr>
      <w:tblPr>
        <w:tblW w:w="0" w:type="nil"/>
        <w:tblBorders/>
        <w:tblCellMar/>
      </w:tblPr>
      <w:tcPr>
        <w:tcBorders>
          <w:right w:val="single" w:sz="4" w:space="0" w:color="7F7F7F"/>
        </w:tcBorders>
        <w:vAlign w:val="top"/>
        <w:shd w:val="clear" w:color="auto" w:fill="FFFFFF" w:themeFill="background1"/>
      </w:tcPr>
    </w:tblStylePr>
    <w:tblStylePr w:type="seCell">
      <w:tblPr>
        <w:tblW w:w="0" w:type="nil"/>
        <w:tblBorders/>
        <w:tblCellMar/>
      </w:tblPr>
      <w:tcPr>
        <w:tcBorders>
          <w:left w:val="nil" w:sz="0" w:space="0" w:color="000000"/>
        </w:tcBorders>
        <w:vAlign w:val="top"/>
      </w:tcPr>
    </w:tblStylePr>
    <w:tblStylePr w:type="nwCell">
      <w:tblPr>
        <w:tblW w:w="0" w:type="nil"/>
        <w:tblBorders/>
        <w:tblCellMar/>
      </w:tblPr>
      <w:tcPr>
        <w:tcBorders>
          <w:right w:val="nil" w:sz="0" w:space="0" w:color="000000"/>
        </w:tcBorders>
        <w:vAlign w:val="top"/>
      </w:tcPr>
    </w:tblStylePr>
    <w:tblStylePr w:type="lastCol">
      <w:rPr>
        <w:i w:val="1"/>
        <w:sz w:val="26.0"/>
        <w:rFonts w:ascii="Gill Sans MT"/>
      </w:rPr>
      <w:tblPr>
        <w:tblW w:w="0" w:type="nil"/>
        <w:tblBorders/>
        <w:tblCellMar/>
      </w:tblPr>
      <w:tcPr>
        <w:tcBorders>
          <w:left w:val="single" w:sz="4" w:space="0" w:color="7F7F7F"/>
        </w:tcBorders>
        <w:vAlign w:val="top"/>
        <w:shd w:val="clear" w:color="auto" w:fill="FFFFFF" w:themeFill="background1"/>
      </w:tcPr>
    </w:tblStylePr>
    <w:tblStylePr w:type="band1Vert">
      <w:tblPr>
        <w:tblW w:w="0" w:type="nil"/>
        <w:tblBorders/>
        <w:tblCellMar/>
      </w:tblPr>
      <w:tcPr>
        <w:tcBorders/>
        <w:vAlign w:val="top"/>
        <w:shd w:val="clear" w:color="auto" w:fill="F2F2F2" w:themeFill="background1" w:themeFillShade="F2"/>
      </w:tcPr>
    </w:tblStylePr>
    <w:tblStylePr w:type="swCell">
      <w:tblPr>
        <w:tblW w:w="0" w:type="nil"/>
        <w:tblBorders/>
        <w:tblCellMar/>
      </w:tblPr>
      <w:tcPr>
        <w:tcBorders>
          <w:right w:val="nil" w:sz="0" w:space="0" w:color="000000"/>
        </w:tcBorders>
        <w:vAlign w:val="top"/>
      </w:tcPr>
    </w:tblStylePr>
    <w:tblStylePr w:type="neCell">
      <w:tblPr>
        <w:tblW w:w="0" w:type="nil"/>
        <w:tblBorders/>
        <w:tblCellMar/>
      </w:tblPr>
      <w:tcPr>
        <w:tcBorders>
          <w:left w:val="nil" w:sz="0" w:space="0" w:color="000000"/>
        </w:tcBorders>
        <w:vAlign w:val="top"/>
      </w:tcPr>
    </w:tblStylePr>
  </w:style>
  <w:style w:type="paragraph" w:styleId="Textosinformato">
    <w:name w:val="Plain Text"/>
    <w:link w:val="TextosinformatoCar"/>
    <w:basedOn w:val="Normal"/>
    <w:uiPriority w:val="99"/>
    <w:rPr>
      <w:szCs w:val="21.0"/>
      <w:rFonts w:ascii="Consolas" w:hAnsi="Consolas"/>
    </w:rPr>
    <w:pPr>
      <w:spacing w:after="0" w:line="240" w:lineRule="auto"/>
    </w:pPr>
  </w:style>
  <w:style w:type="character" w:customStyle="1" w:styleId="TextosinformatoCar">
    <w:name w:val="Texto sin formato Car"/>
    <w:link w:val="Textosinformato"/>
    <w:basedOn w:val="Fuentedeprrafopredeter"/>
    <w:uiPriority w:val="99"/>
    <w:rPr>
      <w:szCs w:val="21.0"/>
      <w:rFonts w:ascii="Consolas" w:hAnsi="Consolas"/>
    </w:rPr>
  </w:style>
  <w:style w:type="paragraph" w:styleId="Cita">
    <w:name w:val="Quote"/>
    <w:link w:val="CitaCar"/>
    <w:basedOn w:val="Normal"/>
    <w:uiPriority w:val="29"/>
    <w:qFormat/>
    <w:rPr>
      <w:i w:val="1"/>
      <w:color w:val="404040"/>
    </w:rPr>
    <w:pPr>
      <w:jc w:val="center"/>
      <w:spacing w:after="160" w:before="200"/>
      <w:ind w:left="864" w:right="864"/>
    </w:pPr>
  </w:style>
  <w:style w:type="character" w:customStyle="1" w:styleId="CitaCar">
    <w:name w:val="Cita Car"/>
    <w:link w:val="Cita"/>
    <w:basedOn w:val="Fuentedeprrafopredeter"/>
    <w:uiPriority w:val="29"/>
    <w:rPr>
      <w:i w:val="1"/>
      <w:color w:val="404040"/>
    </w:rPr>
  </w:style>
  <w:style w:type="character" w:styleId="Textoennegrita">
    <w:name w:val="Strong"/>
    <w:basedOn w:val="Fuentedeprrafopredeter"/>
    <w:uiPriority w:val="22"/>
    <w:qFormat/>
    <w:rPr>
      <w:b w:val="1"/>
    </w:rPr>
  </w:style>
  <w:style w:type="character" w:styleId="nfasissutil">
    <w:name w:val="Subtle Emphasis"/>
    <w:basedOn w:val="Fuentedeprrafopredeter"/>
    <w:uiPriority w:val="19"/>
    <w:qFormat/>
    <w:rPr>
      <w:i w:val="1"/>
      <w:color w:val="404040"/>
    </w:rPr>
  </w:style>
  <w:style w:type="character" w:styleId="Referenciasutil">
    <w:name w:val="Subtle Reference"/>
    <w:basedOn w:val="Fuentedeprrafopredeter"/>
    <w:uiPriority w:val="31"/>
    <w:qFormat/>
    <w:rPr>
      <w:color w:val="5A5A5A"/>
      <w:smallCaps w:val="true"/>
    </w:rPr>
  </w:style>
  <w:style w:type="table" w:styleId="Tablaconefectos3D1">
    <w:name w:val="Table 3D effects 1"/>
    <w:basedOn w:val="Tablanormal"/>
    <w:uiPriority w:val="99"/>
    <w:tblPr>
      <w:tblW w:w="0" w:type="nil"/>
      <w:tblBorders/>
      <w:tblCellMar/>
    </w:tblPr>
    <w:tcPr>
      <w:tcBorders/>
      <w:vAlign w:val="top"/>
      <w:shd w:val="solid" w:color="C0C0C0" w:fill="FFFFFF"/>
    </w:tcPr>
    <w:tblStylePr w:type="firstRow">
      <w:rPr>
        <w:b w:val="1"/>
        <w:color w:val="800080"/>
      </w:rPr>
      <w:tblPr>
        <w:tblW w:w="0" w:type="nil"/>
        <w:tblBorders/>
        <w:tblCellMar/>
      </w:tblPr>
      <w:tcPr>
        <w:tcBorders>
          <w:bottom w:val="single" w:sz="6" w:space="0" w:color="808080"/>
        </w:tcBorders>
        <w:vAlign w:val="top"/>
      </w:tcPr>
    </w:tblStylePr>
    <w:tblStylePr w:type="lastRow">
      <w:tblPr>
        <w:tblW w:w="0" w:type="nil"/>
        <w:tblBorders/>
        <w:tblCellMar/>
      </w:tblPr>
      <w:tcPr>
        <w:tcBorders>
          <w:top w:val="single" w:sz="6" w:space="0" w:color="FFFFFF"/>
        </w:tcBorders>
        <w:vAlign w:val="top"/>
      </w:tcPr>
    </w:tblStylePr>
    <w:tblStylePr w:type="firstCol">
      <w:rPr>
        <w:b w:val="1"/>
      </w:rPr>
      <w:tblPr>
        <w:tblW w:w="0" w:type="nil"/>
        <w:tblBorders/>
        <w:tblCellMar/>
      </w:tblPr>
      <w:tcPr>
        <w:tcBorders>
          <w:right w:val="single" w:sz="6" w:space="0" w:color="808080"/>
        </w:tcBorders>
        <w:vAlign w:val="top"/>
      </w:tcPr>
    </w:tblStylePr>
    <w:tblStylePr w:type="seCell">
      <w:tblPr>
        <w:tblW w:w="0" w:type="nil"/>
        <w:tblBorders/>
        <w:tblCellMar/>
      </w:tblPr>
      <w:tcPr>
        <w:tcBorders>
          <w:top w:val="none" w:sz="0" w:space="0" w:color="auto"/>
          <w:left w:val="none" w:sz="0" w:space="0" w:color="auto"/>
        </w:tcBorders>
        <w:vAlign w:val="top"/>
      </w:tcPr>
    </w:tblStylePr>
    <w:tblStylePr w:type="nwCell">
      <w:tblPr>
        <w:tblW w:w="0" w:type="nil"/>
        <w:tblBorders/>
        <w:tblCellMar/>
      </w:tblPr>
      <w:tcPr>
        <w:tcBorders>
          <w:bottom w:val="none" w:sz="0" w:space="0" w:color="auto"/>
          <w:right w:val="none" w:sz="0" w:space="0" w:color="auto"/>
        </w:tcBorders>
        <w:vAlign w:val="top"/>
      </w:tcPr>
    </w:tblStylePr>
    <w:tblStylePr w:type="lastCol">
      <w:tblPr>
        <w:tblW w:w="0" w:type="nil"/>
        <w:tblBorders/>
        <w:tblCellMar/>
      </w:tblPr>
      <w:tcPr>
        <w:tcBorders>
          <w:left w:val="single" w:sz="6" w:space="0" w:color="FFFFFF"/>
        </w:tcBorders>
        <w:vAlign w:val="top"/>
      </w:tcPr>
    </w:tblStylePr>
    <w:tblStylePr w:type="swCell">
      <w:rPr>
        <w:color w:val="000080"/>
      </w:rPr>
      <w:tblPr>
        <w:tblW w:w="0" w:type="nil"/>
        <w:tblBorders/>
        <w:tblCellMar/>
      </w:tblPr>
      <w:tcPr>
        <w:tcBorders>
          <w:top w:val="none" w:sz="0" w:space="0" w:color="auto"/>
          <w:right w:val="none" w:sz="0" w:space="0" w:color="auto"/>
        </w:tcBorders>
        <w:vAlign w:val="top"/>
      </w:tcPr>
    </w:tblStylePr>
    <w:tblStylePr w:type="neCell">
      <w:tblPr>
        <w:tblW w:w="0" w:type="nil"/>
        <w:tblBorders/>
        <w:tblCellMar/>
      </w:tblPr>
      <w:tcPr>
        <w:tcBorders>
          <w:bottom w:val="none" w:sz="0" w:space="0" w:color="auto"/>
          <w:left w:val="none" w:sz="0" w:space="0" w:color="auto"/>
        </w:tcBorders>
        <w:vAlign w:val="top"/>
      </w:tcPr>
    </w:tblStylePr>
  </w:style>
  <w:style w:type="table" w:styleId="Tablaconefectos3D2">
    <w:name w:val="Table 3D effects 2"/>
    <w:basedOn w:val="Tablanormal"/>
    <w:uiPriority w:val="99"/>
    <w:tblPr>
      <w:tblStyleRowBandSize w:val="1"/>
      <w:tblW w:w="0" w:type="nil"/>
      <w:tblBorders/>
      <w:tblCellMar/>
    </w:tblPr>
    <w:tcPr>
      <w:tcBorders/>
      <w:vAlign w:val="top"/>
      <w:shd w:val="solid" w:color="C0C0C0" w:fill="FFFFFF"/>
    </w:tcPr>
    <w:tblStylePr w:type="band1Horz">
      <w:tblPr>
        <w:tblW w:w="0" w:type="nil"/>
        <w:tblBorders/>
        <w:tblCellMar/>
      </w:tblPr>
      <w:tcPr>
        <w:tcBorders>
          <w:top w:val="single" w:sz="6" w:space="0" w:color="808080"/>
          <w:bottom w:val="single" w:sz="6" w:space="0" w:color="FFFFFF"/>
        </w:tcBorders>
        <w:vAlign w:val="top"/>
      </w:tcPr>
    </w:tblStylePr>
    <w:tblStylePr w:type="firstCol">
      <w:tblPr>
        <w:tblW w:w="0" w:type="nil"/>
        <w:tblBorders/>
        <w:tblCellMar/>
      </w:tblPr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  <w:vAlign w:val="top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/>
        <w:vAlign w:val="top"/>
      </w:tcPr>
    </w:tblStylePr>
    <w:tblStylePr w:type="lastCol">
      <w:tblPr>
        <w:tblW w:w="0" w:type="nil"/>
        <w:tblBorders/>
        <w:tblCellMar/>
      </w:tblPr>
      <w:tcPr>
        <w:tcBorders>
          <w:right w:val="single" w:sz="6" w:space="0" w:color="FFFFFF"/>
        </w:tcBorders>
        <w:vAlign w:val="top"/>
      </w:tcPr>
    </w:tblStylePr>
    <w:tblStylePr w:type="swCell">
      <w:rPr>
        <w:b w:val="1"/>
      </w:rPr>
      <w:tblPr>
        <w:tblW w:w="0" w:type="nil"/>
        <w:tblBorders/>
        <w:tblCellMar/>
      </w:tblPr>
      <w:tcPr>
        <w:tcBorders/>
        <w:vAlign w:val="top"/>
      </w:tcPr>
    </w:tblStylePr>
  </w:style>
  <w:style w:type="table" w:styleId="Tablaconefectos3D3">
    <w:name w:val="Table 3D effects 3"/>
    <w:basedOn w:val="Tablanormal"/>
    <w:uiPriority w:val="99"/>
    <w:tblPr>
      <w:tblStyleColBandSize w:val="1"/>
      <w:tblStyleRowBandSize w:val="1"/>
      <w:tblW w:w="0" w:type="nil"/>
      <w:tblBorders/>
      <w:tblCellMar/>
    </w:tblPr>
    <w:tblStylePr w:type="band1Horz">
      <w:tblPr>
        <w:tblW w:w="0" w:type="nil"/>
        <w:tblBorders/>
        <w:tblCellMar/>
      </w:tblPr>
      <w:tcPr>
        <w:tcBorders>
          <w:top w:val="single" w:sz="6" w:space="0" w:color="808080"/>
          <w:bottom w:val="single" w:sz="6" w:space="0" w:color="FFFFFF"/>
        </w:tcBorders>
        <w:vAlign w:val="top"/>
      </w:tcPr>
    </w:tblStylePr>
    <w:tblStylePr w:type="band2Vert">
      <w:rPr>
        <w:color w:val="auto"/>
      </w:rPr>
      <w:tblPr>
        <w:tblW w:w="0" w:type="nil"/>
        <w:tblBorders/>
        <w:tblCellMar/>
      </w:tblPr>
      <w:tcPr>
        <w:tcBorders/>
        <w:vAlign w:val="top"/>
        <w:shd w:val="pct50" w:color="C0C0C0" w:fill="FFFFFF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/>
        <w:vAlign w:val="top"/>
      </w:tcPr>
    </w:tblStylePr>
    <w:tblStylePr w:type="firstCol">
      <w:tblPr>
        <w:tblW w:w="0" w:type="nil"/>
        <w:tblBorders/>
        <w:tblCellMar/>
      </w:tblPr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  <w:vAlign w:val="top"/>
      </w:tcPr>
    </w:tblStylePr>
    <w:tblStylePr w:type="lastCol">
      <w:tblPr>
        <w:tblW w:w="0" w:type="nil"/>
        <w:tblBorders/>
        <w:tblCellMar/>
      </w:tblPr>
      <w:tcPr>
        <w:tcBorders>
          <w:right w:val="single" w:sz="6" w:space="0" w:color="FFFFFF"/>
        </w:tcBorders>
        <w:vAlign w:val="top"/>
      </w:tcPr>
    </w:tblStylePr>
    <w:tblStylePr w:type="band1Vert">
      <w:rPr>
        <w:color w:val="auto"/>
      </w:rPr>
      <w:tblPr>
        <w:tblW w:w="0" w:type="nil"/>
        <w:tblBorders/>
        <w:tblCellMar/>
      </w:tblPr>
      <w:tcPr>
        <w:tcBorders/>
        <w:vAlign w:val="top"/>
        <w:shd w:val="solid" w:color="C0C0C0" w:fill="FFFFFF"/>
      </w:tcPr>
    </w:tblStylePr>
    <w:tblStylePr w:type="swCell">
      <w:rPr>
        <w:b w:val="1"/>
      </w:rPr>
      <w:tblPr>
        <w:tblW w:w="0" w:type="nil"/>
        <w:tblBorders/>
        <w:tblCellMar/>
      </w:tblPr>
      <w:tcPr>
        <w:tcBorders/>
        <w:vAlign w:val="top"/>
      </w:tcPr>
    </w:tblStylePr>
  </w:style>
  <w:style w:type="table" w:styleId="Tablaclsica1">
    <w:name w:val="Table Classic 1"/>
    <w:basedOn w:val="Tablanormal"/>
    <w:uiPriority w:val="99"/>
    <w:tblPr>
      <w:tblW w:w="0" w:type="nil"/>
      <w:tblBorders>
        <w:top w:val="single" w:sz="12" w:space="0" w:color="000000"/>
        <w:bottom w:val="single" w:sz="12" w:space="0" w:color="000000"/>
      </w:tblBorders>
      <w:tblCellMar/>
    </w:tblPr>
    <w:tcPr>
      <w:tcBorders/>
      <w:vAlign w:val="top"/>
      <w:shd w:val="clear" w:color="auto" w:fill="auto"/>
    </w:tcPr>
    <w:tblStylePr w:type="firstCol">
      <w:tblPr>
        <w:tblW w:w="0" w:type="nil"/>
        <w:tblBorders/>
        <w:tblCellMar/>
      </w:tblPr>
      <w:tcPr>
        <w:tcBorders>
          <w:right w:val="single" w:sz="6" w:space="0" w:color="000000"/>
        </w:tcBorders>
        <w:vAlign w:val="top"/>
      </w:tcPr>
    </w:tblStylePr>
    <w:tblStylePr w:type="firstRow">
      <w:rPr>
        <w:i w:val="1"/>
      </w:rPr>
      <w:tblPr>
        <w:tblW w:w="0" w:type="nil"/>
        <w:tblBorders/>
        <w:tblCellMar/>
      </w:tblPr>
      <w:tcPr>
        <w:tcBorders>
          <w:bottom w:val="single" w:sz="6" w:space="0" w:color="000000"/>
        </w:tcBorders>
        <w:vAlign w:val="top"/>
      </w:tcPr>
    </w:tblStylePr>
    <w:tblStylePr w:type="swCell">
      <w:rPr>
        <w:b w:val="1"/>
      </w:rPr>
      <w:tblPr>
        <w:tblW w:w="0" w:type="nil"/>
        <w:tblBorders/>
        <w:tblCellMar/>
      </w:tblPr>
      <w:tcPr>
        <w:tcBorders/>
        <w:vAlign w:val="top"/>
      </w:tcPr>
    </w:tblStylePr>
    <w:tblStylePr w:type="lastRow">
      <w:rPr>
        <w:color w:val="auto"/>
      </w:rPr>
      <w:tblPr>
        <w:tblW w:w="0" w:type="nil"/>
        <w:tblBorders/>
        <w:tblCellMar/>
      </w:tblPr>
      <w:tcPr>
        <w:tcBorders>
          <w:top w:val="single" w:sz="6" w:space="0" w:color="000000"/>
        </w:tcBorders>
        <w:vAlign w:val="top"/>
      </w:tcPr>
    </w:tblStylePr>
    <w:tblStylePr w:type="neCell">
      <w:rPr>
        <w:b w:val="1"/>
        <w:i w:val="0"/>
      </w:rPr>
      <w:tblPr>
        <w:tblW w:w="0" w:type="nil"/>
        <w:tblBorders/>
        <w:tblCellMar/>
      </w:tblPr>
      <w:tcPr>
        <w:tcBorders/>
        <w:vAlign w:val="top"/>
      </w:tcPr>
    </w:tblStylePr>
  </w:style>
  <w:style w:type="table" w:styleId="Tablaclsica2">
    <w:name w:val="Table Classic 2"/>
    <w:basedOn w:val="Tablanormal"/>
    <w:uiPriority w:val="99"/>
    <w:tblPr>
      <w:tblW w:w="0" w:type="nil"/>
      <w:tblBorders>
        <w:top w:val="single" w:sz="12" w:space="0" w:color="000000"/>
        <w:bottom w:val="single" w:sz="12" w:space="0" w:color="000000"/>
      </w:tblBorders>
      <w:tblCellMar/>
    </w:tblPr>
    <w:tcPr>
      <w:tcBorders/>
      <w:vAlign w:val="top"/>
      <w:shd w:val="clear" w:color="auto" w:fill="auto"/>
    </w:tcPr>
    <w:tblStylePr w:type="firstRow">
      <w:rPr>
        <w:color w:val="FFFFFF"/>
      </w:rPr>
      <w:tblPr>
        <w:tblW w:w="0" w:type="nil"/>
        <w:tblBorders/>
        <w:tblCellMar/>
      </w:tblPr>
      <w:tcPr>
        <w:tcBorders>
          <w:bottom w:val="single" w:sz="6" w:space="0" w:color="000000"/>
        </w:tcBorders>
        <w:vAlign w:val="top"/>
        <w:shd w:val="solid" w:color="800080" w:fill="FFFFFF"/>
      </w:tcPr>
    </w:tblStylePr>
    <w:tblStylePr w:type="lastRow">
      <w:tblPr>
        <w:tblW w:w="0" w:type="nil"/>
        <w:tblBorders/>
        <w:tblCellMar/>
      </w:tblPr>
      <w:tcPr>
        <w:tcBorders>
          <w:top w:val="single" w:sz="6" w:space="0" w:color="000000"/>
        </w:tcBorders>
        <w:vAlign w:val="top"/>
      </w:tcPr>
    </w:tblStylePr>
    <w:tblStylePr w:type="firstCol">
      <w:rPr>
        <w:b w:val="1"/>
      </w:rPr>
      <w:tblPr>
        <w:tblW w:w="0" w:type="nil"/>
        <w:tblBorders/>
        <w:tblCellMar/>
      </w:tblPr>
      <w:tcPr>
        <w:tcBorders/>
        <w:vAlign w:val="top"/>
        <w:shd w:val="solid" w:color="C0C0C0" w:fill="FFFFFF"/>
      </w:tcPr>
    </w:tblStylePr>
    <w:tblStylePr w:type="nwCell">
      <w:tblPr>
        <w:tblW w:w="0" w:type="nil"/>
        <w:tblBorders/>
        <w:tblCellMar/>
      </w:tblPr>
      <w:tcPr>
        <w:tcBorders/>
        <w:vAlign w:val="top"/>
        <w:shd w:val="solid" w:color="800080" w:fill="FFFFFF"/>
      </w:tcPr>
    </w:tblStylePr>
    <w:tblStylePr w:type="swCell">
      <w:rPr>
        <w:color w:val="000080"/>
      </w:rPr>
      <w:tblPr>
        <w:tblW w:w="0" w:type="nil"/>
        <w:tblBorders/>
        <w:tblCellMar/>
      </w:tblPr>
      <w:tcPr>
        <w:tcBorders/>
        <w:vAlign w:val="top"/>
      </w:tcPr>
    </w:tblStylePr>
    <w:tblStylePr w:type="neCell">
      <w:rPr>
        <w:b w:val="1"/>
      </w:rPr>
      <w:tblPr>
        <w:tblW w:w="0" w:type="nil"/>
        <w:tblBorders/>
        <w:tblCellMar/>
      </w:tblPr>
      <w:tcPr>
        <w:tcBorders/>
        <w:vAlign w:val="top"/>
      </w:tcPr>
    </w:tblStylePr>
  </w:style>
  <w:style w:type="table" w:styleId="Tablaclsica3">
    <w:name w:val="Table Classic 3"/>
    <w:basedOn w:val="Tablanormal"/>
    <w:uiPriority w:val="99"/>
    <w:rPr>
      <w:color w:val="000080"/>
    </w:rPr>
    <w:tblPr>
      <w:tblW w:w="0" w:type="nil"/>
      <w:tblBorders>
        <w:top w:val="single" w:sz="12" w:space="0" w:color="000000"/>
        <w:bottom w:val="single" w:sz="12" w:space="0" w:color="000000"/>
        <w:left w:val="single" w:sz="12" w:space="0" w:color="000000"/>
        <w:right w:val="single" w:sz="12" w:space="0" w:color="000000"/>
      </w:tblBorders>
      <w:tblCellMar/>
    </w:tblPr>
    <w:tcPr>
      <w:tcBorders/>
      <w:vAlign w:val="top"/>
      <w:shd w:val="solid" w:color="C0C0C0" w:fill="FFFFFF"/>
    </w:tcPr>
    <w:tblStylePr w:type="firstCol">
      <w:rPr>
        <w:b w:val="1"/>
        <w:color w:val="000000"/>
      </w:rPr>
      <w:tblPr>
        <w:tblW w:w="0" w:type="nil"/>
        <w:tblBorders/>
        <w:tblCellMar/>
      </w:tblPr>
      <w:tcPr>
        <w:tcBorders/>
        <w:vAlign w:val="top"/>
      </w:tcPr>
    </w:tblStylePr>
    <w:tblStylePr w:type="firstRow">
      <w:rPr>
        <w:b w:val="1"/>
        <w:i w:val="1"/>
        <w:color w:val="FFFFFF"/>
      </w:rPr>
      <w:tblPr>
        <w:tblW w:w="0" w:type="nil"/>
        <w:tblBorders/>
        <w:tblCellMar/>
      </w:tblPr>
      <w:tcPr>
        <w:tcBorders>
          <w:bottom w:val="single" w:sz="6" w:space="0" w:color="000000"/>
        </w:tcBorders>
        <w:vAlign w:val="top"/>
        <w:shd w:val="solid" w:color="000080" w:fill="FFFFFF"/>
      </w:tcPr>
    </w:tblStylePr>
    <w:tblStylePr w:type="lastRow">
      <w:rPr>
        <w:color w:val="000080"/>
      </w:rPr>
      <w:tblPr>
        <w:tblW w:w="0" w:type="nil"/>
        <w:tblBorders/>
        <w:tblCellMar/>
      </w:tblPr>
      <w:tcPr>
        <w:tcBorders>
          <w:top w:val="single" w:sz="12" w:space="0" w:color="000000"/>
        </w:tcBorders>
        <w:vAlign w:val="top"/>
        <w:shd w:val="solid" w:color="FFFFFF" w:fill="FFFFFF"/>
      </w:tcPr>
    </w:tblStylePr>
  </w:style>
  <w:style w:type="table" w:styleId="Tablaclsica4">
    <w:name w:val="Table Classic 4"/>
    <w:basedOn w:val="Tablanormal"/>
    <w:uiPriority w:val="99"/>
    <w:tblPr>
      <w:tblW w:w="0" w:type="nil"/>
      <w:tblBorders>
        <w:top w:val="single" w:sz="12" w:space="0" w:color="000000"/>
        <w:bottom w:val="single" w:sz="12" w:space="0" w:color="000000"/>
        <w:left w:val="single" w:sz="6" w:space="0" w:color="000000"/>
        <w:right w:val="single" w:sz="6" w:space="0" w:color="000000"/>
      </w:tblBorders>
      <w:tblCellMar/>
    </w:tblPr>
    <w:tcPr>
      <w:tcBorders/>
      <w:vAlign w:val="top"/>
      <w:shd w:val="clear" w:color="auto" w:fill="auto"/>
    </w:tcPr>
    <w:tblStylePr w:type="firstCol">
      <w:rPr>
        <w:b w:val="1"/>
      </w:rPr>
      <w:tblPr>
        <w:tblW w:w="0" w:type="nil"/>
        <w:tblBorders/>
        <w:tblCellMar/>
      </w:tblPr>
      <w:tcPr>
        <w:tcBorders/>
        <w:vAlign w:val="top"/>
      </w:tcPr>
    </w:tblStylePr>
    <w:tblStylePr w:type="nwCell">
      <w:rPr>
        <w:b w:val="1"/>
      </w:rPr>
      <w:tblPr>
        <w:tblW w:w="0" w:type="nil"/>
        <w:tblBorders/>
        <w:tblCellMar/>
      </w:tblPr>
      <w:tcPr>
        <w:tcBorders/>
        <w:vAlign w:val="top"/>
      </w:tcPr>
    </w:tblStylePr>
    <w:tblStylePr w:type="firstRow">
      <w:rPr>
        <w:b w:val="1"/>
        <w:i w:val="1"/>
        <w:color w:val="FFFFFF"/>
      </w:rPr>
      <w:tblPr>
        <w:tblW w:w="0" w:type="nil"/>
        <w:tblBorders/>
        <w:tblCellMar/>
      </w:tblPr>
      <w:tcPr>
        <w:tcBorders>
          <w:bottom w:val="single" w:sz="6" w:space="0" w:color="000000"/>
        </w:tcBorders>
        <w:vAlign w:val="top"/>
        <w:shd w:val="pct50" w:color="000080" w:fill="FFFFFF"/>
      </w:tcPr>
    </w:tblStylePr>
    <w:tblStylePr w:type="swCell">
      <w:rPr>
        <w:color w:val="000080"/>
      </w:rPr>
      <w:tblPr>
        <w:tblW w:w="0" w:type="nil"/>
        <w:tblBorders/>
        <w:tblCellMar/>
      </w:tblPr>
      <w:tcPr>
        <w:tcBorders/>
        <w:vAlign w:val="top"/>
      </w:tcPr>
    </w:tblStylePr>
    <w:tblStylePr w:type="lastRow">
      <w:rPr>
        <w:color w:val="000080"/>
      </w:rPr>
      <w:tblPr>
        <w:tblW w:w="0" w:type="nil"/>
        <w:tblBorders/>
        <w:tblCellMar/>
      </w:tblPr>
      <w:tcPr>
        <w:tcBorders>
          <w:bottom w:val="single" w:sz="6" w:space="0" w:color="000000"/>
        </w:tcBorders>
        <w:vAlign w:val="top"/>
        <w:shd w:val="pct50" w:color="000000" w:fill="FFFFFF"/>
      </w:tcPr>
    </w:tblStylePr>
  </w:style>
  <w:style w:type="table" w:styleId="Tablavistosa1">
    <w:name w:val="Table Colorful 1"/>
    <w:basedOn w:val="Tablanormal"/>
    <w:uiPriority w:val="99"/>
    <w:rPr>
      <w:color w:val="FFFFFF"/>
    </w:rPr>
    <w:tblPr>
      <w:tblW w:w="0" w:type="nil"/>
      <w:tblBorders>
        <w:top w:val="single" w:sz="12" w:space="0" w:color="008080"/>
        <w:bottom w:val="single" w:sz="12" w:space="0" w:color="008080"/>
        <w:left w:val="single" w:sz="12" w:space="0" w:color="008080"/>
        <w:right w:val="single" w:sz="12" w:space="0" w:color="008080"/>
        <w:insideH w:val="single" w:sz="6" w:space="0" w:color="00FFFF"/>
      </w:tblBorders>
      <w:tblCellMar/>
    </w:tblPr>
    <w:tcPr>
      <w:tcBorders/>
      <w:vAlign w:val="top"/>
      <w:shd w:val="solid" w:color="008080" w:fill="FFFFFF"/>
    </w:tcPr>
    <w:tblStylePr w:type="firstCol">
      <w:rPr>
        <w:b w:val="1"/>
        <w:i w:val="1"/>
      </w:rPr>
      <w:tblPr>
        <w:tblW w:w="0" w:type="nil"/>
        <w:tblBorders/>
        <w:tblCellMar/>
      </w:tblPr>
      <w:tcPr>
        <w:tcBorders/>
        <w:vAlign w:val="top"/>
        <w:shd w:val="solid" w:color="000080" w:fill="FFFFFF"/>
      </w:tcPr>
    </w:tblStylePr>
    <w:tblStylePr w:type="nwCell">
      <w:tblPr>
        <w:tblW w:w="0" w:type="nil"/>
        <w:tblBorders/>
        <w:tblCellMar/>
      </w:tblPr>
      <w:tcPr>
        <w:tcBorders/>
        <w:vAlign w:val="top"/>
        <w:shd w:val="solid" w:color="000000" w:fill="FFFFFF"/>
      </w:tcPr>
    </w:tblStylePr>
    <w:tblStylePr w:type="firstRow">
      <w:rPr>
        <w:b w:val="1"/>
        <w:i w:val="1"/>
      </w:rPr>
      <w:tblPr>
        <w:tblW w:w="0" w:type="nil"/>
        <w:tblBorders/>
        <w:tblCellMar/>
      </w:tblPr>
      <w:tcPr>
        <w:tcBorders/>
        <w:vAlign w:val="top"/>
        <w:shd w:val="solid" w:color="000000" w:fill="FFFFFF"/>
      </w:tcPr>
    </w:tblStylePr>
    <w:tblStylePr w:type="swCell">
      <w:rPr>
        <w:b w:val="1"/>
        <w:i w:val="0"/>
      </w:rPr>
      <w:tblPr>
        <w:tblW w:w="0" w:type="nil"/>
        <w:tblBorders/>
        <w:tblCellMar/>
      </w:tblPr>
      <w:tcPr>
        <w:tcBorders/>
        <w:vAlign w:val="top"/>
      </w:tcPr>
    </w:tblStylePr>
  </w:style>
  <w:style w:type="table" w:styleId="Tablavistosa2">
    <w:name w:val="Table Colorful 2"/>
    <w:basedOn w:val="Tablanormal"/>
    <w:uiPriority w:val="99"/>
    <w:tblPr>
      <w:tblW w:w="0" w:type="nil"/>
      <w:tblBorders>
        <w:bottom w:val="single" w:sz="12" w:space="0" w:color="000000"/>
      </w:tblBorders>
      <w:tblCellMar/>
    </w:tblPr>
    <w:tcPr>
      <w:tcBorders/>
      <w:vAlign w:val="top"/>
      <w:shd w:val="pct20" w:color="FFFF00" w:fill="FFFFFF"/>
    </w:tcPr>
    <w:tblStylePr w:type="firstCol">
      <w:rPr>
        <w:b w:val="1"/>
        <w:i w:val="1"/>
      </w:rPr>
      <w:tblPr>
        <w:tblW w:w="0" w:type="nil"/>
        <w:tblBorders/>
        <w:tblCellMar/>
      </w:tblPr>
      <w:tcPr>
        <w:tcBorders/>
        <w:vAlign w:val="top"/>
      </w:tcPr>
    </w:tblStylePr>
    <w:tblStylePr w:type="firstRow">
      <w:rPr>
        <w:b w:val="1"/>
        <w:i w:val="1"/>
        <w:color w:val="FFFFFF"/>
      </w:rPr>
      <w:tblPr>
        <w:tblW w:w="0" w:type="nil"/>
        <w:tblBorders/>
        <w:tblCellMar/>
      </w:tblPr>
      <w:tcPr>
        <w:tcBorders>
          <w:bottom w:val="single" w:sz="12" w:space="0" w:color="000000"/>
        </w:tcBorders>
        <w:vAlign w:val="top"/>
        <w:shd w:val="solid" w:color="800000" w:fill="FFFFFF"/>
      </w:tcPr>
    </w:tblStylePr>
    <w:tblStylePr w:type="lastCol">
      <w:tblPr>
        <w:tblW w:w="0" w:type="nil"/>
        <w:tblBorders/>
        <w:tblCellMar/>
      </w:tblPr>
      <w:tcPr>
        <w:tcBorders/>
        <w:vAlign w:val="top"/>
        <w:shd w:val="solid" w:color="C0C0C0" w:fill="FFFFFF"/>
      </w:tcPr>
    </w:tblStylePr>
    <w:tblStylePr w:type="swCell">
      <w:rPr>
        <w:b w:val="1"/>
        <w:i w:val="0"/>
      </w:rPr>
      <w:tblPr>
        <w:tblW w:w="0" w:type="nil"/>
        <w:tblBorders/>
        <w:tblCellMar/>
      </w:tblPr>
      <w:tcPr>
        <w:tcBorders/>
        <w:vAlign w:val="top"/>
      </w:tcPr>
    </w:tblStylePr>
  </w:style>
  <w:style w:type="table" w:styleId="Tablavistosa3">
    <w:name w:val="Table Colorful 3"/>
    <w:basedOn w:val="Tablanormal"/>
    <w:uiPriority w:val="99"/>
    <w:tblPr>
      <w:tblW w:w="0" w:type="nil"/>
      <w:tblBorders>
        <w:top w:val="single" w:sz="18" w:space="0" w:color="000000"/>
        <w:bottom w:val="single" w:sz="18" w:space="0" w:color="000000"/>
        <w:left w:val="single" w:sz="18" w:space="0" w:color="000000"/>
        <w:right w:val="single" w:sz="18" w:space="0" w:color="000000"/>
        <w:insideH w:val="single" w:sz="6" w:space="0" w:color="C0C0C0"/>
      </w:tblBorders>
      <w:tblCellMar/>
    </w:tblPr>
    <w:tcPr>
      <w:tcBorders/>
      <w:vAlign w:val="top"/>
      <w:shd w:val="pct25" w:color="008080" w:fill="FFFFFF"/>
    </w:tcPr>
    <w:tblStylePr w:type="firstCol">
      <w:tblPr>
        <w:tblW w:w="0" w:type="nil"/>
        <w:tblBorders/>
        <w:tblCellMar/>
      </w:tblPr>
      <w:tcPr>
        <w:tcBorders>
          <w:left w:val="single" w:sz="36" w:space="0" w:color="000000"/>
          <w:right w:val="single" w:sz="6" w:space="0" w:color="000000"/>
        </w:tcBorders>
        <w:vAlign w:val="top"/>
        <w:shd w:val="solid" w:color="008080" w:fill="FFFFFF"/>
      </w:tcPr>
    </w:tblStylePr>
    <w:tblStylePr w:type="nwCell">
      <w:rPr>
        <w:b w:val="1"/>
        <w:color w:val="FFFFFF"/>
      </w:rPr>
      <w:tblPr>
        <w:tblW w:w="0" w:type="nil"/>
        <w:tblBorders/>
        <w:tblCellMar/>
      </w:tblPr>
      <w:tcPr>
        <w:tcBorders/>
        <w:vAlign w:val="top"/>
        <w:shd w:val="solid" w:color="000000" w:fill="FFFFFF"/>
      </w:tcPr>
    </w:tblStylePr>
    <w:tblStylePr w:type="firstRow">
      <w:tblPr>
        <w:tblW w:w="0" w:type="nil"/>
        <w:tblBorders/>
        <w:tblCellMar/>
      </w:tblPr>
      <w:tcPr>
        <w:tcBorders>
          <w:bottom w:val="single" w:sz="6" w:space="0" w:color="000000"/>
        </w:tcBorders>
        <w:vAlign w:val="top"/>
        <w:shd w:val="solid" w:color="008080" w:fill="FFFFFF"/>
      </w:tcPr>
    </w:tblStylePr>
  </w:style>
  <w:style w:type="table" w:styleId="Tablaconcolumnas1">
    <w:name w:val="Table Columns 1"/>
    <w:basedOn w:val="Tablanormal"/>
    <w:uiPriority w:val="99"/>
    <w:rPr>
      <w:b w:val="1"/>
    </w:rPr>
    <w:tblPr>
      <w:tblStyleColBandSize w:val="1"/>
      <w:tblW w:w="0" w:type="nil"/>
      <w:tblBorders>
        <w:top w:val="single" w:sz="12" w:space="0" w:color="000000"/>
        <w:bottom w:val="single" w:sz="12" w:space="0" w:color="000000"/>
        <w:left w:val="single" w:sz="12" w:space="0" w:color="000000"/>
        <w:right w:val="single" w:sz="12" w:space="0" w:color="000000"/>
      </w:tblBorders>
      <w:tblCellMar/>
    </w:tblPr>
    <w:tblStylePr w:type="band2Vert">
      <w:rPr>
        <w:color w:val="auto"/>
      </w:rPr>
      <w:tblPr>
        <w:tblW w:w="0" w:type="nil"/>
        <w:tblBorders/>
        <w:tblCellMar/>
      </w:tblPr>
      <w:tcPr>
        <w:tcBorders/>
        <w:vAlign w:val="top"/>
        <w:shd w:val="pct25" w:color="FFFF00" w:fill="FFFFFF"/>
      </w:tcPr>
    </w:tblStylePr>
    <w:tblStylePr w:type="firstRow">
      <w:rPr>
        <w:b w:val="0"/>
      </w:rPr>
      <w:tblPr>
        <w:tblW w:w="0" w:type="nil"/>
        <w:tblBorders/>
        <w:tblCellMar/>
      </w:tblPr>
      <w:tcPr>
        <w:tcBorders>
          <w:bottom w:val="double" w:sz="6" w:space="0" w:color="000000"/>
        </w:tcBorders>
        <w:vAlign w:val="top"/>
      </w:tcPr>
    </w:tblStylePr>
    <w:tblStylePr w:type="lastRow">
      <w:rPr>
        <w:b w:val="0"/>
      </w:rPr>
      <w:tblPr>
        <w:tblW w:w="0" w:type="nil"/>
        <w:tblBorders/>
        <w:tblCellMar/>
      </w:tblPr>
      <w:tcPr>
        <w:tcBorders/>
        <w:vAlign w:val="top"/>
      </w:tcPr>
    </w:tblStylePr>
    <w:tblStylePr w:type="firstCol">
      <w:rPr>
        <w:b w:val="0"/>
      </w:rPr>
      <w:tblPr>
        <w:tblW w:w="0" w:type="nil"/>
        <w:tblBorders/>
        <w:tblCellMar/>
      </w:tblPr>
      <w:tcPr>
        <w:tcBorders/>
        <w:vAlign w:val="top"/>
      </w:tcPr>
    </w:tblStylePr>
    <w:tblStylePr w:type="lastCol">
      <w:rPr>
        <w:b w:val="0"/>
      </w:rPr>
      <w:tblPr>
        <w:tblW w:w="0" w:type="nil"/>
        <w:tblBorders/>
        <w:tblCellMar/>
      </w:tblPr>
      <w:tcPr>
        <w:tcBorders/>
        <w:vAlign w:val="top"/>
      </w:tcPr>
    </w:tblStylePr>
    <w:tblStylePr w:type="band1Vert">
      <w:rPr>
        <w:color w:val="auto"/>
      </w:rPr>
      <w:tblPr>
        <w:tblW w:w="0" w:type="nil"/>
        <w:tblBorders/>
        <w:tblCellMar/>
      </w:tblPr>
      <w:tcPr>
        <w:tcBorders/>
        <w:vAlign w:val="top"/>
        <w:shd w:val="pct25" w:color="000000" w:fill="FFFFFF"/>
      </w:tcPr>
    </w:tblStylePr>
    <w:tblStylePr w:type="swCell">
      <w:rPr>
        <w:b w:val="1"/>
      </w:rPr>
      <w:tblPr>
        <w:tblW w:w="0" w:type="nil"/>
        <w:tblBorders/>
        <w:tblCellMar/>
      </w:tblPr>
      <w:tcPr>
        <w:tcBorders/>
        <w:vAlign w:val="top"/>
      </w:tcPr>
    </w:tblStylePr>
    <w:tblStylePr w:type="neCell">
      <w:rPr>
        <w:b w:val="1"/>
      </w:rPr>
      <w:tblPr>
        <w:tblW w:w="0" w:type="nil"/>
        <w:tblBorders/>
        <w:tblCellMar/>
      </w:tblPr>
      <w:tcPr>
        <w:tcBorders/>
        <w:vAlign w:val="top"/>
      </w:tcPr>
    </w:tblStylePr>
  </w:style>
  <w:style w:type="table" w:styleId="Tablaconcolumnas2">
    <w:name w:val="Table Columns 2"/>
    <w:basedOn w:val="Tablanormal"/>
    <w:uiPriority w:val="99"/>
    <w:rPr>
      <w:b w:val="1"/>
    </w:rPr>
    <w:tblPr>
      <w:tblStyleColBandSize w:val="1"/>
      <w:tblW w:w="0" w:type="nil"/>
      <w:tblBorders/>
      <w:tblCellMar/>
    </w:tblPr>
    <w:tblStylePr w:type="band2Vert">
      <w:rPr>
        <w:color w:val="auto"/>
      </w:rPr>
      <w:tblPr>
        <w:tblW w:w="0" w:type="nil"/>
        <w:tblBorders/>
        <w:tblCellMar/>
      </w:tblPr>
      <w:tcPr>
        <w:tcBorders/>
        <w:vAlign w:val="top"/>
        <w:shd w:val="pct25" w:color="00FF00" w:fill="FFFFFF"/>
      </w:tcPr>
    </w:tblStylePr>
    <w:tblStylePr w:type="firstRow">
      <w:rPr>
        <w:color w:val="FFFFFF"/>
      </w:rPr>
      <w:tblPr>
        <w:tblW w:w="0" w:type="nil"/>
        <w:tblBorders/>
        <w:tblCellMar/>
      </w:tblPr>
      <w:tcPr>
        <w:tcBorders/>
        <w:vAlign w:val="top"/>
        <w:shd w:val="solid" w:color="000080" w:fill="FFFFFF"/>
      </w:tcPr>
    </w:tblStylePr>
    <w:tblStylePr w:type="lastRow">
      <w:rPr>
        <w:b w:val="0"/>
      </w:rPr>
      <w:tblPr>
        <w:tblW w:w="0" w:type="nil"/>
        <w:tblBorders/>
        <w:tblCellMar/>
      </w:tblPr>
      <w:tcPr>
        <w:tcBorders/>
        <w:vAlign w:val="top"/>
      </w:tcPr>
    </w:tblStylePr>
    <w:tblStylePr w:type="firstCol">
      <w:rPr>
        <w:b w:val="0"/>
        <w:color w:val="000000"/>
      </w:rPr>
      <w:tblPr>
        <w:tblW w:w="0" w:type="nil"/>
        <w:tblBorders/>
        <w:tblCellMar/>
      </w:tblPr>
      <w:tcPr>
        <w:tcBorders/>
        <w:vAlign w:val="top"/>
      </w:tcPr>
    </w:tblStylePr>
    <w:tblStylePr w:type="lastCol">
      <w:rPr>
        <w:b w:val="0"/>
      </w:rPr>
      <w:tblPr>
        <w:tblW w:w="0" w:type="nil"/>
        <w:tblBorders/>
        <w:tblCellMar/>
      </w:tblPr>
      <w:tcPr>
        <w:tcBorders/>
        <w:vAlign w:val="top"/>
      </w:tcPr>
    </w:tblStylePr>
    <w:tblStylePr w:type="band1Vert">
      <w:rPr>
        <w:color w:val="auto"/>
      </w:rPr>
      <w:tblPr>
        <w:tblW w:w="0" w:type="nil"/>
        <w:tblBorders/>
        <w:tblCellMar/>
      </w:tblPr>
      <w:tcPr>
        <w:tcBorders/>
        <w:vAlign w:val="top"/>
        <w:shd w:val="pct30" w:color="000000" w:fill="FFFFFF"/>
      </w:tcPr>
    </w:tblStylePr>
    <w:tblStylePr w:type="swCell">
      <w:rPr>
        <w:b w:val="1"/>
      </w:rPr>
      <w:tblPr>
        <w:tblW w:w="0" w:type="nil"/>
        <w:tblBorders/>
        <w:tblCellMar/>
      </w:tblPr>
      <w:tcPr>
        <w:tcBorders/>
        <w:vAlign w:val="top"/>
      </w:tcPr>
    </w:tblStylePr>
    <w:tblStylePr w:type="neCell">
      <w:rPr>
        <w:b w:val="1"/>
      </w:rPr>
      <w:tblPr>
        <w:tblW w:w="0" w:type="nil"/>
        <w:tblBorders/>
        <w:tblCellMar/>
      </w:tblPr>
      <w:tcPr>
        <w:tcBorders/>
        <w:vAlign w:val="top"/>
      </w:tcPr>
    </w:tblStylePr>
  </w:style>
  <w:style w:type="table" w:styleId="Tablaconcolumnas3">
    <w:name w:val="Table Columns 3"/>
    <w:basedOn w:val="Tablanormal"/>
    <w:uiPriority w:val="99"/>
    <w:rPr>
      <w:b w:val="1"/>
    </w:rPr>
    <w:tblPr>
      <w:tblStyleColBandSize w:val="1"/>
      <w:tblW w:w="0" w:type="nil"/>
      <w:tblBorders>
        <w:top w:val="single" w:sz="6" w:space="0" w:color="000080"/>
        <w:bottom w:val="single" w:sz="6" w:space="0" w:color="000080"/>
        <w:left w:val="single" w:sz="6" w:space="0" w:color="000080"/>
        <w:right w:val="single" w:sz="6" w:space="0" w:color="000080"/>
        <w:insideV w:val="single" w:sz="6" w:space="0" w:color="000080"/>
      </w:tblBorders>
      <w:tblCellMar/>
    </w:tblPr>
    <w:tblStylePr w:type="band2Vert">
      <w:rPr>
        <w:color w:val="auto"/>
      </w:rPr>
      <w:tblPr>
        <w:tblW w:w="0" w:type="nil"/>
        <w:tblBorders/>
        <w:tblCellMar/>
      </w:tblPr>
      <w:tcPr>
        <w:tcBorders/>
        <w:vAlign w:val="top"/>
        <w:shd w:val="pct10" w:color="000000" w:fill="FFFFFF"/>
      </w:tcPr>
    </w:tblStylePr>
    <w:tblStylePr w:type="firstRow">
      <w:rPr>
        <w:color w:val="FFFFFF"/>
      </w:rPr>
      <w:tblPr>
        <w:tblW w:w="0" w:type="nil"/>
        <w:tblBorders/>
        <w:tblCellMar/>
      </w:tblPr>
      <w:tcPr>
        <w:tcBorders/>
        <w:vAlign w:val="top"/>
        <w:shd w:val="solid" w:color="000080" w:fill="FFFFFF"/>
      </w:tcPr>
    </w:tblStylePr>
    <w:tblStylePr w:type="lastRow">
      <w:rPr>
        <w:b w:val="0"/>
      </w:rPr>
      <w:tblPr>
        <w:tblW w:w="0" w:type="nil"/>
        <w:tblBorders/>
        <w:tblCellMar/>
      </w:tblPr>
      <w:tcPr>
        <w:tcBorders>
          <w:top w:val="single" w:sz="6" w:space="0" w:color="000080"/>
        </w:tcBorders>
        <w:vAlign w:val="top"/>
      </w:tcPr>
    </w:tblStylePr>
    <w:tblStylePr w:type="firstCol">
      <w:rPr>
        <w:b w:val="0"/>
      </w:rPr>
      <w:tblPr>
        <w:tblW w:w="0" w:type="nil"/>
        <w:tblBorders/>
        <w:tblCellMar/>
      </w:tblPr>
      <w:tcPr>
        <w:tcBorders/>
        <w:vAlign w:val="top"/>
      </w:tcPr>
    </w:tblStylePr>
    <w:tblStylePr w:type="lastCol">
      <w:rPr>
        <w:b w:val="0"/>
      </w:rPr>
      <w:tblPr>
        <w:tblW w:w="0" w:type="nil"/>
        <w:tblBorders/>
        <w:tblCellMar/>
      </w:tblPr>
      <w:tcPr>
        <w:tcBorders/>
        <w:vAlign w:val="top"/>
      </w:tcPr>
    </w:tblStylePr>
    <w:tblStylePr w:type="band1Vert">
      <w:rPr>
        <w:color w:val="auto"/>
      </w:rPr>
      <w:tblPr>
        <w:tblW w:w="0" w:type="nil"/>
        <w:tblBorders/>
        <w:tblCellMar/>
      </w:tblPr>
      <w:tcPr>
        <w:tcBorders/>
        <w:vAlign w:val="top"/>
        <w:shd w:val="solid" w:color="C0C0C0" w:fill="FFFFFF"/>
      </w:tcPr>
    </w:tblStylePr>
    <w:tblStylePr w:type="neCell">
      <w:rPr>
        <w:b w:val="1"/>
      </w:rPr>
      <w:tblPr>
        <w:tblW w:w="0" w:type="nil"/>
        <w:tblBorders/>
        <w:tblCellMar/>
      </w:tblPr>
      <w:tcPr>
        <w:tcBorders/>
        <w:vAlign w:val="top"/>
      </w:tcPr>
    </w:tblStylePr>
  </w:style>
  <w:style w:type="table" w:styleId="Tablaconcolumnas4">
    <w:name w:val="Table Columns 4"/>
    <w:basedOn w:val="Tablanormal"/>
    <w:uiPriority w:val="99"/>
    <w:tblPr>
      <w:tblStyleColBandSize w:val="1"/>
      <w:tblW w:w="0" w:type="nil"/>
      <w:tblBorders/>
      <w:tblCellMar/>
    </w:tblPr>
    <w:tblStylePr w:type="band2Vert">
      <w:rPr>
        <w:color w:val="auto"/>
      </w:rPr>
      <w:tblPr>
        <w:tblW w:w="0" w:type="nil"/>
        <w:tblBorders/>
        <w:tblCellMar/>
      </w:tblPr>
      <w:tcPr>
        <w:tcBorders/>
        <w:vAlign w:val="top"/>
        <w:shd w:val="pct10" w:color="000000" w:fill="FFFFFF"/>
      </w:tcPr>
    </w:tblStylePr>
    <w:tblStylePr w:type="firstRow">
      <w:rPr>
        <w:color w:val="FFFFFF"/>
      </w:rPr>
      <w:tblPr>
        <w:tblW w:w="0" w:type="nil"/>
        <w:tblBorders/>
        <w:tblCellMar/>
      </w:tblPr>
      <w:tcPr>
        <w:tcBorders/>
        <w:vAlign w:val="top"/>
        <w:shd w:val="solid" w:color="000000" w:fill="FFFFFF"/>
      </w:tcPr>
    </w:tblStylePr>
    <w:tblStylePr w:type="lastCol">
      <w:rPr>
        <w:b w:val="1"/>
      </w:rPr>
      <w:tblPr>
        <w:tblW w:w="0" w:type="nil"/>
        <w:tblBorders/>
        <w:tblCellMar/>
      </w:tblPr>
      <w:tcPr>
        <w:tcBorders/>
        <w:vAlign w:val="top"/>
      </w:tcPr>
    </w:tblStylePr>
    <w:tblStylePr w:type="band1Vert">
      <w:rPr>
        <w:color w:val="auto"/>
      </w:rPr>
      <w:tblPr>
        <w:tblW w:w="0" w:type="nil"/>
        <w:tblBorders/>
        <w:tblCellMar/>
      </w:tblPr>
      <w:tcPr>
        <w:tcBorders/>
        <w:vAlign w:val="top"/>
        <w:shd w:val="pct50" w:color="008080" w:fill="FFFFFF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/>
        <w:vAlign w:val="top"/>
      </w:tcPr>
    </w:tblStylePr>
  </w:style>
  <w:style w:type="table" w:styleId="Tablaconcolumnas5">
    <w:name w:val="Table Columns 5"/>
    <w:basedOn w:val="Tablanormal"/>
    <w:uiPriority w:val="99"/>
    <w:tblPr>
      <w:tblStyleColBandSize w:val="1"/>
      <w:tblW w:w="0" w:type="nil"/>
      <w:tblBorders>
        <w:top w:val="single" w:sz="12" w:space="0" w:color="808080"/>
        <w:bottom w:val="single" w:sz="12" w:space="0" w:color="808080"/>
        <w:left w:val="single" w:sz="12" w:space="0" w:color="808080"/>
        <w:right w:val="single" w:sz="12" w:space="0" w:color="808080"/>
        <w:insideV w:val="single" w:sz="6" w:space="0" w:color="C0C0C0"/>
      </w:tblBorders>
      <w:tblCellMar/>
    </w:tblPr>
    <w:tblStylePr w:type="band2Vert">
      <w:rPr>
        <w:color w:val="auto"/>
      </w:rPr>
    </w:tblStylePr>
    <w:tblStylePr w:type="firstRow">
      <w:rPr>
        <w:b w:val="1"/>
        <w:i w:val="1"/>
      </w:rPr>
      <w:tblPr>
        <w:tblW w:w="0" w:type="nil"/>
        <w:tblBorders/>
        <w:tblCellMar/>
      </w:tblPr>
      <w:tcPr>
        <w:tcBorders>
          <w:bottom w:val="single" w:sz="6" w:space="0" w:color="808080"/>
        </w:tcBorders>
        <w:vAlign w:val="top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single" w:sz="6" w:space="0" w:color="808080"/>
        </w:tcBorders>
        <w:vAlign w:val="top"/>
      </w:tcPr>
    </w:tblStylePr>
    <w:tblStylePr w:type="firstCol">
      <w:rPr>
        <w:b w:val="1"/>
      </w:rPr>
      <w:tblPr>
        <w:tblW w:w="0" w:type="nil"/>
        <w:tblBorders/>
        <w:tblCellMar/>
      </w:tblPr>
      <w:tcPr>
        <w:tcBorders/>
        <w:vAlign w:val="top"/>
      </w:tcPr>
    </w:tblStylePr>
    <w:tblStylePr w:type="lastCol">
      <w:rPr>
        <w:b w:val="1"/>
      </w:rPr>
      <w:tblPr>
        <w:tblW w:w="0" w:type="nil"/>
        <w:tblBorders/>
        <w:tblCellMar/>
      </w:tblPr>
      <w:tcPr>
        <w:tcBorders/>
        <w:vAlign w:val="top"/>
      </w:tcPr>
    </w:tblStylePr>
    <w:tblStylePr w:type="band1Vert">
      <w:rPr>
        <w:color w:val="auto"/>
      </w:rPr>
      <w:tblPr>
        <w:tblW w:w="0" w:type="nil"/>
        <w:tblBorders/>
        <w:tblCellMar/>
      </w:tblPr>
      <w:tcPr>
        <w:tcBorders/>
        <w:vAlign w:val="top"/>
        <w:shd w:val="solid" w:color="C0C0C0" w:fill="FFFFFF"/>
      </w:tcPr>
    </w:tblStylePr>
  </w:style>
  <w:style w:type="table" w:styleId="Tablamoderna">
    <w:name w:val="Table Contemporary"/>
    <w:basedOn w:val="Tablanormal"/>
    <w:uiPriority w:val="99"/>
    <w:tblPr>
      <w:tblStyleRowBandSize w:val="1"/>
      <w:tblW w:w="0" w:type="nil"/>
      <w:tblBorders>
        <w:insideH w:val="single" w:sz="18" w:space="0" w:color="FFFFFF"/>
        <w:insideV w:val="single" w:sz="18" w:space="0" w:color="FFFFFF"/>
      </w:tblBorders>
      <w:tblCellMar/>
    </w:tblPr>
    <w:tblStylePr w:type="band1Horz">
      <w:rPr>
        <w:color w:val="auto"/>
      </w:rPr>
      <w:tblPr>
        <w:tblW w:w="0" w:type="nil"/>
        <w:tblBorders/>
        <w:tblCellMar/>
      </w:tblPr>
      <w:tcPr>
        <w:tcBorders/>
        <w:vAlign w:val="top"/>
        <w:shd w:val="pct5" w:color="000000" w:fill="FFFFFF"/>
      </w:tcPr>
    </w:tblStylePr>
    <w:tblStylePr w:type="firstRow">
      <w:rPr>
        <w:b w:val="1"/>
        <w:color w:val="auto"/>
      </w:rPr>
      <w:tblPr>
        <w:tblW w:w="0" w:type="nil"/>
        <w:tblBorders/>
        <w:tblCellMar/>
      </w:tblPr>
      <w:tcPr>
        <w:tcBorders/>
        <w:vAlign w:val="top"/>
        <w:shd w:val="pct20" w:color="000000" w:fill="FFFFFF"/>
      </w:tcPr>
    </w:tblStylePr>
    <w:tblStylePr w:type="band2Horz">
      <w:rPr>
        <w:color w:val="auto"/>
      </w:rPr>
      <w:tblPr>
        <w:tblW w:w="0" w:type="nil"/>
        <w:tblBorders/>
        <w:tblCellMar/>
      </w:tblPr>
      <w:tcPr>
        <w:tcBorders/>
        <w:vAlign w:val="top"/>
        <w:shd w:val="pct20" w:color="000000" w:fill="FFFFFF"/>
      </w:tcPr>
    </w:tblStylePr>
  </w:style>
  <w:style w:type="table" w:styleId="Tablaelegante">
    <w:name w:val="Table Elegant"/>
    <w:basedOn w:val="Tablanormal"/>
    <w:uiPriority w:val="99"/>
    <w:tblPr>
      <w:tblW w:w="0" w:type="nil"/>
      <w:tblBorders>
        <w:top w:val="double" w:sz="6" w:space="0" w:color="000000"/>
        <w:bottom w:val="double" w:sz="6" w:space="0" w:color="000000"/>
        <w:left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/>
    </w:tblPr>
    <w:tcPr>
      <w:tcBorders/>
      <w:vAlign w:val="top"/>
      <w:shd w:val="clear" w:color="auto" w:fill="auto"/>
    </w:tcPr>
    <w:tblStylePr w:type="firstRow">
      <w:rPr>
        <w:color w:val="auto"/>
        <w:caps w:val="true"/>
      </w:rPr>
      <w:tblPr>
        <w:tblW w:w="0" w:type="nil"/>
        <w:tblBorders/>
        <w:tblCellMar/>
      </w:tblPr>
      <w:tcPr>
        <w:tcBorders/>
        <w:vAlign w:val="top"/>
      </w:tcPr>
    </w:tblStyle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W w:w="0" w:type="nil"/>
      <w:tblBorders>
        <w:top w:val="single" w:sz="4" w:space="0" w:color="auto"/>
        <w:bottom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/>
    </w:tblPr>
  </w:style>
  <w:style w:type="table" w:styleId="Tablaconcuadrcula1">
    <w:name w:val="Table Grid 1"/>
    <w:basedOn w:val="Tablanormal"/>
    <w:uiPriority w:val="99"/>
    <w:tblPr>
      <w:tblW w:w="0" w:type="nil"/>
      <w:tblBorders>
        <w:top w:val="single" w:sz="6" w:space="0" w:color="000000"/>
        <w:bottom w:val="single" w:sz="6" w:space="0" w:color="000000"/>
        <w:left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/>
    </w:tblPr>
    <w:tcPr>
      <w:tcBorders/>
      <w:vAlign w:val="top"/>
      <w:shd w:val="clear" w:color="auto" w:fill="auto"/>
    </w:tcPr>
    <w:tblStylePr w:type="lastRow">
      <w:rPr>
        <w:i w:val="1"/>
      </w:rPr>
      <w:tblPr>
        <w:tblW w:w="0" w:type="nil"/>
        <w:tblBorders/>
        <w:tblCellMar/>
      </w:tblPr>
      <w:tcPr>
        <w:tcBorders/>
        <w:vAlign w:val="top"/>
      </w:tcPr>
    </w:tblStylePr>
    <w:tblStylePr w:type="lastCol">
      <w:rPr>
        <w:i w:val="1"/>
      </w:rPr>
      <w:tblPr>
        <w:tblW w:w="0" w:type="nil"/>
        <w:tblBorders/>
        <w:tblCellMar/>
      </w:tblPr>
      <w:tcPr>
        <w:tcBorders/>
        <w:vAlign w:val="top"/>
      </w:tcPr>
    </w:tblStylePr>
  </w:style>
  <w:style w:type="table" w:styleId="Tablaconcuadrcula2">
    <w:name w:val="Table Grid 2"/>
    <w:basedOn w:val="Tablanormal"/>
    <w:uiPriority w:val="99"/>
    <w:tblPr>
      <w:tblW w:w="0" w:type="nil"/>
      <w:tblBorders>
        <w:insideH w:val="single" w:sz="6" w:space="0" w:color="000000"/>
        <w:insideV w:val="single" w:sz="6" w:space="0" w:color="000000"/>
      </w:tblBorders>
      <w:tblCellMar/>
    </w:tblPr>
    <w:tcPr>
      <w:tcBorders/>
      <w:vAlign w:val="top"/>
      <w:shd w:val="clear" w:color="auto" w:fill="auto"/>
    </w:tcPr>
    <w:tblStylePr w:type="firstCol">
      <w:rPr>
        <w:b w:val="1"/>
      </w:rPr>
      <w:tblPr>
        <w:tblW w:w="0" w:type="nil"/>
        <w:tblBorders/>
        <w:tblCellMar/>
      </w:tblPr>
      <w:tcPr>
        <w:tcBorders/>
        <w:vAlign w:val="top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/>
        <w:vAlign w:val="top"/>
      </w:tcPr>
    </w:tblStylePr>
    <w:tblStylePr w:type="lastCol">
      <w:rPr>
        <w:b w:val="1"/>
      </w:rPr>
      <w:tblPr>
        <w:tblW w:w="0" w:type="nil"/>
        <w:tblBorders/>
        <w:tblCellMar/>
      </w:tblPr>
      <w:tcPr>
        <w:tcBorders/>
        <w:vAlign w:val="top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single" w:sz="6" w:space="0" w:color="000000"/>
        </w:tcBorders>
        <w:vAlign w:val="top"/>
      </w:tcPr>
    </w:tblStylePr>
  </w:style>
  <w:style w:type="table" w:styleId="Tablaconcuadrcula3">
    <w:name w:val="Table Grid 3"/>
    <w:basedOn w:val="Tablanormal"/>
    <w:uiPriority w:val="99"/>
    <w:tblPr>
      <w:tblW w:w="0" w:type="nil"/>
      <w:tblBorders>
        <w:top w:val="single" w:sz="6" w:space="0" w:color="000000"/>
        <w:bottom w:val="single" w:sz="6" w:space="0" w:color="000000"/>
        <w:left w:val="single" w:sz="12" w:space="0" w:color="000000"/>
        <w:right w:val="single" w:sz="12" w:space="0" w:color="000000"/>
        <w:insideV w:val="single" w:sz="6" w:space="0" w:color="000000"/>
      </w:tblBorders>
      <w:tblCellMar/>
    </w:tblPr>
    <w:tcPr>
      <w:tcBorders/>
      <w:vAlign w:val="top"/>
      <w:shd w:val="clear" w:color="auto" w:fill="auto"/>
    </w:tcPr>
    <w:tblStylePr w:type="firstRow">
      <w:tblPr>
        <w:tblW w:w="0" w:type="nil"/>
        <w:tblBorders/>
        <w:tblCellMar/>
      </w:tblPr>
      <w:tcPr>
        <w:tcBorders>
          <w:bottom w:val="single" w:sz="6" w:space="0" w:color="000000"/>
        </w:tcBorders>
        <w:vAlign w:val="top"/>
        <w:shd w:val="pct30" w:color="FFFF00" w:fill="FFFFFF"/>
      </w:tcPr>
    </w:tblStylePr>
    <w:tblStylePr w:type="lastCol">
      <w:rPr>
        <w:b w:val="1"/>
      </w:rPr>
      <w:tblPr>
        <w:tblW w:w="0" w:type="nil"/>
        <w:tblBorders/>
        <w:tblCellMar/>
      </w:tblPr>
      <w:tcPr>
        <w:tcBorders/>
        <w:vAlign w:val="top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/>
        <w:vAlign w:val="top"/>
      </w:tcPr>
    </w:tblStylePr>
  </w:style>
  <w:style w:type="table" w:styleId="Tablaconcuadrcula4">
    <w:name w:val="Table Grid 4"/>
    <w:basedOn w:val="Tablanormal"/>
    <w:uiPriority w:val="99"/>
    <w:tblPr>
      <w:tblW w:w="0" w:type="nil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/>
    </w:tblPr>
    <w:tcPr>
      <w:tcBorders/>
      <w:vAlign w:val="top"/>
      <w:shd w:val="clear" w:color="auto" w:fill="auto"/>
    </w:tcPr>
    <w:tblStylePr w:type="firstRow">
      <w:rPr>
        <w:color w:val="auto"/>
      </w:rPr>
      <w:tblPr>
        <w:tblW w:w="0" w:type="nil"/>
        <w:tblBorders/>
        <w:tblCellMar/>
      </w:tblPr>
      <w:tcPr>
        <w:tcBorders>
          <w:bottom w:val="single" w:sz="6" w:space="0" w:color="000000"/>
        </w:tcBorders>
        <w:vAlign w:val="top"/>
        <w:shd w:val="pct30" w:color="FFFF00" w:fill="FFFFFF"/>
      </w:tcPr>
    </w:tblStylePr>
    <w:tblStylePr w:type="lastCol">
      <w:rPr>
        <w:b w:val="1"/>
        <w:color w:val="auto"/>
      </w:rPr>
      <w:tblPr>
        <w:tblW w:w="0" w:type="nil"/>
        <w:tblBorders/>
        <w:tblCellMar/>
      </w:tblPr>
      <w:tcPr>
        <w:tcBorders/>
        <w:vAlign w:val="top"/>
      </w:tcPr>
    </w:tblStylePr>
    <w:tblStylePr w:type="lastRow">
      <w:rPr>
        <w:b w:val="1"/>
        <w:color w:val="auto"/>
      </w:rPr>
      <w:tblPr>
        <w:tblW w:w="0" w:type="nil"/>
        <w:tblBorders/>
        <w:tblCellMar/>
      </w:tblPr>
      <w:tcPr>
        <w:tcBorders>
          <w:top w:val="single" w:sz="6" w:space="0" w:color="000000"/>
        </w:tcBorders>
        <w:vAlign w:val="top"/>
        <w:shd w:val="pct30" w:color="FFFF00" w:fill="FFFFFF"/>
      </w:tcPr>
    </w:tblStylePr>
  </w:style>
  <w:style w:type="table" w:styleId="Tablaconcuadrcula5">
    <w:name w:val="Table Grid 5"/>
    <w:basedOn w:val="Tablanormal"/>
    <w:uiPriority w:val="99"/>
    <w:tblPr>
      <w:tblW w:w="0" w:type="nil"/>
      <w:tblBorders>
        <w:top w:val="single" w:sz="12" w:space="0" w:color="000000"/>
        <w:bottom w:val="single" w:sz="12" w:space="0" w:color="000000"/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/>
    </w:tblPr>
    <w:tcPr>
      <w:tcBorders/>
      <w:vAlign w:val="top"/>
      <w:shd w:val="clear" w:color="auto" w:fill="auto"/>
    </w:tcPr>
    <w:tblStylePr w:type="nwCell">
      <w:tblPr>
        <w:tblW w:w="0" w:type="nil"/>
        <w:tblBorders/>
        <w:tblCellMar/>
      </w:tblPr>
      <w:tcPr>
        <w:tcBorders/>
        <w:vAlign w:val="top"/>
      </w:tcPr>
    </w:tblStylePr>
    <w:tblStylePr w:type="firstRow">
      <w:tblPr>
        <w:tblW w:w="0" w:type="nil"/>
        <w:tblBorders/>
        <w:tblCellMar/>
      </w:tblPr>
      <w:tcPr>
        <w:tcBorders>
          <w:bottom w:val="single" w:sz="12" w:space="0" w:color="000000"/>
        </w:tcBorders>
        <w:vAlign w:val="top"/>
      </w:tcPr>
    </w:tblStylePr>
    <w:tblStylePr w:type="lastCol">
      <w:rPr>
        <w:b w:val="1"/>
      </w:rPr>
      <w:tblPr>
        <w:tblW w:w="0" w:type="nil"/>
        <w:tblBorders/>
        <w:tblCellMar/>
      </w:tblPr>
      <w:tcPr>
        <w:tcBorders/>
        <w:vAlign w:val="top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/>
        <w:vAlign w:val="top"/>
      </w:tcPr>
    </w:tblStylePr>
  </w:style>
  <w:style w:type="table" w:styleId="Tablaconcuadrcula6">
    <w:name w:val="Table Grid 6"/>
    <w:basedOn w:val="Tablanormal"/>
    <w:uiPriority w:val="99"/>
    <w:tblPr>
      <w:tblW w:w="0" w:type="nil"/>
      <w:tblBorders>
        <w:top w:val="single" w:sz="12" w:space="0" w:color="000000"/>
        <w:bottom w:val="single" w:sz="12" w:space="0" w:color="000000"/>
        <w:left w:val="single" w:sz="12" w:space="0" w:color="000000"/>
        <w:right w:val="single" w:sz="12" w:space="0" w:color="000000"/>
        <w:insideV w:val="single" w:sz="6" w:space="0" w:color="000000"/>
      </w:tblBorders>
      <w:tblCellMar/>
    </w:tblPr>
    <w:tcPr>
      <w:tcBorders/>
      <w:vAlign w:val="top"/>
      <w:shd w:val="clear" w:color="auto" w:fill="auto"/>
    </w:tcPr>
    <w:tblStylePr w:type="firstCol">
      <w:rPr>
        <w:b w:val="1"/>
      </w:rPr>
      <w:tblPr>
        <w:tblW w:w="0" w:type="nil"/>
        <w:tblBorders/>
        <w:tblCellMar/>
      </w:tblPr>
      <w:tcPr>
        <w:tcBorders/>
        <w:vAlign w:val="top"/>
      </w:tcPr>
    </w:tblStylePr>
    <w:tblStylePr w:type="nwCell">
      <w:tblPr>
        <w:tblW w:w="0" w:type="nil"/>
        <w:tblBorders/>
        <w:tblCellMar/>
      </w:tblPr>
      <w:tcPr>
        <w:tcBorders/>
        <w:vAlign w:val="top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bottom w:val="single" w:sz="6" w:space="0" w:color="000000"/>
        </w:tcBorders>
        <w:vAlign w:val="top"/>
      </w:tcPr>
    </w:tblStylePr>
    <w:tblStylePr w:type="lastRow">
      <w:rPr>
        <w:color w:val="auto"/>
      </w:rPr>
      <w:tblPr>
        <w:tblW w:w="0" w:type="nil"/>
        <w:tblBorders/>
        <w:tblCellMar/>
      </w:tblPr>
      <w:tcPr>
        <w:tcBorders>
          <w:top w:val="single" w:sz="6" w:space="0" w:color="000000"/>
        </w:tcBorders>
        <w:vAlign w:val="top"/>
      </w:tcPr>
    </w:tblStylePr>
  </w:style>
  <w:style w:type="table" w:styleId="Tablaconcuadrcula7">
    <w:name w:val="Table Grid 7"/>
    <w:basedOn w:val="Tablanormal"/>
    <w:uiPriority w:val="99"/>
    <w:rPr>
      <w:b w:val="1"/>
    </w:rPr>
    <w:tblPr>
      <w:tblW w:w="0" w:type="nil"/>
      <w:tblBorders>
        <w:top w:val="single" w:sz="12" w:space="0" w:color="000000"/>
        <w:bottom w:val="single" w:sz="12" w:space="0" w:color="000000"/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/>
    </w:tblPr>
    <w:tcPr>
      <w:tcBorders/>
      <w:vAlign w:val="top"/>
      <w:shd w:val="clear" w:color="auto" w:fill="auto"/>
    </w:tcPr>
    <w:tblStylePr w:type="firstCol">
      <w:rPr>
        <w:b w:val="0"/>
      </w:rPr>
      <w:tblPr>
        <w:tblW w:w="0" w:type="nil"/>
        <w:tblBorders/>
        <w:tblCellMar/>
      </w:tblPr>
      <w:tcPr>
        <w:tcBorders/>
        <w:vAlign w:val="top"/>
      </w:tcPr>
    </w:tblStylePr>
    <w:tblStylePr w:type="nwCell">
      <w:tblPr>
        <w:tblW w:w="0" w:type="nil"/>
        <w:tblBorders/>
        <w:tblCellMar/>
      </w:tblPr>
      <w:tcPr>
        <w:tcBorders/>
        <w:vAlign w:val="top"/>
      </w:tcPr>
    </w:tblStylePr>
    <w:tblStylePr w:type="firstRow">
      <w:rPr>
        <w:b w:val="0"/>
      </w:rPr>
      <w:tblPr>
        <w:tblW w:w="0" w:type="nil"/>
        <w:tblBorders/>
        <w:tblCellMar/>
      </w:tblPr>
      <w:tcPr>
        <w:tcBorders>
          <w:bottom w:val="single" w:sz="12" w:space="0" w:color="000000"/>
        </w:tcBorders>
        <w:vAlign w:val="top"/>
      </w:tcPr>
    </w:tblStylePr>
    <w:tblStylePr w:type="lastCol">
      <w:rPr>
        <w:b w:val="0"/>
      </w:rPr>
      <w:tblPr>
        <w:tblW w:w="0" w:type="nil"/>
        <w:tblBorders/>
        <w:tblCellMar/>
      </w:tblPr>
      <w:tcPr>
        <w:tcBorders/>
        <w:vAlign w:val="top"/>
      </w:tcPr>
    </w:tblStylePr>
    <w:tblStylePr w:type="lastRow">
      <w:rPr>
        <w:b w:val="0"/>
      </w:rPr>
      <w:tblPr>
        <w:tblW w:w="0" w:type="nil"/>
        <w:tblBorders/>
        <w:tblCellMar/>
      </w:tblPr>
      <w:tcPr>
        <w:tcBorders>
          <w:top w:val="single" w:sz="6" w:space="0" w:color="000000"/>
        </w:tcBorders>
        <w:vAlign w:val="top"/>
      </w:tcPr>
    </w:tblStylePr>
  </w:style>
  <w:style w:type="table" w:styleId="Tablaconcuadrcula8">
    <w:name w:val="Table Grid 8"/>
    <w:basedOn w:val="Tablanormal"/>
    <w:uiPriority w:val="99"/>
    <w:tblPr>
      <w:tblW w:w="0" w:type="nil"/>
      <w:tblBorders>
        <w:top w:val="single" w:sz="6" w:space="0" w:color="000080"/>
        <w:bottom w:val="single" w:sz="6" w:space="0" w:color="000080"/>
        <w:left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/>
    </w:tblPr>
    <w:tcPr>
      <w:tcBorders/>
      <w:vAlign w:val="top"/>
      <w:shd w:val="clear" w:color="auto" w:fill="auto"/>
    </w:tcPr>
    <w:tblStylePr w:type="firstRow">
      <w:rPr>
        <w:b w:val="1"/>
        <w:color w:val="FFFFFF"/>
      </w:rPr>
      <w:tblPr>
        <w:tblW w:w="0" w:type="nil"/>
        <w:tblBorders/>
        <w:tblCellMar/>
      </w:tblPr>
      <w:tcPr>
        <w:tcBorders/>
        <w:vAlign w:val="top"/>
        <w:shd w:val="solid" w:color="000080" w:fill="FFFFFF"/>
      </w:tcPr>
    </w:tblStylePr>
    <w:tblStylePr w:type="lastCol">
      <w:rPr>
        <w:b w:val="1"/>
        <w:color w:val="auto"/>
      </w:rPr>
      <w:tblPr>
        <w:tblW w:w="0" w:type="nil"/>
        <w:tblBorders/>
        <w:tblCellMar/>
      </w:tblPr>
      <w:tcPr>
        <w:tcBorders/>
        <w:vAlign w:val="top"/>
      </w:tcPr>
    </w:tblStylePr>
    <w:tblStylePr w:type="lastRow">
      <w:rPr>
        <w:b w:val="1"/>
        <w:color w:val="auto"/>
      </w:rPr>
      <w:tblPr>
        <w:tblW w:w="0" w:type="nil"/>
        <w:tblBorders/>
        <w:tblCellMar/>
      </w:tblPr>
      <w:tcPr>
        <w:tcBorders/>
        <w:vAlign w:val="top"/>
      </w:tcPr>
    </w:tblStylePr>
  </w:style>
  <w:style w:type="table" w:styleId="Cuadrculadetablaclara">
    <w:name w:val="Grid Table Light"/>
    <w:basedOn w:val="Tablanormal"/>
    <w:uiPriority w:val="40"/>
    <w:pPr>
      <w:spacing w:after="0" w:line="240" w:lineRule="auto"/>
    </w:pPr>
    <w:tblPr>
      <w:tblW w:w="0" w:type="nil"/>
      <w:tblBorders>
        <w:top w:val="single" w:sz="4" w:space="0" w:color="BFBFBF"/>
        <w:bottom w:val="single" w:sz="4" w:space="0" w:color="BFBFBF"/>
        <w:left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/>
    </w:tblPr>
  </w:style>
  <w:style w:type="table" w:styleId="Tablaconlista1">
    <w:name w:val="Table List 1"/>
    <w:basedOn w:val="Tablanormal"/>
    <w:uiPriority w:val="99"/>
    <w:tblPr>
      <w:tblStyleRowBandSize w:val="1"/>
      <w:tblW w:w="0" w:type="nil"/>
      <w:tblBorders>
        <w:top w:val="single" w:sz="12" w:space="0" w:color="008080"/>
        <w:bottom w:val="single" w:sz="12" w:space="0" w:color="008080"/>
        <w:left w:val="single" w:sz="6" w:space="0" w:color="008080"/>
        <w:right w:val="single" w:sz="6" w:space="0" w:color="008080"/>
      </w:tblBorders>
      <w:tblCellMar/>
    </w:tblPr>
    <w:tblStylePr w:type="band1Horz">
      <w:rPr>
        <w:color w:val="auto"/>
      </w:rPr>
      <w:tblPr>
        <w:tblW w:w="0" w:type="nil"/>
        <w:tblBorders/>
        <w:tblCellMar/>
      </w:tblPr>
      <w:tcPr>
        <w:tcBorders/>
        <w:vAlign w:val="top"/>
        <w:shd w:val="solid" w:color="C0C0C0" w:fill="FFFFFF"/>
      </w:tcPr>
    </w:tblStylePr>
    <w:tblStylePr w:type="firstRow">
      <w:rPr>
        <w:b w:val="1"/>
        <w:i w:val="1"/>
        <w:color w:val="800000"/>
      </w:rPr>
      <w:tblPr>
        <w:tblW w:w="0" w:type="nil"/>
        <w:tblBorders/>
        <w:tblCellMar/>
      </w:tblPr>
      <w:tcPr>
        <w:tcBorders>
          <w:bottom w:val="single" w:sz="6" w:space="0" w:color="000000"/>
        </w:tcBorders>
        <w:vAlign w:val="top"/>
        <w:shd w:val="solid" w:color="C0C0C0" w:fill="FFFFFF"/>
      </w:tcPr>
    </w:tblStylePr>
    <w:tblStylePr w:type="swCell">
      <w:rPr>
        <w:b w:val="1"/>
      </w:rPr>
      <w:tblPr>
        <w:tblW w:w="0" w:type="nil"/>
        <w:tblBorders/>
        <w:tblCellMar/>
      </w:tblPr>
      <w:tcPr>
        <w:tcBorders/>
        <w:vAlign w:val="top"/>
      </w:tcPr>
    </w:tblStylePr>
    <w:tblStylePr w:type="lastRow">
      <w:tblPr>
        <w:tblW w:w="0" w:type="nil"/>
        <w:tblBorders/>
        <w:tblCellMar/>
      </w:tblPr>
      <w:tcPr>
        <w:tcBorders>
          <w:top w:val="single" w:sz="6" w:space="0" w:color="000000"/>
        </w:tcBorders>
        <w:vAlign w:val="top"/>
      </w:tcPr>
    </w:tblStylePr>
    <w:tblStylePr w:type="band2Horz">
      <w:rPr>
        <w:color w:val="auto"/>
      </w:rPr>
      <w:tblPr>
        <w:tblW w:w="0" w:type="nil"/>
        <w:tblBorders/>
        <w:tblCellMar/>
      </w:tblPr>
      <w:tcPr>
        <w:tcBorders/>
        <w:vAlign w:val="top"/>
      </w:tcPr>
    </w:tblStylePr>
  </w:style>
  <w:style w:type="table" w:styleId="Tablaconlista2">
    <w:name w:val="Table List 2"/>
    <w:basedOn w:val="Tablanormal"/>
    <w:uiPriority w:val="99"/>
    <w:tblPr>
      <w:tblStyleRowBandSize w:val="2"/>
      <w:tblW w:w="0" w:type="nil"/>
      <w:tblBorders>
        <w:bottom w:val="single" w:sz="12" w:space="0" w:color="808080"/>
      </w:tblBorders>
      <w:tblCellMar/>
    </w:tblPr>
    <w:tblStylePr w:type="band1Horz">
      <w:rPr>
        <w:color w:val="auto"/>
      </w:rPr>
      <w:tblPr>
        <w:tblW w:w="0" w:type="nil"/>
        <w:tblBorders/>
        <w:tblCellMar/>
      </w:tblPr>
      <w:tcPr>
        <w:tcBorders/>
        <w:vAlign w:val="top"/>
        <w:shd w:val="pct20" w:color="00FF00" w:fill="FFFFFF"/>
      </w:tcPr>
    </w:tblStylePr>
    <w:tblStylePr w:type="firstRow">
      <w:rPr>
        <w:b w:val="1"/>
        <w:color w:val="FFFFFF"/>
      </w:rPr>
      <w:tblPr>
        <w:tblW w:w="0" w:type="nil"/>
        <w:tblBorders/>
        <w:tblCellMar/>
      </w:tblPr>
      <w:tcPr>
        <w:tcBorders>
          <w:bottom w:val="single" w:sz="6" w:space="0" w:color="000000"/>
        </w:tcBorders>
        <w:vAlign w:val="top"/>
        <w:shd w:val="pct75" w:color="008080" w:fill="008000"/>
      </w:tcPr>
    </w:tblStylePr>
    <w:tblStylePr w:type="swCell">
      <w:rPr>
        <w:b w:val="1"/>
      </w:rPr>
      <w:tblPr>
        <w:tblW w:w="0" w:type="nil"/>
        <w:tblBorders/>
        <w:tblCellMar/>
      </w:tblPr>
      <w:tcPr>
        <w:tcBorders/>
        <w:vAlign w:val="top"/>
      </w:tcPr>
    </w:tblStylePr>
    <w:tblStylePr w:type="lastRow">
      <w:tblPr>
        <w:tblW w:w="0" w:type="nil"/>
        <w:tblBorders/>
        <w:tblCellMar/>
      </w:tblPr>
      <w:tcPr>
        <w:tcBorders>
          <w:top w:val="single" w:sz="6" w:space="0" w:color="000000"/>
        </w:tcBorders>
        <w:vAlign w:val="top"/>
      </w:tcPr>
    </w:tblStylePr>
    <w:tblStylePr w:type="band2Horz">
      <w:rPr>
        <w:color w:val="auto"/>
      </w:rPr>
      <w:tblPr>
        <w:tblW w:w="0" w:type="nil"/>
        <w:tblBorders/>
        <w:tblCellMar/>
      </w:tblPr>
      <w:tcPr>
        <w:tcBorders/>
        <w:vAlign w:val="top"/>
      </w:tcPr>
    </w:tblStylePr>
  </w:style>
  <w:style w:type="table" w:styleId="Tablaconlista3">
    <w:name w:val="Table List 3"/>
    <w:basedOn w:val="Tablanormal"/>
    <w:uiPriority w:val="99"/>
    <w:tblPr>
      <w:tblW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/>
    </w:tblPr>
    <w:tcPr>
      <w:tcBorders/>
      <w:vAlign w:val="top"/>
      <w:shd w:val="clear" w:color="auto" w:fill="auto"/>
    </w:tcPr>
    <w:tblStylePr w:type="firstRow">
      <w:rPr>
        <w:b w:val="1"/>
        <w:color w:val="000080"/>
      </w:rPr>
      <w:tblPr>
        <w:tblW w:w="0" w:type="nil"/>
        <w:tblBorders/>
        <w:tblCellMar/>
      </w:tblPr>
      <w:tcPr>
        <w:tcBorders>
          <w:bottom w:val="single" w:sz="12" w:space="0" w:color="000000"/>
        </w:tcBorders>
        <w:vAlign w:val="top"/>
      </w:tcPr>
    </w:tblStylePr>
    <w:tblStylePr w:type="swCell">
      <w:rPr>
        <w:i w:val="1"/>
        <w:color w:val="000080"/>
      </w:rPr>
      <w:tblPr>
        <w:tblW w:w="0" w:type="nil"/>
        <w:tblBorders/>
        <w:tblCellMar/>
      </w:tblPr>
      <w:tcPr>
        <w:tcBorders/>
        <w:vAlign w:val="top"/>
      </w:tcPr>
    </w:tblStylePr>
    <w:tblStylePr w:type="lastRow">
      <w:tblPr>
        <w:tblW w:w="0" w:type="nil"/>
        <w:tblBorders/>
        <w:tblCellMar/>
      </w:tblPr>
      <w:tcPr>
        <w:tcBorders>
          <w:top w:val="single" w:sz="12" w:space="0" w:color="000000"/>
        </w:tcBorders>
        <w:vAlign w:val="top"/>
      </w:tcPr>
    </w:tblStylePr>
  </w:style>
  <w:style w:type="table" w:styleId="Tablaconlista4">
    <w:name w:val="Table List 4"/>
    <w:basedOn w:val="Tablanormal"/>
    <w:uiPriority w:val="99"/>
    <w:tblPr>
      <w:tblW w:w="0" w:type="nil"/>
      <w:tblBorders>
        <w:top w:val="single" w:sz="12" w:space="0" w:color="000000"/>
        <w:bottom w:val="single" w:sz="12" w:space="0" w:color="000000"/>
        <w:left w:val="single" w:sz="12" w:space="0" w:color="000000"/>
        <w:right w:val="single" w:sz="12" w:space="0" w:color="000000"/>
        <w:insideH w:val="single" w:sz="6" w:space="0" w:color="000000"/>
      </w:tblBorders>
      <w:tblCellMar/>
    </w:tblPr>
    <w:tcPr>
      <w:tcBorders/>
      <w:vAlign w:val="top"/>
      <w:shd w:val="clear" w:color="auto" w:fill="auto"/>
    </w:tcPr>
    <w:tblStylePr w:type="firstRow">
      <w:rPr>
        <w:b w:val="1"/>
        <w:color w:val="FFFFFF"/>
      </w:rPr>
      <w:tblPr>
        <w:tblW w:w="0" w:type="nil"/>
        <w:tblBorders/>
        <w:tblCellMar/>
      </w:tblPr>
      <w:tcPr>
        <w:tcBorders>
          <w:bottom w:val="single" w:sz="12" w:space="0" w:color="000000"/>
        </w:tcBorders>
        <w:vAlign w:val="top"/>
        <w:shd w:val="solid" w:color="808080" w:fill="FFFFFF"/>
      </w:tcPr>
    </w:tblStylePr>
  </w:style>
  <w:style w:type="table" w:styleId="Tablaconlista5">
    <w:name w:val="Table List 5"/>
    <w:basedOn w:val="Tablanormal"/>
    <w:uiPriority w:val="99"/>
    <w:tblPr>
      <w:tblW w:w="0" w:type="nil"/>
      <w:tblBorders>
        <w:top w:val="single" w:sz="6" w:space="0" w:color="000000"/>
        <w:bottom w:val="single" w:sz="6" w:space="0" w:color="000000"/>
        <w:left w:val="single" w:sz="6" w:space="0" w:color="000000"/>
        <w:right w:val="single" w:sz="6" w:space="0" w:color="000000"/>
        <w:insideH w:val="single" w:sz="6" w:space="0" w:color="000000"/>
      </w:tblBorders>
      <w:tblCellMar/>
    </w:tblPr>
    <w:tcPr>
      <w:tcBorders/>
      <w:vAlign w:val="top"/>
      <w:shd w:val="clear" w:color="auto" w:fill="auto"/>
    </w:tcPr>
    <w:tblStylePr w:type="firstCol">
      <w:rPr>
        <w:b w:val="1"/>
      </w:rPr>
      <w:tblPr>
        <w:tblW w:w="0" w:type="nil"/>
        <w:tblBorders/>
        <w:tblCellMar/>
      </w:tblPr>
      <w:tcPr>
        <w:tcBorders/>
        <w:vAlign w:val="top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bottom w:val="single" w:sz="12" w:space="0" w:color="000000"/>
        </w:tcBorders>
        <w:vAlign w:val="top"/>
      </w:tcPr>
    </w:tblStylePr>
  </w:style>
  <w:style w:type="table" w:styleId="Tablaconlista6">
    <w:name w:val="Table List 6"/>
    <w:basedOn w:val="Tablanormal"/>
    <w:uiPriority w:val="99"/>
    <w:tblPr>
      <w:tblStyleRowBandSize w:val="1"/>
      <w:tblW w:w="0" w:type="nil"/>
      <w:tblBorders>
        <w:top w:val="single" w:sz="6" w:space="0" w:color="000000"/>
        <w:bottom w:val="single" w:sz="6" w:space="0" w:color="000000"/>
        <w:left w:val="single" w:sz="6" w:space="0" w:color="000000"/>
        <w:right w:val="single" w:sz="6" w:space="0" w:color="000000"/>
      </w:tblBorders>
      <w:tblCellMar/>
    </w:tblPr>
    <w:tcPr>
      <w:tcBorders/>
      <w:vAlign w:val="top"/>
      <w:shd w:val="pct50" w:color="000000" w:fill="FFFFFF"/>
    </w:tcPr>
    <w:tblStylePr w:type="band1Horz">
      <w:tblPr>
        <w:tblW w:w="0" w:type="nil"/>
        <w:tblBorders/>
        <w:tblCellMar/>
      </w:tblPr>
      <w:tcPr>
        <w:tcBorders/>
        <w:vAlign w:val="top"/>
        <w:shd w:val="pct25" w:color="000000" w:fill="FFFFFF"/>
      </w:tcPr>
    </w:tblStylePr>
    <w:tblStylePr w:type="firstCol">
      <w:rPr>
        <w:b w:val="1"/>
      </w:rPr>
      <w:tblPr>
        <w:tblW w:w="0" w:type="nil"/>
        <w:tblBorders/>
        <w:tblCellMar/>
      </w:tblPr>
      <w:tcPr>
        <w:tcBorders>
          <w:right w:val="single" w:sz="12" w:space="0" w:color="000000"/>
        </w:tcBorders>
        <w:vAlign w:val="top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bottom w:val="single" w:sz="12" w:space="0" w:color="000000"/>
        </w:tcBorders>
        <w:vAlign w:val="top"/>
      </w:tcPr>
    </w:tblStylePr>
  </w:style>
  <w:style w:type="table" w:styleId="Tablaconlista7">
    <w:name w:val="Table List 7"/>
    <w:basedOn w:val="Tablanormal"/>
    <w:uiPriority w:val="99"/>
    <w:tblPr>
      <w:tblStyleRowBandSize w:val="1"/>
      <w:tblW w:w="0" w:type="nil"/>
      <w:tblBorders>
        <w:top w:val="single" w:sz="12" w:space="0" w:color="008000"/>
        <w:bottom w:val="single" w:sz="12" w:space="0" w:color="008000"/>
        <w:left w:val="single" w:sz="6" w:space="0" w:color="008000"/>
        <w:right w:val="single" w:sz="6" w:space="0" w:color="008000"/>
        <w:insideH w:val="single" w:sz="6" w:space="0" w:color="000000"/>
      </w:tblBorders>
      <w:tblCellMar/>
    </w:tblPr>
    <w:tblStylePr w:type="band1Horz">
      <w:rPr>
        <w:color w:val="auto"/>
      </w:rPr>
      <w:tblPr>
        <w:tblW w:w="0" w:type="nil"/>
        <w:tblBorders/>
        <w:tblCellMar/>
      </w:tblPr>
      <w:tcPr>
        <w:tcBorders/>
        <w:vAlign w:val="top"/>
        <w:shd w:val="pct20" w:color="000000" w:fill="FFFFFF"/>
      </w:tcPr>
    </w:tblStylePr>
    <w:tblStylePr w:type="firstRow">
      <w:rPr>
        <w:b w:val="1"/>
      </w:rPr>
      <w:tblPr>
        <w:tblW w:w="0" w:type="nil"/>
        <w:tblBorders/>
        <w:tblCellMar/>
      </w:tblPr>
      <w:tcPr>
        <w:tcBorders>
          <w:bottom w:val="single" w:sz="12" w:space="0" w:color="008000"/>
        </w:tcBorders>
        <w:vAlign w:val="top"/>
        <w:shd w:val="solid" w:color="C0C0C0" w:fill="FFFFFF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single" w:sz="12" w:space="0" w:color="008000"/>
        </w:tcBorders>
        <w:vAlign w:val="top"/>
      </w:tcPr>
    </w:tblStylePr>
    <w:tblStylePr w:type="band2Horz">
      <w:tblPr>
        <w:tblW w:w="0" w:type="nil"/>
        <w:tblBorders/>
        <w:tblCellMar/>
      </w:tblPr>
      <w:tcPr>
        <w:tcBorders/>
        <w:vAlign w:val="top"/>
        <w:shd w:val="pct25" w:color="FFFF00" w:fill="FFFFFF"/>
      </w:tcPr>
    </w:tblStylePr>
    <w:tblStylePr w:type="firstCol">
      <w:rPr>
        <w:b w:val="1"/>
      </w:rPr>
      <w:tblPr>
        <w:tblW w:w="0" w:type="nil"/>
        <w:tblBorders/>
        <w:tblCellMar/>
      </w:tblPr>
      <w:tcPr>
        <w:tcBorders/>
        <w:vAlign w:val="top"/>
      </w:tcPr>
    </w:tblStylePr>
    <w:tblStylePr w:type="lastCol">
      <w:rPr>
        <w:b w:val="1"/>
      </w:rPr>
      <w:tblPr>
        <w:tblW w:w="0" w:type="nil"/>
        <w:tblBorders/>
        <w:tblCellMar/>
      </w:tblPr>
      <w:tcPr>
        <w:tcBorders/>
        <w:vAlign w:val="top"/>
      </w:tcPr>
    </w:tblStylePr>
  </w:style>
  <w:style w:type="table" w:styleId="Tablaconlista8">
    <w:name w:val="Table List 8"/>
    <w:basedOn w:val="Tablanormal"/>
    <w:uiPriority w:val="99"/>
    <w:tblPr>
      <w:tblStyleRowBandSize w:val="1"/>
      <w:tblW w:w="0" w:type="nil"/>
      <w:tblBorders>
        <w:top w:val="single" w:sz="6" w:space="0" w:color="000000"/>
        <w:bottom w:val="single" w:sz="6" w:space="0" w:color="000000"/>
        <w:left w:val="single" w:sz="6" w:space="0" w:color="000000"/>
        <w:right w:val="single" w:sz="6" w:space="0" w:color="000000"/>
        <w:insideV w:val="single" w:sz="6" w:space="0" w:color="000000"/>
      </w:tblBorders>
      <w:tblCellMar/>
    </w:tblPr>
    <w:tblStylePr w:type="band1Horz">
      <w:rPr>
        <w:color w:val="auto"/>
      </w:rPr>
      <w:tblPr>
        <w:tblW w:w="0" w:type="nil"/>
        <w:tblBorders/>
        <w:tblCellMar/>
      </w:tblPr>
      <w:tcPr>
        <w:tcBorders/>
        <w:vAlign w:val="top"/>
        <w:shd w:val="pct25" w:color="FFFF00" w:fill="FFFFFF"/>
      </w:tcPr>
    </w:tblStylePr>
    <w:tblStylePr w:type="firstRow">
      <w:rPr>
        <w:b w:val="1"/>
        <w:i w:val="1"/>
      </w:rPr>
      <w:tblPr>
        <w:tblW w:w="0" w:type="nil"/>
        <w:tblBorders/>
        <w:tblCellMar/>
      </w:tblPr>
      <w:tcPr>
        <w:tcBorders>
          <w:bottom w:val="single" w:sz="6" w:space="0" w:color="000000"/>
        </w:tcBorders>
        <w:vAlign w:val="top"/>
        <w:shd w:val="solid" w:color="FFFF00" w:fill="FFFFFF"/>
      </w:tcPr>
    </w:tblStylePr>
    <w:tblStylePr w:type="lastRow">
      <w:rPr>
        <w:b w:val="1"/>
      </w:rPr>
      <w:tblPr>
        <w:tblW w:w="0" w:type="nil"/>
        <w:tblBorders/>
        <w:tblCellMar/>
      </w:tblPr>
      <w:tcPr>
        <w:tcBorders>
          <w:top w:val="single" w:sz="6" w:space="0" w:color="000000"/>
        </w:tcBorders>
        <w:vAlign w:val="top"/>
      </w:tcPr>
    </w:tblStylePr>
    <w:tblStylePr w:type="band2Horz">
      <w:tblPr>
        <w:tblW w:w="0" w:type="nil"/>
        <w:tblBorders/>
        <w:tblCellMar/>
      </w:tblPr>
      <w:tcPr>
        <w:tcBorders/>
        <w:vAlign w:val="top"/>
        <w:shd w:val="pct50" w:color="FF0000" w:fill="FFFFFF"/>
      </w:tcPr>
    </w:tblStylePr>
    <w:tblStylePr w:type="firstCol">
      <w:rPr>
        <w:b w:val="1"/>
      </w:rPr>
      <w:tblPr>
        <w:tblW w:w="0" w:type="nil"/>
        <w:tblBorders/>
        <w:tblCellMar/>
      </w:tblPr>
      <w:tcPr>
        <w:tcBorders/>
        <w:vAlign w:val="top"/>
      </w:tcPr>
    </w:tblStylePr>
    <w:tblStylePr w:type="lastCol">
      <w:rPr>
        <w:b w:val="1"/>
      </w:rPr>
      <w:tblPr>
        <w:tblW w:w="0" w:type="nil"/>
        <w:tblBorders/>
        <w:tblCellMar/>
      </w:tblPr>
      <w:tcPr>
        <w:tcBorders/>
        <w:vAlign w:val="top"/>
      </w:tcPr>
    </w:tblStylePr>
  </w:style>
  <w:style w:type="paragraph" w:styleId="Textoconsangra">
    <w:name w:val="table of authorities"/>
    <w:basedOn w:val="Normal"/>
    <w:uiPriority w:val="99"/>
    <w:pPr>
      <w:spacing w:after="0"/>
      <w:ind w:left="220" w:hanging="220"/>
    </w:pPr>
  </w:style>
  <w:style w:type="paragraph" w:styleId="Tabladeilustraciones">
    <w:name w:val="table of figures"/>
    <w:basedOn w:val="Normal"/>
    <w:uiPriority w:val="99"/>
    <w:pPr>
      <w:spacing w:after="0"/>
    </w:pPr>
  </w:style>
  <w:style w:type="table" w:styleId="Tablaprofesional">
    <w:name w:val="Table Professional"/>
    <w:basedOn w:val="Tablanormal"/>
    <w:uiPriority w:val="99"/>
    <w:tblPr>
      <w:tblW w:w="0" w:type="nil"/>
      <w:tblBorders>
        <w:top w:val="single" w:sz="6" w:space="0" w:color="000000"/>
        <w:bottom w:val="single" w:sz="6" w:space="0" w:color="000000"/>
        <w:left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/>
    </w:tblPr>
    <w:tcPr>
      <w:tcBorders/>
      <w:vAlign w:val="top"/>
      <w:shd w:val="clear" w:color="auto" w:fill="auto"/>
    </w:tcPr>
    <w:tblStylePr w:type="firstRow">
      <w:rPr>
        <w:b w:val="1"/>
        <w:color w:val="auto"/>
      </w:rPr>
      <w:tblPr>
        <w:tblW w:w="0" w:type="nil"/>
        <w:tblBorders/>
        <w:tblCellMar/>
      </w:tblPr>
      <w:tcPr>
        <w:tcBorders/>
        <w:vAlign w:val="top"/>
        <w:shd w:val="solid" w:color="000000" w:fill="FFFFFF"/>
      </w:tcPr>
    </w:tblStylePr>
  </w:style>
  <w:style w:type="table" w:styleId="Tablabsica1">
    <w:name w:val="Table Simple 1"/>
    <w:basedOn w:val="Tablanormal"/>
    <w:uiPriority w:val="99"/>
    <w:tblPr>
      <w:tblW w:w="0" w:type="nil"/>
      <w:tblBorders>
        <w:top w:val="single" w:sz="12" w:space="0" w:color="008000"/>
        <w:bottom w:val="single" w:sz="12" w:space="0" w:color="008000"/>
      </w:tblBorders>
      <w:tblCellMar/>
    </w:tblPr>
    <w:tcPr>
      <w:tcBorders/>
      <w:vAlign w:val="top"/>
      <w:shd w:val="clear" w:color="auto" w:fill="auto"/>
    </w:tcPr>
    <w:tblStylePr w:type="lastRow">
      <w:tblPr>
        <w:tblW w:w="0" w:type="nil"/>
        <w:tblBorders/>
        <w:tblCellMar/>
      </w:tblPr>
      <w:tcPr>
        <w:tcBorders>
          <w:top w:val="single" w:sz="6" w:space="0" w:color="008000"/>
        </w:tcBorders>
        <w:vAlign w:val="top"/>
      </w:tcPr>
    </w:tblStylePr>
    <w:tblStylePr w:type="firstRow">
      <w:tblPr>
        <w:tblW w:w="0" w:type="nil"/>
        <w:tblBorders/>
        <w:tblCellMar/>
      </w:tblPr>
      <w:tcPr>
        <w:tcBorders>
          <w:bottom w:val="single" w:sz="6" w:space="0" w:color="008000"/>
        </w:tcBorders>
        <w:vAlign w:val="top"/>
      </w:tcPr>
    </w:tblStylePr>
  </w:style>
  <w:style w:type="table" w:styleId="Tablabsica2">
    <w:name w:val="Table Simple 2"/>
    <w:basedOn w:val="Tablanormal"/>
    <w:uiPriority w:val="99"/>
    <w:tblPr>
      <w:tblW w:w="0" w:type="nil"/>
      <w:tblBorders/>
      <w:tblCellMar/>
    </w:tblPr>
    <w:tblStylePr w:type="firstRow">
      <w:rPr>
        <w:b w:val="1"/>
      </w:rPr>
      <w:tblPr>
        <w:tblW w:w="0" w:type="nil"/>
        <w:tblBorders/>
        <w:tblCellMar/>
      </w:tblPr>
      <w:tcPr>
        <w:tcBorders>
          <w:bottom w:val="single" w:sz="12" w:space="0" w:color="000000"/>
        </w:tcBorders>
        <w:vAlign w:val="top"/>
      </w:tcPr>
    </w:tblStylePr>
    <w:tblStylePr w:type="lastRow">
      <w:rPr>
        <w:b w:val="1"/>
        <w:color w:val="auto"/>
      </w:rPr>
      <w:tblPr>
        <w:tblW w:w="0" w:type="nil"/>
        <w:tblBorders/>
        <w:tblCellMar/>
      </w:tblPr>
      <w:tcPr>
        <w:tcBorders>
          <w:top w:val="single" w:sz="6" w:space="0" w:color="000000"/>
        </w:tcBorders>
        <w:vAlign w:val="top"/>
      </w:tcPr>
    </w:tblStylePr>
    <w:tblStylePr w:type="firstCol">
      <w:rPr>
        <w:b w:val="1"/>
      </w:rPr>
      <w:tblPr>
        <w:tblW w:w="0" w:type="nil"/>
        <w:tblBorders/>
        <w:tblCellMar/>
      </w:tblPr>
      <w:tcPr>
        <w:tcBorders>
          <w:right w:val="single" w:sz="12" w:space="0" w:color="000000"/>
        </w:tcBorders>
        <w:vAlign w:val="top"/>
      </w:tcPr>
    </w:tblStylePr>
    <w:tblStylePr w:type="lastCol">
      <w:rPr>
        <w:b w:val="1"/>
      </w:rPr>
      <w:tblPr>
        <w:tblW w:w="0" w:type="nil"/>
        <w:tblBorders/>
        <w:tblCellMar/>
      </w:tblPr>
      <w:tcPr>
        <w:tcBorders>
          <w:left w:val="single" w:sz="6" w:space="0" w:color="000000"/>
        </w:tcBorders>
        <w:vAlign w:val="top"/>
      </w:tcPr>
    </w:tblStylePr>
    <w:tblStylePr w:type="swCell">
      <w:rPr>
        <w:b w:val="1"/>
      </w:rPr>
      <w:tblPr>
        <w:tblW w:w="0" w:type="nil"/>
        <w:tblBorders/>
        <w:tblCellMar/>
      </w:tblPr>
      <w:tcPr>
        <w:tcBorders>
          <w:top w:val="none" w:sz="0" w:space="0" w:color="auto"/>
        </w:tcBorders>
        <w:vAlign w:val="top"/>
      </w:tcPr>
    </w:tblStylePr>
    <w:tblStylePr w:type="neCell">
      <w:rPr>
        <w:b w:val="1"/>
      </w:rPr>
      <w:tblPr>
        <w:tblW w:w="0" w:type="nil"/>
        <w:tblBorders/>
        <w:tblCellMar/>
      </w:tblPr>
      <w:tcPr>
        <w:tcBorders>
          <w:left w:val="none" w:sz="0" w:space="0" w:color="auto"/>
        </w:tcBorders>
        <w:vAlign w:val="top"/>
      </w:tcPr>
    </w:tblStylePr>
  </w:style>
  <w:style w:type="table" w:styleId="Tablabsica3">
    <w:name w:val="Table Simple 3"/>
    <w:basedOn w:val="Tablanormal"/>
    <w:uiPriority w:val="99"/>
    <w:tblPr>
      <w:tblW w:w="0" w:type="nil"/>
      <w:tblBorders>
        <w:top w:val="single" w:sz="12" w:space="0" w:color="000000"/>
        <w:bottom w:val="single" w:sz="12" w:space="0" w:color="000000"/>
        <w:left w:val="single" w:sz="12" w:space="0" w:color="000000"/>
        <w:right w:val="single" w:sz="12" w:space="0" w:color="000000"/>
      </w:tblBorders>
      <w:tblCellMar/>
    </w:tblPr>
    <w:tcPr>
      <w:tcBorders/>
      <w:vAlign w:val="top"/>
      <w:shd w:val="clear" w:color="auto" w:fill="auto"/>
    </w:tcPr>
    <w:tblStylePr w:type="firstRow">
      <w:rPr>
        <w:b w:val="1"/>
        <w:color w:val="FFFFFF"/>
      </w:rPr>
      <w:tblPr>
        <w:tblW w:w="0" w:type="nil"/>
        <w:tblBorders/>
        <w:tblCellMar/>
      </w:tblPr>
      <w:tcPr>
        <w:tcBorders/>
        <w:vAlign w:val="top"/>
        <w:shd w:val="solid" w:color="000000" w:fill="FFFFFF"/>
      </w:tcPr>
    </w:tblStylePr>
  </w:style>
  <w:style w:type="table" w:styleId="Tablasutil1">
    <w:name w:val="Table Subtle 1"/>
    <w:basedOn w:val="Tablanormal"/>
    <w:uiPriority w:val="99"/>
    <w:tblPr>
      <w:tblStyleRowBandSize w:val="1"/>
      <w:tblW w:w="0" w:type="nil"/>
      <w:tblBorders/>
      <w:tblCellMar/>
    </w:tblPr>
    <w:tblStylePr w:type="band1Horz">
      <w:tblPr>
        <w:tblW w:w="0" w:type="nil"/>
        <w:tblBorders/>
        <w:tblCellMar/>
      </w:tblPr>
      <w:tcPr>
        <w:tcBorders>
          <w:bottom w:val="single" w:sz="6" w:space="0" w:color="000000"/>
        </w:tcBorders>
        <w:vAlign w:val="top"/>
        <w:shd w:val="pct25" w:color="808000" w:fill="FFFFFF"/>
      </w:tcPr>
    </w:tblStylePr>
    <w:tblStylePr w:type="firstRow">
      <w:tblPr>
        <w:tblW w:w="0" w:type="nil"/>
        <w:tblBorders/>
        <w:tblCellMar/>
      </w:tblPr>
      <w:tcPr>
        <w:tcBorders>
          <w:top w:val="single" w:sz="6" w:space="0" w:color="000000"/>
          <w:bottom w:val="single" w:sz="12" w:space="0" w:color="000000"/>
        </w:tcBorders>
        <w:vAlign w:val="top"/>
      </w:tcPr>
    </w:tblStylePr>
    <w:tblStylePr w:type="lastRow">
      <w:tblPr>
        <w:tblW w:w="0" w:type="nil"/>
        <w:tblBorders/>
        <w:tblCellMar/>
      </w:tblPr>
      <w:tcPr>
        <w:tcBorders>
          <w:top w:val="single" w:sz="12" w:space="0" w:color="000000"/>
        </w:tcBorders>
        <w:vAlign w:val="top"/>
        <w:shd w:val="pct25" w:color="800080" w:fill="FFFFFF"/>
      </w:tcPr>
    </w:tblStylePr>
    <w:tblStylePr w:type="firstCol">
      <w:tblPr>
        <w:tblW w:w="0" w:type="nil"/>
        <w:tblBorders/>
        <w:tblCellMar/>
      </w:tblPr>
      <w:tcPr>
        <w:tcBorders>
          <w:right w:val="single" w:sz="12" w:space="0" w:color="000000"/>
        </w:tcBorders>
        <w:vAlign w:val="top"/>
      </w:tcPr>
    </w:tblStylePr>
    <w:tblStylePr w:type="lastCol">
      <w:tblPr>
        <w:tblW w:w="0" w:type="nil"/>
        <w:tblBorders/>
        <w:tblCellMar/>
      </w:tblPr>
      <w:tcPr>
        <w:tcBorders>
          <w:left w:val="single" w:sz="12" w:space="0" w:color="000000"/>
        </w:tcBorders>
        <w:vAlign w:val="top"/>
      </w:tcPr>
    </w:tblStylePr>
    <w:tblStylePr w:type="swCell">
      <w:rPr>
        <w:b w:val="1"/>
      </w:rPr>
      <w:tblPr>
        <w:tblW w:w="0" w:type="nil"/>
        <w:tblBorders/>
        <w:tblCellMar/>
      </w:tblPr>
      <w:tcPr>
        <w:tcBorders/>
        <w:vAlign w:val="top"/>
      </w:tcPr>
    </w:tblStylePr>
    <w:tblStylePr w:type="neCell">
      <w:rPr>
        <w:b w:val="1"/>
      </w:rPr>
      <w:tblPr>
        <w:tblW w:w="0" w:type="nil"/>
        <w:tblBorders/>
        <w:tblCellMar/>
      </w:tblPr>
      <w:tcPr>
        <w:tcBorders/>
        <w:vAlign w:val="top"/>
      </w:tcPr>
    </w:tblStylePr>
  </w:style>
  <w:style w:type="table" w:styleId="Tablasutil2">
    <w:name w:val="Table Subtle 2"/>
    <w:basedOn w:val="Tablanormal"/>
    <w:uiPriority w:val="99"/>
    <w:tblPr>
      <w:tblW w:w="0" w:type="nil"/>
      <w:tblBorders>
        <w:left w:val="single" w:sz="6" w:space="0" w:color="000000"/>
        <w:right w:val="single" w:sz="6" w:space="0" w:color="000000"/>
      </w:tblBorders>
      <w:tblCellMar/>
    </w:tblPr>
    <w:tblStylePr w:type="firstRow">
      <w:tblPr>
        <w:tblW w:w="0" w:type="nil"/>
        <w:tblBorders/>
        <w:tblCellMar/>
      </w:tblPr>
      <w:tcPr>
        <w:tcBorders>
          <w:bottom w:val="single" w:sz="12" w:space="0" w:color="000000"/>
        </w:tcBorders>
        <w:vAlign w:val="top"/>
      </w:tcPr>
    </w:tblStylePr>
    <w:tblStylePr w:type="lastRow">
      <w:tblPr>
        <w:tblW w:w="0" w:type="nil"/>
        <w:tblBorders/>
        <w:tblCellMar/>
      </w:tblPr>
      <w:tcPr>
        <w:tcBorders>
          <w:top w:val="single" w:sz="12" w:space="0" w:color="000000"/>
        </w:tcBorders>
        <w:vAlign w:val="top"/>
      </w:tcPr>
    </w:tblStylePr>
    <w:tblStylePr w:type="firstCol">
      <w:tblPr>
        <w:tblW w:w="0" w:type="nil"/>
        <w:tblBorders/>
        <w:tblCellMar/>
      </w:tblPr>
      <w:tcPr>
        <w:tcBorders>
          <w:right w:val="single" w:sz="12" w:space="0" w:color="000000"/>
        </w:tcBorders>
        <w:vAlign w:val="top"/>
        <w:shd w:val="pct25" w:color="008000" w:fill="FFFFFF"/>
      </w:tcPr>
    </w:tblStylePr>
    <w:tblStylePr w:type="lastCol">
      <w:tblPr>
        <w:tblW w:w="0" w:type="nil"/>
        <w:tblBorders/>
        <w:tblCellMar/>
      </w:tblPr>
      <w:tcPr>
        <w:tcBorders>
          <w:left w:val="single" w:sz="12" w:space="0" w:color="000000"/>
        </w:tcBorders>
        <w:vAlign w:val="top"/>
        <w:shd w:val="pct25" w:color="808000" w:fill="FFFFFF"/>
      </w:tcPr>
    </w:tblStylePr>
    <w:tblStylePr w:type="swCell">
      <w:rPr>
        <w:b w:val="1"/>
      </w:rPr>
      <w:tblPr>
        <w:tblW w:w="0" w:type="nil"/>
        <w:tblBorders/>
        <w:tblCellMar/>
      </w:tblPr>
      <w:tcPr>
        <w:tcBorders/>
        <w:vAlign w:val="top"/>
      </w:tcPr>
    </w:tblStylePr>
    <w:tblStylePr w:type="neCell">
      <w:rPr>
        <w:b w:val="1"/>
      </w:rPr>
      <w:tblPr>
        <w:tblW w:w="0" w:type="nil"/>
        <w:tblBorders/>
        <w:tblCellMar/>
      </w:tblPr>
      <w:tcPr>
        <w:tcBorders/>
        <w:vAlign w:val="top"/>
      </w:tcPr>
    </w:tblStylePr>
  </w:style>
  <w:style w:type="table" w:styleId="Tablacontema">
    <w:name w:val="Table Theme"/>
    <w:basedOn w:val="Tablanormal"/>
    <w:uiPriority w:val="99"/>
    <w:tblPr>
      <w:tblW w:w="0" w:type="nil"/>
      <w:tblBorders>
        <w:top w:val="single" w:sz="4" w:space="0" w:color="auto"/>
        <w:bottom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/>
    </w:tblPr>
  </w:style>
  <w:style w:type="table" w:styleId="Tablaweb1">
    <w:name w:val="Table Web 1"/>
    <w:basedOn w:val="Tablanormal"/>
    <w:uiPriority w:val="99"/>
    <w:tblPr>
      <w:tblW w:w="0" w:type="nil"/>
      <w:tblBorders>
        <w:top w:val="outset" w:sz="6" w:space="0" w:color="auto"/>
        <w:bottom w:val="outset" w:sz="6" w:space="0" w:color="auto"/>
        <w:left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/>
    </w:tblPr>
    <w:tcPr>
      <w:tcBorders/>
      <w:vAlign w:val="top"/>
      <w:shd w:val="clear" w:color="auto" w:fill="auto"/>
    </w:tcPr>
    <w:trPr/>
    <w:tblStylePr w:type="firstRow">
      <w:rPr>
        <w:color w:val="auto"/>
      </w:rPr>
      <w:tblPr>
        <w:tblW w:w="0" w:type="nil"/>
        <w:tblBorders/>
        <w:tblCellMar/>
      </w:tblPr>
      <w:tcPr>
        <w:tcBorders/>
        <w:vAlign w:val="top"/>
      </w:tcPr>
    </w:tblStylePr>
  </w:style>
  <w:style w:type="table" w:styleId="Tablaweb2">
    <w:name w:val="Table Web 2"/>
    <w:basedOn w:val="Tablanormal"/>
    <w:uiPriority w:val="99"/>
    <w:tblPr>
      <w:tblW w:w="0" w:type="nil"/>
      <w:tblBorders>
        <w:top w:val="inset" w:sz="6" w:space="0" w:color="auto"/>
        <w:bottom w:val="inset" w:sz="6" w:space="0" w:color="auto"/>
        <w:left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/>
    </w:tblPr>
    <w:tcPr>
      <w:tcBorders/>
      <w:vAlign w:val="top"/>
      <w:shd w:val="clear" w:color="auto" w:fill="auto"/>
    </w:tcPr>
    <w:trPr/>
    <w:tblStylePr w:type="firstRow">
      <w:rPr>
        <w:color w:val="auto"/>
      </w:rPr>
      <w:tblPr>
        <w:tblW w:w="0" w:type="nil"/>
        <w:tblBorders/>
        <w:tblCellMar/>
      </w:tblPr>
      <w:tcPr>
        <w:tcBorders/>
        <w:vAlign w:val="top"/>
      </w:tcPr>
    </w:tblStylePr>
  </w:style>
  <w:style w:type="table" w:styleId="Tablaweb3">
    <w:name w:val="Table Web 3"/>
    <w:basedOn w:val="Tablanormal"/>
    <w:uiPriority w:val="99"/>
    <w:tblPr>
      <w:tblW w:w="0" w:type="nil"/>
      <w:tblBorders>
        <w:top w:val="outset" w:sz="24" w:space="0" w:color="auto"/>
        <w:bottom w:val="outset" w:sz="24" w:space="0" w:color="auto"/>
        <w:left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/>
    </w:tblPr>
    <w:tcPr>
      <w:tcBorders/>
      <w:vAlign w:val="top"/>
      <w:shd w:val="clear" w:color="auto" w:fill="auto"/>
    </w:tcPr>
    <w:trPr/>
    <w:tblStylePr w:type="firstRow">
      <w:rPr>
        <w:color w:val="auto"/>
      </w:rPr>
      <w:tblPr>
        <w:tblW w:w="0" w:type="nil"/>
        <w:tblBorders/>
        <w:tblCellMar/>
      </w:tblPr>
      <w:tcPr>
        <w:tcBorders/>
        <w:vAlign w:val="top"/>
      </w:tcPr>
    </w:tblStylePr>
  </w:style>
  <w:style w:type="paragraph" w:styleId="Encabezadodelista">
    <w:name w:val="toa heading"/>
    <w:basedOn w:val="Normal"/>
    <w:uiPriority w:val="99"/>
    <w:rPr>
      <w:b w:val="1"/>
      <w:sz w:val="24.0"/>
      <w:szCs w:val="24.0"/>
      <w:rFonts w:ascii="Gill Sans MT"/>
    </w:rPr>
    <w:pPr>
      <w:spacing w:before="120"/>
    </w:pPr>
  </w:style>
  <w:style w:type="paragraph" w:styleId="TDC1">
    <w:name w:val="toc 1"/>
    <w:basedOn w:val="Normal"/>
    <w:uiPriority w:val="39"/>
    <w:pPr>
      <w:spacing w:after="100"/>
    </w:pPr>
  </w:style>
  <w:style w:type="paragraph" w:styleId="TDC2">
    <w:name w:val="toc 2"/>
    <w:basedOn w:val="Normal"/>
    <w:uiPriority w:val="39"/>
    <w:pPr>
      <w:spacing w:after="100"/>
      <w:ind w:left="220"/>
    </w:pPr>
  </w:style>
  <w:style w:type="paragraph" w:styleId="TDC3">
    <w:name w:val="toc 3"/>
    <w:basedOn w:val="Normal"/>
    <w:uiPriority w:val="39"/>
    <w:pPr>
      <w:spacing w:after="100"/>
      <w:ind w:left="440"/>
    </w:pPr>
  </w:style>
  <w:style w:type="paragraph" w:styleId="TDC4">
    <w:name w:val="toc 4"/>
    <w:basedOn w:val="Normal"/>
    <w:uiPriority w:val="39"/>
    <w:pPr>
      <w:spacing w:after="100"/>
      <w:ind w:left="660"/>
    </w:pPr>
  </w:style>
  <w:style w:type="paragraph" w:styleId="TDC5">
    <w:name w:val="toc 5"/>
    <w:basedOn w:val="Normal"/>
    <w:uiPriority w:val="39"/>
    <w:pPr>
      <w:spacing w:after="100"/>
      <w:ind w:left="880"/>
    </w:pPr>
  </w:style>
  <w:style w:type="paragraph" w:styleId="TDC6">
    <w:name w:val="toc 6"/>
    <w:basedOn w:val="Normal"/>
    <w:uiPriority w:val="39"/>
    <w:pPr>
      <w:spacing w:after="100"/>
      <w:ind w:left="1100"/>
    </w:pPr>
  </w:style>
  <w:style w:type="paragraph" w:styleId="TDC7">
    <w:name w:val="toc 7"/>
    <w:basedOn w:val="Normal"/>
    <w:uiPriority w:val="39"/>
    <w:pPr>
      <w:spacing w:after="100"/>
      <w:ind w:left="1320"/>
    </w:pPr>
  </w:style>
  <w:style w:type="paragraph" w:styleId="TDC8">
    <w:name w:val="toc 8"/>
    <w:basedOn w:val="Normal"/>
    <w:uiPriority w:val="39"/>
    <w:pPr>
      <w:spacing w:after="100"/>
      <w:ind w:left="1540"/>
    </w:pPr>
  </w:style>
  <w:style w:type="paragraph" w:styleId="TDC9">
    <w:name w:val="toc 9"/>
    <w:basedOn w:val="Normal"/>
    <w:uiPriority w:val="39"/>
    <w:pPr>
      <w:spacing w:after="100"/>
      <w:ind w:left="1760"/>
    </w:pPr>
  </w:style>
  <w:style w:type="paragraph" w:styleId="TtuloTDC">
    <w:name w:val="TOC Heading"/>
    <w:basedOn w:val="Ttulo1"/>
    <w:uiPriority w:val="39"/>
    <w:qFormat/>
    <w:rPr>
      <w:sz w:val="32.0"/>
      <w:color w:val="298881"/>
      <w:caps w:val="false"/>
    </w:rPr>
    <w:pPr>
      <w:jc w:val="left"/>
      <w:outlineLvl w:val="9"/>
      <w:spacing w:before="240" w:line="259" w:lineRule="auto"/>
      <w:pBdr>
        <w:bottom w:val="none" w:color="auto"/>
        <w:top w:val="none" w:color="auto"/>
      </w:pBdr>
    </w:pPr>
  </w:style>
  <w:style w:type="paragraph" w:customStyle="1" w:styleId="Grfico">
    <w:name w:val="Gráfico"/>
    <w:link w:val="Carcterdegrfico"/>
    <w:basedOn w:val="Normal"/>
    <w:uiPriority w:val="10"/>
    <w:qFormat/>
    <w:pPr>
      <w:jc w:val="center"/>
      <w:contextualSpacing w:val="true"/>
      <w:spacing w:after="80" w:before="320"/>
    </w:pPr>
  </w:style>
  <w:style w:type="character" w:customStyle="1" w:styleId="Carcterdegrfico">
    <w:name w:val="Carácter de gráfico"/>
    <w:link w:val="Grfico"/>
    <w:basedOn w:val="Fuentedeprrafopredeter"/>
    <w:uiPriority w:val="10"/>
  </w:style>
  <w:style w:type="paragraph" w:customStyle="1" w:styleId="public-draftstyledefault-unorderedlistitem">
    <w:name w:val="public-draftstyledefault-unorderedlistitem"/>
    <w:basedOn w:val="Normal"/>
    <w:rPr>
      <w:sz w:val="24.0"/>
      <w:szCs w:val="24.0"/>
      <w:rFonts w:ascii="Times New Roman" w:cs="Times New Roman" w:eastAsia="Times New Roman" w:hAnsi="Times New Roman"/>
      <w:lang w:val="es-mx" w:eastAsia="es-mx"/>
    </w:rPr>
    <w:pPr>
      <w:spacing w:after="100" w:before="100" w:line="240" w:lineRule="auto" w:beforeAutospacing="1" w:afterAutospacing="1"/>
      <w:rPr>
        <w:sz w:val="24.0"/>
        <w:szCs w:val="24.0"/>
        <w:rFonts w:ascii="Times New Roman" w:cs="Times New Roman" w:eastAsia="Times New Roman" w:hAnsi="Times New Roman"/>
        <w:lang w:val="es-mx" w:eastAsia="es-mx"/>
      </w:r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6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thia%20Elizabeth\AppData\Roaming\Microsoft\Templates\Carta%20de%20presentaci&#243;n%20creativa%20dise&#241;ada%20po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90C44CB8AAC4295987A7AC043863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3D361-DE42-4322-8492-09AF34620B83}"/>
      </w:docPartPr>
      <w:docPartBody>
        <w:p w:rsidR="003455CC" w:rsidRDefault="003455CC">
          <w:pPr>
            <w:pStyle w:val="D90C44CB8AAC4295987A7AC0438637B1"/>
          </w:pPr>
          <w:r>
            <w:rPr>
              <w:lang w:bidi="es-ES"/>
            </w:rPr>
            <w:t>Su nombre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5CC"/>
    <w:rsid w:val="001F083D"/>
    <w:rsid w:val="003455CC"/>
    <w:rsid w:val="00655A3C"/>
    <w:rsid w:val="00A746C5"/>
    <w:rsid w:val="00EE040A"/>
    <w:rsid w:val="00FA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90C44CB8AAC4295987A7AC0438637B1">
    <w:name w:val="D90C44CB8AAC4295987A7AC0438637B1"/>
  </w:style>
  <w:style w:type="paragraph" w:customStyle="1" w:styleId="8C18E8FE138F419F9E6A2AAF0DD5D25A">
    <w:name w:val="8C18E8FE138F419F9E6A2AAF0DD5D25A"/>
  </w:style>
  <w:style w:type="paragraph" w:customStyle="1" w:styleId="18FF7E6C34B84EC0BCF467413C699AF4">
    <w:name w:val="18FF7E6C34B84EC0BCF467413C699AF4"/>
  </w:style>
  <w:style w:type="paragraph" w:customStyle="1" w:styleId="57F177FBEFD744188227861128F16901">
    <w:name w:val="57F177FBEFD744188227861128F16901"/>
  </w:style>
  <w:style w:type="paragraph" w:customStyle="1" w:styleId="67B2D54FB6E54AC987A255EE4992A269">
    <w:name w:val="67B2D54FB6E54AC987A255EE4992A269"/>
  </w:style>
  <w:style w:type="paragraph" w:customStyle="1" w:styleId="240F50599E054C9198543011A640A881">
    <w:name w:val="240F50599E054C9198543011A640A881"/>
  </w:style>
  <w:style w:type="paragraph" w:customStyle="1" w:styleId="779CF2D7DCAA476E97CAFD1B748D8AD1">
    <w:name w:val="779CF2D7DCAA476E97CAFD1B748D8AD1"/>
  </w:style>
  <w:style w:type="paragraph" w:customStyle="1" w:styleId="A3071861DD3B4535BD9F603ECEE2BA21">
    <w:name w:val="A3071861DD3B4535BD9F603ECEE2BA21"/>
  </w:style>
  <w:style w:type="paragraph" w:customStyle="1" w:styleId="01039E9C5A1A47CB8B3AF8B57245791F">
    <w:name w:val="01039E9C5A1A47CB8B3AF8B57245791F"/>
  </w:style>
  <w:style w:type="paragraph" w:customStyle="1" w:styleId="94130CDB2A384EC5B276DB80C6D4A498">
    <w:name w:val="94130CDB2A384EC5B276DB80C6D4A498"/>
  </w:style>
  <w:style w:type="paragraph" w:customStyle="1" w:styleId="226DDED7D921428CABFD581000E90275">
    <w:name w:val="226DDED7D921428CABFD581000E90275"/>
  </w:style>
  <w:style w:type="paragraph" w:customStyle="1" w:styleId="D28D2F3A4E7D47669C244B75DB18B7FB">
    <w:name w:val="D28D2F3A4E7D47669C244B75DB18B7FB"/>
    <w:rsid w:val="003455CC"/>
  </w:style>
  <w:style w:type="paragraph" w:customStyle="1" w:styleId="785EDCB46B5C4E629F9D1D624FFAD09B">
    <w:name w:val="785EDCB46B5C4E629F9D1D624FFAD09B"/>
    <w:rsid w:val="003455CC"/>
  </w:style>
  <w:style w:type="paragraph" w:customStyle="1" w:styleId="B479BDBE146641C7B8D71F56541AEE19">
    <w:name w:val="B479BDBE146641C7B8D71F56541AEE19"/>
    <w:rsid w:val="003455CC"/>
  </w:style>
  <w:style w:type="paragraph" w:customStyle="1" w:styleId="682BE529D9C24A9AAF57D81B2633ADA3">
    <w:name w:val="682BE529D9C24A9AAF57D81B2633ADA3"/>
    <w:rsid w:val="003455CC"/>
  </w:style>
  <w:style w:type="paragraph" w:customStyle="1" w:styleId="19AD7F2B8AAB4DAC884A20FEE96760C4">
    <w:name w:val="19AD7F2B8AAB4DAC884A20FEE96760C4"/>
    <w:rsid w:val="003455CC"/>
  </w:style>
  <w:style w:type="paragraph" w:customStyle="1" w:styleId="59FA756CD0EF4A918471881E613A4933">
    <w:name w:val="59FA756CD0EF4A918471881E613A4933"/>
    <w:rsid w:val="003455CC"/>
  </w:style>
  <w:style w:type="paragraph" w:customStyle="1" w:styleId="BDF79C362CEC40BA826760BE766DD613">
    <w:name w:val="BDF79C362CEC40BA826760BE766DD613"/>
    <w:rsid w:val="003455CC"/>
  </w:style>
  <w:style w:type="paragraph" w:customStyle="1" w:styleId="E16577EC189D421798AC813EBAB7E38D">
    <w:name w:val="E16577EC189D421798AC813EBAB7E38D"/>
    <w:rsid w:val="003455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eme2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16EC13-3EBA-42D0-9330-2C5B685D947B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BB01EF26-A326-4923-A154-F533A24E7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876DA0-E10B-4DB5-9DC6-993660D69B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7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Cinthia Elizabeth</dc:creator>
  <cp:keywords>monserrat Gpe. bustamante lópez</cp:keywords>
  <dc:description/>
  <cp:lastModifiedBy>SERTEC</cp:lastModifiedBy>
  <cp:revision>3</cp:revision>
  <dcterms:created xsi:type="dcterms:W3CDTF">2022-08-29T16:04:00Z</dcterms:created>
  <dcterms:modified xsi:type="dcterms:W3CDTF">2023-01-16T16:38:00Z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